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1869" w14:textId="218F81B5" w:rsidR="00E94440" w:rsidRDefault="00E94440" w:rsidP="00E94440">
      <w:pPr>
        <w:pStyle w:val="Heading1"/>
        <w:rPr>
          <w:rFonts w:eastAsia="Times New Roman"/>
          <w:lang w:eastAsia="en-AU"/>
        </w:rPr>
      </w:pPr>
      <w:r>
        <w:rPr>
          <w:lang w:eastAsia="en-AU"/>
        </w:rPr>
        <w:t>HCD</w:t>
      </w:r>
      <w:r w:rsidRPr="00E94440">
        <w:rPr>
          <w:lang w:eastAsia="en-AU"/>
        </w:rPr>
        <w:t xml:space="preserve"> skills matrix</w:t>
      </w:r>
    </w:p>
    <w:p w14:paraId="71D8FEC7" w14:textId="77777777" w:rsidR="00E94440" w:rsidRDefault="00E94440" w:rsidP="00E94440">
      <w:pPr>
        <w:spacing w:after="0"/>
        <w:rPr>
          <w:rFonts w:eastAsia="Times New Roman" w:cs="Arial"/>
          <w:szCs w:val="20"/>
          <w:lang w:eastAsia="en-AU"/>
        </w:rPr>
      </w:pPr>
    </w:p>
    <w:p w14:paraId="6EB47568" w14:textId="0660BE88" w:rsidR="00E94440" w:rsidRDefault="00E94440" w:rsidP="00E94440">
      <w:pPr>
        <w:spacing w:after="0"/>
        <w:rPr>
          <w:rFonts w:eastAsia="Times New Roman" w:cs="Arial"/>
          <w:szCs w:val="20"/>
          <w:lang w:eastAsia="en-AU"/>
        </w:rPr>
      </w:pPr>
      <w:r w:rsidRPr="00E94440">
        <w:rPr>
          <w:rFonts w:eastAsia="Times New Roman" w:cs="Arial"/>
          <w:szCs w:val="20"/>
          <w:lang w:eastAsia="en-AU"/>
        </w:rPr>
        <w:t xml:space="preserve">This matrix describes the skills and behaviours expected for each level of human-centred designer. </w:t>
      </w:r>
    </w:p>
    <w:p w14:paraId="20203D33" w14:textId="77777777" w:rsidR="00E94440" w:rsidRDefault="00E94440" w:rsidP="00E94440">
      <w:pPr>
        <w:spacing w:after="0"/>
        <w:rPr>
          <w:rFonts w:eastAsia="Times New Roman" w:cs="Arial"/>
          <w:szCs w:val="20"/>
          <w:lang w:eastAsia="en-AU"/>
        </w:rPr>
      </w:pPr>
    </w:p>
    <w:p w14:paraId="2A93920F" w14:textId="37804095" w:rsidR="00E94440" w:rsidRDefault="00E94440" w:rsidP="00E94440">
      <w:pPr>
        <w:spacing w:after="0"/>
        <w:rPr>
          <w:rFonts w:eastAsia="Times New Roman" w:cs="Arial"/>
          <w:szCs w:val="20"/>
          <w:lang w:eastAsia="en-AU"/>
        </w:rPr>
      </w:pPr>
      <w:r>
        <w:rPr>
          <w:rFonts w:eastAsia="Times New Roman" w:cs="Arial"/>
          <w:szCs w:val="20"/>
          <w:lang w:eastAsia="en-AU"/>
        </w:rPr>
        <w:t>T</w:t>
      </w:r>
      <w:r w:rsidRPr="00E94440">
        <w:rPr>
          <w:rFonts w:eastAsia="Times New Roman" w:cs="Arial"/>
          <w:szCs w:val="20"/>
          <w:lang w:eastAsia="en-AU"/>
        </w:rPr>
        <w:t xml:space="preserve">his information </w:t>
      </w:r>
      <w:r>
        <w:rPr>
          <w:rFonts w:eastAsia="Times New Roman" w:cs="Arial"/>
          <w:szCs w:val="20"/>
          <w:lang w:eastAsia="en-AU"/>
        </w:rPr>
        <w:t xml:space="preserve">is designed </w:t>
      </w:r>
      <w:r w:rsidRPr="00E94440">
        <w:rPr>
          <w:rFonts w:eastAsia="Times New Roman" w:cs="Arial"/>
          <w:szCs w:val="20"/>
          <w:lang w:eastAsia="en-AU"/>
        </w:rPr>
        <w:t xml:space="preserve">to </w:t>
      </w:r>
      <w:r>
        <w:rPr>
          <w:rFonts w:eastAsia="Times New Roman" w:cs="Arial"/>
          <w:szCs w:val="20"/>
          <w:lang w:eastAsia="en-AU"/>
        </w:rPr>
        <w:t xml:space="preserve">facilitate </w:t>
      </w:r>
      <w:r w:rsidRPr="00E94440">
        <w:rPr>
          <w:rFonts w:eastAsia="Times New Roman" w:cs="Arial"/>
          <w:szCs w:val="20"/>
          <w:lang w:eastAsia="en-AU"/>
        </w:rPr>
        <w:t xml:space="preserve">open and detailed conversations about your professional development. </w:t>
      </w:r>
    </w:p>
    <w:p w14:paraId="7A0615AB" w14:textId="77777777" w:rsidR="00E94440" w:rsidRDefault="00E94440" w:rsidP="00E94440">
      <w:pPr>
        <w:spacing w:after="0"/>
        <w:rPr>
          <w:rFonts w:eastAsia="Times New Roman" w:cs="Arial"/>
          <w:szCs w:val="20"/>
          <w:lang w:eastAsia="en-AU"/>
        </w:rPr>
      </w:pPr>
    </w:p>
    <w:p w14:paraId="18569B29" w14:textId="7A571679" w:rsidR="00E94440" w:rsidRDefault="00E94440" w:rsidP="00E94440">
      <w:pPr>
        <w:spacing w:after="0"/>
        <w:rPr>
          <w:rFonts w:eastAsia="Times New Roman" w:cs="Arial"/>
          <w:szCs w:val="20"/>
          <w:lang w:eastAsia="en-AU"/>
        </w:rPr>
      </w:pPr>
      <w:r w:rsidRPr="00E94440">
        <w:rPr>
          <w:rFonts w:eastAsia="Times New Roman" w:cs="Arial"/>
          <w:szCs w:val="20"/>
          <w:lang w:eastAsia="en-AU"/>
        </w:rPr>
        <w:t>Here's the process:</w:t>
      </w:r>
    </w:p>
    <w:p w14:paraId="2F64D1B3" w14:textId="77777777" w:rsidR="00E94440" w:rsidRPr="00E94440" w:rsidRDefault="00E94440" w:rsidP="00E94440">
      <w:pPr>
        <w:spacing w:after="0"/>
        <w:rPr>
          <w:rFonts w:eastAsia="Times New Roman" w:cs="Arial"/>
          <w:szCs w:val="20"/>
          <w:lang w:eastAsia="en-AU"/>
        </w:rPr>
      </w:pPr>
    </w:p>
    <w:p w14:paraId="4D8B298B" w14:textId="30ABE069" w:rsidR="00E94440" w:rsidRPr="00E94440" w:rsidRDefault="00E94440" w:rsidP="00E94440">
      <w:pPr>
        <w:pStyle w:val="ListParagraph"/>
        <w:numPr>
          <w:ilvl w:val="0"/>
          <w:numId w:val="7"/>
        </w:numPr>
        <w:rPr>
          <w:rFonts w:eastAsia="Times New Roman"/>
        </w:rPr>
      </w:pPr>
      <w:proofErr w:type="spellStart"/>
      <w:r w:rsidRPr="00E94440">
        <w:rPr>
          <w:rFonts w:eastAsia="Times New Roman"/>
          <w:b/>
          <w:bCs/>
        </w:rPr>
        <w:t xml:space="preserve">Self </w:t>
      </w:r>
      <w:r>
        <w:rPr>
          <w:rFonts w:eastAsia="Times New Roman"/>
          <w:b/>
          <w:bCs/>
        </w:rPr>
        <w:t>a</w:t>
      </w:r>
      <w:r w:rsidRPr="00E94440">
        <w:rPr>
          <w:rFonts w:eastAsia="Times New Roman"/>
          <w:b/>
          <w:bCs/>
        </w:rPr>
        <w:t>ssessment</w:t>
      </w:r>
      <w:proofErr w:type="spellEnd"/>
      <w:r w:rsidRPr="00E94440">
        <w:rPr>
          <w:rFonts w:eastAsia="Times New Roman"/>
          <w:b/>
          <w:bCs/>
        </w:rPr>
        <w:t xml:space="preserve"> </w:t>
      </w:r>
      <w:r w:rsidRPr="00E94440">
        <w:rPr>
          <w:rFonts w:eastAsia="Times New Roman"/>
        </w:rPr>
        <w:t>- Start by reflecting on each skill and noting your level of competency (Intern, beginner, Senior beginner, Expert beginner). Highlight strengths and gaps. It is normal and expected that your overall competency profile will fall across two levels.</w:t>
      </w:r>
    </w:p>
    <w:p w14:paraId="6EC5956E" w14:textId="6CCF242F" w:rsidR="00E94440" w:rsidRPr="00E94440" w:rsidRDefault="00E94440" w:rsidP="00E94440">
      <w:pPr>
        <w:pStyle w:val="ListParagraph"/>
        <w:numPr>
          <w:ilvl w:val="0"/>
          <w:numId w:val="7"/>
        </w:numPr>
        <w:rPr>
          <w:rFonts w:eastAsia="Times New Roman"/>
        </w:rPr>
      </w:pPr>
      <w:r w:rsidRPr="00E94440">
        <w:rPr>
          <w:rFonts w:eastAsia="Times New Roman"/>
          <w:b/>
          <w:bCs/>
        </w:rPr>
        <w:t xml:space="preserve">Manager </w:t>
      </w:r>
      <w:r>
        <w:rPr>
          <w:rFonts w:eastAsia="Times New Roman"/>
          <w:b/>
          <w:bCs/>
        </w:rPr>
        <w:t>a</w:t>
      </w:r>
      <w:r w:rsidRPr="00E94440">
        <w:rPr>
          <w:rFonts w:eastAsia="Times New Roman"/>
          <w:b/>
          <w:bCs/>
        </w:rPr>
        <w:t xml:space="preserve">ssessment </w:t>
      </w:r>
      <w:r w:rsidRPr="00E94440">
        <w:rPr>
          <w:rFonts w:eastAsia="Times New Roman"/>
        </w:rPr>
        <w:t>- We will ask someone who has worked with you recently to plot their assessment of your skill level.</w:t>
      </w:r>
    </w:p>
    <w:p w14:paraId="2D02984B" w14:textId="77777777" w:rsidR="00E94440" w:rsidRPr="00E94440" w:rsidRDefault="00E94440" w:rsidP="00E94440">
      <w:pPr>
        <w:pStyle w:val="ListParagraph"/>
        <w:numPr>
          <w:ilvl w:val="0"/>
          <w:numId w:val="7"/>
        </w:numPr>
        <w:rPr>
          <w:rFonts w:eastAsia="Times New Roman"/>
        </w:rPr>
      </w:pPr>
      <w:r w:rsidRPr="00E94440">
        <w:rPr>
          <w:rFonts w:eastAsia="Times New Roman"/>
          <w:b/>
          <w:bCs/>
        </w:rPr>
        <w:t xml:space="preserve">Chat </w:t>
      </w:r>
      <w:r w:rsidRPr="00E94440">
        <w:rPr>
          <w:rFonts w:eastAsia="Times New Roman"/>
        </w:rPr>
        <w:t>- Together review assessments and chat about your strengths (things you can teach others), gaps (things to learn from others), and what this means for your projects and professional development.</w:t>
      </w:r>
    </w:p>
    <w:p w14:paraId="7E080EBF" w14:textId="727E6A20" w:rsidR="00E94440" w:rsidRPr="00E94440" w:rsidRDefault="00E94440" w:rsidP="00E94440">
      <w:pPr>
        <w:tabs>
          <w:tab w:val="left" w:pos="2183"/>
          <w:tab w:val="left" w:pos="4675"/>
          <w:tab w:val="left" w:pos="4897"/>
          <w:tab w:val="left" w:pos="7737"/>
          <w:tab w:val="left" w:pos="7959"/>
        </w:tabs>
        <w:spacing w:after="0"/>
        <w:ind w:left="108"/>
        <w:rPr>
          <w:rFonts w:ascii="Times New Roman" w:eastAsia="Times New Roman" w:hAnsi="Times New Roman" w:cs="Times New Roman"/>
          <w:szCs w:val="20"/>
          <w:lang w:eastAsia="en-AU"/>
        </w:rPr>
      </w:pPr>
    </w:p>
    <w:p w14:paraId="7DB9DD84" w14:textId="097E7E38" w:rsidR="00E94440" w:rsidRDefault="00E94440" w:rsidP="00E94440">
      <w:pPr>
        <w:tabs>
          <w:tab w:val="left" w:pos="2183"/>
          <w:tab w:val="left" w:pos="4675"/>
          <w:tab w:val="left" w:pos="4897"/>
          <w:tab w:val="left" w:pos="7737"/>
          <w:tab w:val="left" w:pos="7959"/>
        </w:tabs>
        <w:spacing w:after="0"/>
        <w:ind w:left="108"/>
        <w:rPr>
          <w:rFonts w:ascii="Times New Roman" w:eastAsia="Times New Roman" w:hAnsi="Times New Roman" w:cs="Times New Roman"/>
          <w:szCs w:val="20"/>
          <w:lang w:eastAsia="en-AU"/>
        </w:rPr>
      </w:pPr>
      <w:r>
        <w:rPr>
          <w:rFonts w:eastAsia="Times New Roman" w:cs="Arial"/>
          <w:b/>
          <w:bCs/>
          <w:szCs w:val="20"/>
          <w:lang w:eastAsia="en-AU"/>
        </w:rPr>
        <w:t>Skill competency</w:t>
      </w:r>
    </w:p>
    <w:p w14:paraId="1CB321BE" w14:textId="77777777" w:rsidR="00E94440" w:rsidRPr="00E94440" w:rsidRDefault="00E94440" w:rsidP="00E94440">
      <w:pPr>
        <w:tabs>
          <w:tab w:val="left" w:pos="2183"/>
          <w:tab w:val="left" w:pos="4675"/>
          <w:tab w:val="left" w:pos="4897"/>
          <w:tab w:val="left" w:pos="7737"/>
          <w:tab w:val="left" w:pos="7959"/>
        </w:tabs>
        <w:spacing w:after="0"/>
        <w:ind w:left="108"/>
        <w:rPr>
          <w:rFonts w:ascii="Times New Roman" w:eastAsia="Times New Roman" w:hAnsi="Times New Roman" w:cs="Times New Roman"/>
          <w:szCs w:val="20"/>
          <w:lang w:eastAsia="en-AU"/>
        </w:rPr>
      </w:pPr>
    </w:p>
    <w:p w14:paraId="464239BD" w14:textId="15C387A0" w:rsidR="00E94440" w:rsidRPr="00E94440" w:rsidRDefault="00E94440" w:rsidP="00E94440">
      <w:pPr>
        <w:pStyle w:val="ListParagraph"/>
        <w:numPr>
          <w:ilvl w:val="0"/>
          <w:numId w:val="8"/>
        </w:numPr>
        <w:tabs>
          <w:tab w:val="clear" w:pos="2835"/>
          <w:tab w:val="left" w:pos="2127"/>
        </w:tabs>
        <w:rPr>
          <w:rFonts w:ascii="Times New Roman" w:eastAsia="Times New Roman" w:hAnsi="Times New Roman" w:cs="Times New Roman"/>
        </w:rPr>
      </w:pPr>
      <w:r w:rsidRPr="00E94440">
        <w:rPr>
          <w:rFonts w:eastAsia="Times New Roman"/>
        </w:rPr>
        <w:t>Novice</w:t>
      </w:r>
      <w:r w:rsidRPr="00E94440">
        <w:rPr>
          <w:rFonts w:eastAsia="Times New Roman"/>
        </w:rPr>
        <w:t xml:space="preserve"> </w:t>
      </w:r>
      <w:r w:rsidRPr="00E94440">
        <w:rPr>
          <w:rFonts w:eastAsia="Times New Roman"/>
        </w:rPr>
        <w:tab/>
      </w:r>
      <w:r w:rsidRPr="00E94440">
        <w:rPr>
          <w:rFonts w:eastAsia="Times New Roman"/>
        </w:rPr>
        <w:t>No knowledge or experience.</w:t>
      </w:r>
    </w:p>
    <w:p w14:paraId="75ADD4D5" w14:textId="299E8532" w:rsidR="00E94440" w:rsidRPr="00E94440" w:rsidRDefault="00E94440" w:rsidP="00E94440">
      <w:pPr>
        <w:pStyle w:val="ListParagraph"/>
        <w:numPr>
          <w:ilvl w:val="0"/>
          <w:numId w:val="8"/>
        </w:numPr>
        <w:tabs>
          <w:tab w:val="clear" w:pos="2835"/>
          <w:tab w:val="left" w:pos="2127"/>
        </w:tabs>
        <w:rPr>
          <w:rFonts w:ascii="Times New Roman" w:eastAsia="Times New Roman" w:hAnsi="Times New Roman" w:cs="Times New Roman"/>
        </w:rPr>
      </w:pPr>
      <w:r w:rsidRPr="00E94440">
        <w:rPr>
          <w:rFonts w:eastAsia="Times New Roman"/>
        </w:rPr>
        <w:t>B</w:t>
      </w:r>
      <w:r w:rsidRPr="00E94440">
        <w:rPr>
          <w:rFonts w:eastAsia="Times New Roman"/>
        </w:rPr>
        <w:t>eginner</w:t>
      </w:r>
      <w:r w:rsidRPr="00E94440">
        <w:rPr>
          <w:rFonts w:eastAsia="Times New Roman"/>
        </w:rPr>
        <w:tab/>
      </w:r>
      <w:r w:rsidRPr="00E94440">
        <w:rPr>
          <w:rFonts w:eastAsia="Times New Roman"/>
        </w:rPr>
        <w:t>You have basic knowledge and perhaps a little experience. It is a relatively new skill.</w:t>
      </w:r>
    </w:p>
    <w:p w14:paraId="28CAF308" w14:textId="60A00CEF" w:rsidR="00E94440" w:rsidRPr="00E94440" w:rsidRDefault="00E94440" w:rsidP="00E94440">
      <w:pPr>
        <w:pStyle w:val="ListParagraph"/>
        <w:numPr>
          <w:ilvl w:val="0"/>
          <w:numId w:val="8"/>
        </w:numPr>
        <w:tabs>
          <w:tab w:val="clear" w:pos="2835"/>
          <w:tab w:val="left" w:pos="2127"/>
        </w:tabs>
        <w:rPr>
          <w:rFonts w:ascii="Times New Roman" w:eastAsia="Times New Roman" w:hAnsi="Times New Roman" w:cs="Times New Roman"/>
        </w:rPr>
      </w:pPr>
      <w:r w:rsidRPr="00E94440">
        <w:rPr>
          <w:rFonts w:eastAsia="Times New Roman"/>
        </w:rPr>
        <w:t>Intermediate</w:t>
      </w:r>
      <w:r w:rsidRPr="00E94440">
        <w:rPr>
          <w:rFonts w:eastAsia="Times New Roman"/>
        </w:rPr>
        <w:tab/>
      </w:r>
      <w:r w:rsidRPr="00E94440">
        <w:rPr>
          <w:rFonts w:eastAsia="Times New Roman"/>
        </w:rPr>
        <w:t>You have good knowledge and have started demonstrating this skill. You are competent but need to practise a few more times to build confidence.</w:t>
      </w:r>
    </w:p>
    <w:p w14:paraId="314C23C5" w14:textId="77777777" w:rsidR="00E94440" w:rsidRPr="00E94440" w:rsidRDefault="00E94440" w:rsidP="008355FD">
      <w:pPr>
        <w:pStyle w:val="ListParagraph"/>
        <w:numPr>
          <w:ilvl w:val="0"/>
          <w:numId w:val="8"/>
        </w:numPr>
        <w:tabs>
          <w:tab w:val="clear" w:pos="2835"/>
          <w:tab w:val="left" w:pos="2127"/>
        </w:tabs>
        <w:rPr>
          <w:rFonts w:ascii="Times New Roman" w:eastAsia="Times New Roman" w:hAnsi="Times New Roman" w:cs="Times New Roman"/>
        </w:rPr>
      </w:pPr>
      <w:proofErr w:type="gramStart"/>
      <w:r w:rsidRPr="00E94440">
        <w:rPr>
          <w:rFonts w:eastAsia="Times New Roman"/>
        </w:rPr>
        <w:t>Master</w:t>
      </w:r>
      <w:proofErr w:type="gramEnd"/>
      <w:r w:rsidRPr="00E94440">
        <w:rPr>
          <w:rFonts w:eastAsia="Times New Roman"/>
        </w:rPr>
        <w:tab/>
      </w:r>
      <w:r w:rsidRPr="00E94440">
        <w:rPr>
          <w:rFonts w:eastAsia="Times New Roman"/>
        </w:rPr>
        <w:t>You have the knowledge and competence to repeat this skill with confidence. You can model and teach this skill to others.</w:t>
      </w:r>
    </w:p>
    <w:p w14:paraId="1BCA58DF" w14:textId="77777777" w:rsidR="00E94440" w:rsidRDefault="00E94440" w:rsidP="00E94440">
      <w:pPr>
        <w:tabs>
          <w:tab w:val="left" w:pos="2127"/>
        </w:tabs>
        <w:rPr>
          <w:rFonts w:eastAsia="Times New Roman"/>
        </w:rPr>
      </w:pPr>
    </w:p>
    <w:p w14:paraId="30148C1E" w14:textId="77777777" w:rsidR="00E94440" w:rsidRDefault="00E94440">
      <w:pPr>
        <w:spacing w:after="0"/>
        <w:rPr>
          <w:rFonts w:eastAsia="Times New Roman"/>
        </w:rPr>
      </w:pPr>
      <w:r>
        <w:rPr>
          <w:rFonts w:eastAsia="Times New Roman"/>
        </w:rPr>
        <w:br w:type="page"/>
      </w:r>
    </w:p>
    <w:p w14:paraId="2582450C" w14:textId="6D497515" w:rsidR="00E94440" w:rsidRPr="00D25765" w:rsidRDefault="00E94440" w:rsidP="00D25765">
      <w:pPr>
        <w:pStyle w:val="Heading3"/>
      </w:pPr>
      <w:r w:rsidRPr="00D25765">
        <w:t>Communicate the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D25765" w:rsidRPr="00D25765" w14:paraId="2479BB7B" w14:textId="77777777" w:rsidTr="00D25765">
        <w:tc>
          <w:tcPr>
            <w:tcW w:w="2521" w:type="dxa"/>
            <w:tcBorders>
              <w:bottom w:val="single" w:sz="4" w:space="0" w:color="808080" w:themeColor="background1" w:themeShade="80"/>
            </w:tcBorders>
            <w:vAlign w:val="center"/>
          </w:tcPr>
          <w:p w14:paraId="2106707C"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0F161752"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5D896932"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7B959D25"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35BA898E"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503BE2D4" w14:textId="77777777" w:rsidR="00E94440" w:rsidRPr="00D25765" w:rsidRDefault="00E94440"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E94440" w:rsidRPr="00E94440" w14:paraId="2FF06593"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D7FF5F" w14:textId="6F3AE5F6" w:rsidR="00E94440" w:rsidRPr="00D25765" w:rsidRDefault="00E94440" w:rsidP="00E94440">
            <w:pPr>
              <w:spacing w:before="60" w:after="60"/>
              <w:rPr>
                <w:rFonts w:eastAsia="Times New Roman"/>
                <w:b/>
                <w:bCs/>
              </w:rPr>
            </w:pPr>
            <w:r w:rsidRPr="00D25765">
              <w:rPr>
                <w:b/>
                <w:bCs/>
              </w:rPr>
              <w:t>Talk about the design process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6CB468" w14:textId="4194F5FE" w:rsidR="00E94440" w:rsidRPr="00E94440" w:rsidRDefault="00E94440" w:rsidP="00E94440">
            <w:pPr>
              <w:spacing w:before="60" w:after="60"/>
              <w:rPr>
                <w:rFonts w:eastAsia="Times New Roman"/>
                <w:b/>
                <w:bCs/>
              </w:rPr>
            </w:pPr>
            <w:r>
              <w:t>Describe the philosophy of Design and the value of using it as a problem solving tool. Describe the emotional journey of stakeholders and beginners throughout the design process.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C09BE" w14:textId="77777777" w:rsidR="00E94440" w:rsidRDefault="00E94440" w:rsidP="00E94440">
            <w:pPr>
              <w:spacing w:before="60" w:after="60"/>
              <w:rPr>
                <w:rFonts w:eastAsia="Times New Roman"/>
              </w:rPr>
            </w:pPr>
            <w:r>
              <w:t>Actively participate in a project that uses the philosophy and toolset of Design. Observe and reflect on the approach.</w:t>
            </w:r>
          </w:p>
          <w:p w14:paraId="6051CBE7" w14:textId="77777777" w:rsidR="00E94440" w:rsidRPr="00E94440" w:rsidRDefault="00E94440" w:rsidP="00E94440">
            <w:pPr>
              <w:spacing w:before="60" w:after="60"/>
              <w:rPr>
                <w:rFonts w:eastAsia="Times New Roman"/>
                <w:b/>
                <w:bCs/>
              </w:rPr>
            </w:pP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B50B6" w14:textId="77777777" w:rsidR="00E94440" w:rsidRDefault="00E94440" w:rsidP="00E94440">
            <w:pPr>
              <w:spacing w:before="60" w:after="60"/>
              <w:rPr>
                <w:rFonts w:eastAsia="Times New Roman"/>
              </w:rPr>
            </w:pPr>
            <w:r>
              <w:t>Learn how to articulate the design process. Learn about different techniques.</w:t>
            </w:r>
          </w:p>
          <w:p w14:paraId="3D0839C1" w14:textId="77777777" w:rsidR="00E94440" w:rsidRPr="00E94440" w:rsidRDefault="00E94440" w:rsidP="00E94440">
            <w:pPr>
              <w:spacing w:before="60" w:after="60"/>
              <w:rPr>
                <w:rFonts w:eastAsia="Times New Roman"/>
                <w:b/>
                <w:bCs/>
              </w:rPr>
            </w:pP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9C7CF9" w14:textId="3E6ECD03" w:rsidR="00E94440" w:rsidRPr="00E94440" w:rsidRDefault="00E94440" w:rsidP="00E94440">
            <w:pPr>
              <w:spacing w:before="60" w:after="60"/>
              <w:rPr>
                <w:rFonts w:eastAsia="Times New Roman"/>
              </w:rPr>
            </w:pPr>
            <w:r>
              <w:t xml:space="preserve">Describe the design process with enough confidence to guide a stakeholder and project team through it. Understand different techniques and know when to use them.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7350D2" w14:textId="75FE78D7" w:rsidR="00E94440" w:rsidRPr="00E94440" w:rsidRDefault="00E94440" w:rsidP="00E94440">
            <w:pPr>
              <w:spacing w:before="60" w:after="60"/>
              <w:rPr>
                <w:rFonts w:eastAsia="Times New Roman"/>
              </w:rPr>
            </w:pPr>
            <w:r>
              <w:t>Describe all aspects of the design process with confidence. Provide specific examples of the value organisations can achieve by using a design approach. Talk about how to build design capability</w:t>
            </w:r>
            <w:r>
              <w:t>.</w:t>
            </w:r>
          </w:p>
        </w:tc>
      </w:tr>
    </w:tbl>
    <w:p w14:paraId="67324192" w14:textId="77777777" w:rsidR="00E94440" w:rsidRDefault="00E94440" w:rsidP="00E94440">
      <w:pPr>
        <w:tabs>
          <w:tab w:val="left" w:pos="2127"/>
        </w:tabs>
        <w:rPr>
          <w:rFonts w:eastAsia="Times New Roman"/>
        </w:rPr>
      </w:pPr>
    </w:p>
    <w:p w14:paraId="42ED2B61" w14:textId="023DFBAA" w:rsidR="00D25765" w:rsidRPr="00E94440" w:rsidRDefault="00D25765" w:rsidP="00D25765">
      <w:pPr>
        <w:pStyle w:val="Heading3"/>
      </w:pPr>
      <w:r>
        <w:t>Plan and manage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D25765" w:rsidRPr="00D25765" w14:paraId="0AD9E455" w14:textId="77777777" w:rsidTr="00D25765">
        <w:trPr>
          <w:tblHeader/>
        </w:trPr>
        <w:tc>
          <w:tcPr>
            <w:tcW w:w="2521" w:type="dxa"/>
            <w:tcBorders>
              <w:bottom w:val="single" w:sz="4" w:space="0" w:color="808080" w:themeColor="background1" w:themeShade="80"/>
            </w:tcBorders>
            <w:vAlign w:val="center"/>
          </w:tcPr>
          <w:p w14:paraId="2F6DC5F7"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21506F3F"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25C8878D"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1904E086"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6B264646"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3662E437" w14:textId="77777777" w:rsidR="00D25765" w:rsidRPr="00D25765" w:rsidRDefault="00D2576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D25765" w:rsidRPr="00E94440" w14:paraId="077AEEFB"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CA1520" w14:textId="5D28CC1E" w:rsidR="00D25765" w:rsidRPr="00416202" w:rsidRDefault="00D25765" w:rsidP="00AF6D8B">
            <w:pPr>
              <w:spacing w:before="60" w:after="60"/>
              <w:rPr>
                <w:rFonts w:eastAsia="Times New Roman"/>
                <w:b/>
                <w:bCs/>
              </w:rPr>
            </w:pPr>
            <w:r w:rsidRPr="00416202">
              <w:rPr>
                <w:rFonts w:eastAsia="Times New Roman"/>
                <w:b/>
                <w:bCs/>
              </w:rPr>
              <w:t>Plan the approach</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99299F" w14:textId="701752C6" w:rsidR="00D25765" w:rsidRPr="00E94440" w:rsidRDefault="00D25765" w:rsidP="00AF6D8B">
            <w:pPr>
              <w:spacing w:before="60" w:after="60"/>
              <w:rPr>
                <w:rFonts w:eastAsia="Times New Roman"/>
                <w:b/>
                <w:bCs/>
              </w:rPr>
            </w:pPr>
            <w:r w:rsidRPr="00D25765">
              <w:rPr>
                <w:rFonts w:eastAsia="Times New Roman"/>
              </w:rPr>
              <w:t>Propose approach, activities, effort, and team structure. Defend the approach and negotiate terms. Factor in learnings from previous project successes and failures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67B66" w14:textId="3649AE23" w:rsidR="00D25765" w:rsidRPr="00E94440" w:rsidRDefault="00D25765" w:rsidP="00AF6D8B">
            <w:pPr>
              <w:spacing w:before="60" w:after="60"/>
              <w:rPr>
                <w:rFonts w:eastAsia="Times New Roman"/>
                <w:b/>
                <w:bCs/>
              </w:rPr>
            </w:pPr>
            <w:r w:rsidRPr="00D25765">
              <w:rPr>
                <w:rFonts w:eastAsia="Times New Roman"/>
              </w:rPr>
              <w:t>Ask about this if it is an area of interest for you.</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CD1DD" w14:textId="0891235F" w:rsidR="00D25765" w:rsidRPr="00E94440" w:rsidRDefault="00D25765" w:rsidP="00AF6D8B">
            <w:pPr>
              <w:spacing w:before="60" w:after="60"/>
              <w:rPr>
                <w:rFonts w:eastAsia="Times New Roman"/>
                <w:b/>
                <w:bCs/>
              </w:rPr>
            </w:pPr>
            <w:r w:rsidRPr="00D25765">
              <w:rPr>
                <w:rFonts w:eastAsia="Times New Roman"/>
              </w:rPr>
              <w:t>Observe and reflect on what others are doing. Ask to be involved if this is an area of interest for you at beginner level.</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BD610" w14:textId="5D285DE6" w:rsidR="00D25765" w:rsidRPr="00E94440" w:rsidRDefault="00D25765" w:rsidP="00AF6D8B">
            <w:pPr>
              <w:spacing w:before="60" w:after="60"/>
              <w:rPr>
                <w:rFonts w:eastAsia="Times New Roman"/>
              </w:rPr>
            </w:pPr>
            <w:r w:rsidRPr="00D25765">
              <w:rPr>
                <w:rFonts w:eastAsia="Times New Roman"/>
              </w:rPr>
              <w:t>Learn how to shape proposals with guidance from an expert.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F0084C" w14:textId="729F304A" w:rsidR="00D25765" w:rsidRPr="00E94440" w:rsidRDefault="00D25765" w:rsidP="00AF6D8B">
            <w:pPr>
              <w:spacing w:before="60" w:after="60"/>
              <w:rPr>
                <w:rFonts w:eastAsia="Times New Roman"/>
              </w:rPr>
            </w:pPr>
            <w:r w:rsidRPr="00D25765">
              <w:rPr>
                <w:rFonts w:eastAsia="Times New Roman"/>
              </w:rPr>
              <w:t>Draw on previous experiences to propose meaningful and pragmatic projects to stakeholders. Deliver pitch presentations. Negotiate time and money to accommodate our desired way of working, and to ensure profitability.</w:t>
            </w:r>
          </w:p>
        </w:tc>
      </w:tr>
      <w:tr w:rsidR="00D25765" w:rsidRPr="00E94440" w14:paraId="6037151A"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9B5E27" w14:textId="0C266AFC" w:rsidR="00D25765" w:rsidRPr="00416202" w:rsidRDefault="00D25765" w:rsidP="00D25765">
            <w:pPr>
              <w:spacing w:before="60" w:after="60"/>
              <w:rPr>
                <w:rFonts w:eastAsia="Times New Roman"/>
                <w:b/>
                <w:bCs/>
              </w:rPr>
            </w:pPr>
            <w:r w:rsidRPr="00D25765">
              <w:rPr>
                <w:rFonts w:eastAsia="Times New Roman" w:cs="Arial"/>
                <w:b/>
                <w:bCs/>
                <w:szCs w:val="20"/>
                <w:lang w:eastAsia="en-AU"/>
              </w:rPr>
              <w:t>Manage the project plan</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77E772" w14:textId="2BB42971" w:rsidR="00D25765" w:rsidRPr="00D25765" w:rsidRDefault="00D25765" w:rsidP="00D25765">
            <w:pPr>
              <w:spacing w:before="60" w:after="60"/>
              <w:rPr>
                <w:rFonts w:eastAsia="Times New Roman"/>
              </w:rPr>
            </w:pPr>
            <w:r w:rsidRPr="00D25765">
              <w:rPr>
                <w:rFonts w:eastAsia="Times New Roman" w:cs="Arial"/>
                <w:szCs w:val="20"/>
                <w:lang w:eastAsia="en-AU"/>
              </w:rPr>
              <w:t>Agree a detailed plan with stakeholders and the project team. Manage expectations around timing, effort, budget, and fidelity of project deliverables. Pre</w:t>
            </w:r>
            <w:r>
              <w:rPr>
                <w:rFonts w:eastAsia="Times New Roman" w:cs="Arial"/>
                <w:szCs w:val="20"/>
                <w:lang w:eastAsia="en-AU"/>
              </w:rPr>
              <w:t>-</w:t>
            </w:r>
            <w:r w:rsidRPr="00D25765">
              <w:rPr>
                <w:rFonts w:eastAsia="Times New Roman" w:cs="Arial"/>
                <w:szCs w:val="20"/>
                <w:lang w:eastAsia="en-AU"/>
              </w:rPr>
              <w:t>empt and mitigate risks.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F6BBD4" w14:textId="0B55DD45" w:rsidR="00D25765" w:rsidRPr="00D25765" w:rsidRDefault="00D25765" w:rsidP="00D25765">
            <w:pPr>
              <w:spacing w:before="60" w:after="60"/>
              <w:rPr>
                <w:rFonts w:eastAsia="Times New Roman"/>
              </w:rPr>
            </w:pPr>
            <w:r w:rsidRPr="00D25765">
              <w:rPr>
                <w:rFonts w:eastAsia="Times New Roman" w:cs="Arial"/>
                <w:szCs w:val="20"/>
                <w:lang w:eastAsia="en-AU"/>
              </w:rPr>
              <w:t>Ask about this if it is an area of interest for you.</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0B5CA" w14:textId="3F6E88A2" w:rsidR="00D25765" w:rsidRPr="00D25765" w:rsidRDefault="00D25765" w:rsidP="00D25765">
            <w:pPr>
              <w:spacing w:before="60" w:after="60"/>
              <w:rPr>
                <w:rFonts w:eastAsia="Times New Roman"/>
              </w:rPr>
            </w:pPr>
            <w:r w:rsidRPr="00D25765">
              <w:rPr>
                <w:rFonts w:eastAsia="Times New Roman" w:cs="Arial"/>
                <w:szCs w:val="20"/>
                <w:lang w:eastAsia="en-AU"/>
              </w:rPr>
              <w:t xml:space="preserve">Observe and reflect on what others are doing.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9AF74C" w14:textId="23E962A6" w:rsidR="00D25765" w:rsidRPr="00D25765" w:rsidRDefault="00D25765" w:rsidP="00D25765">
            <w:pPr>
              <w:spacing w:before="60" w:after="60"/>
              <w:rPr>
                <w:rFonts w:eastAsia="Times New Roman"/>
              </w:rPr>
            </w:pPr>
            <w:r w:rsidRPr="00D25765">
              <w:rPr>
                <w:rFonts w:eastAsia="Times New Roman" w:cs="Arial"/>
                <w:szCs w:val="20"/>
                <w:lang w:eastAsia="en-AU"/>
              </w:rPr>
              <w:t>Learn how to create a detailed plan and manage expectations throughout the project. Repeat multiple times to build confidence.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E148C" w14:textId="7B2F36EA" w:rsidR="00D25765" w:rsidRPr="00D25765" w:rsidRDefault="00D25765" w:rsidP="00D25765">
            <w:pPr>
              <w:spacing w:before="60" w:after="60"/>
              <w:rPr>
                <w:rFonts w:eastAsia="Times New Roman"/>
              </w:rPr>
            </w:pPr>
            <w:r w:rsidRPr="00D25765">
              <w:rPr>
                <w:rFonts w:eastAsia="Times New Roman" w:cs="Arial"/>
                <w:szCs w:val="20"/>
                <w:lang w:eastAsia="en-AU"/>
              </w:rPr>
              <w:t xml:space="preserve">Create and manage the plan with confidence. Teach others. Address challenges and pivot as needed.  </w:t>
            </w:r>
          </w:p>
        </w:tc>
      </w:tr>
      <w:tr w:rsidR="00D25765" w:rsidRPr="00E94440" w14:paraId="18653BEC"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430486" w14:textId="1AA1B445" w:rsidR="00D25765" w:rsidRPr="00416202" w:rsidRDefault="00D25765" w:rsidP="00D25765">
            <w:pPr>
              <w:spacing w:before="60" w:after="60"/>
              <w:rPr>
                <w:rFonts w:eastAsia="Times New Roman" w:cs="Arial"/>
                <w:b/>
                <w:bCs/>
                <w:szCs w:val="20"/>
                <w:lang w:eastAsia="en-AU"/>
              </w:rPr>
            </w:pPr>
            <w:r w:rsidRPr="00D25765">
              <w:rPr>
                <w:rFonts w:eastAsia="Times New Roman" w:cs="Arial"/>
                <w:b/>
                <w:bCs/>
                <w:szCs w:val="20"/>
                <w:lang w:eastAsia="en-AU"/>
              </w:rPr>
              <w:t>Manage the process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11637E" w14:textId="6F083133"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Guide stakeholders through the design process. Acknowledge and support their emotional journey.</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2B84E" w14:textId="5A241694"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Observe and reflect on what others do.</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578E1" w14:textId="629F917B"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Observe and reflect on what others do. Have a direct and professional relationship. Work on having a voice.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B22D6" w14:textId="39FE77D1"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Manage the stakeholder relationship day to day. Be seen as the go-to person. Be seen as reliable and demonstrate confidence that things are in control. Be the first to flag and approach the stakeholders when things do not feel right. Repeat multiple times to build confidence.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743014" w14:textId="55440E52"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 xml:space="preserve">Manage the overall stakeholder relationship on several concurrent projects. Address challenges when escalated and pivot as needed.  </w:t>
            </w:r>
          </w:p>
        </w:tc>
      </w:tr>
      <w:tr w:rsidR="00D25765" w:rsidRPr="00E94440" w14:paraId="3128D1F0"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DAC48E" w14:textId="092BFE04" w:rsidR="00D25765" w:rsidRPr="00416202" w:rsidRDefault="00D25765" w:rsidP="00D25765">
            <w:pPr>
              <w:spacing w:before="60" w:after="60"/>
              <w:rPr>
                <w:rFonts w:eastAsia="Times New Roman" w:cs="Arial"/>
                <w:b/>
                <w:bCs/>
                <w:szCs w:val="20"/>
                <w:lang w:eastAsia="en-AU"/>
              </w:rPr>
            </w:pPr>
            <w:r w:rsidRPr="00D25765">
              <w:rPr>
                <w:rFonts w:eastAsia="Times New Roman" w:cs="Arial"/>
                <w:b/>
                <w:bCs/>
                <w:szCs w:val="20"/>
                <w:lang w:eastAsia="en-AU"/>
              </w:rPr>
              <w:t>Manage the project team</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B33FD8" w14:textId="4D57190E"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 xml:space="preserve">Guide the core project team - which may include stakeholder staff - through the design process. Acknowledge and support their emotional journey.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52D84" w14:textId="4EEA0F6F"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Observe and reflect on what others do.</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FF7F2" w14:textId="1FC2516F"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Observe and reflect on what others do. Flag and address challenges with the team when things do not feel right.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7D454" w14:textId="59C97D11"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Guide our team on a project. Be mindful of project profitability and quality. Flag and address challenges with the team when things do not feel right. Repeat multiple times to build confidence.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99D6A" w14:textId="304CDF69"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 xml:space="preserve">Direct teams on several concurrent projects. Ensure rigour and quality of approach and outcomes. Ensure profitability. Address challenges when escalated and provide direction on how to pivot.  </w:t>
            </w:r>
          </w:p>
        </w:tc>
      </w:tr>
      <w:tr w:rsidR="00D25765" w:rsidRPr="00E94440" w14:paraId="13F437D4" w14:textId="77777777" w:rsidTr="00D257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08FDA4" w14:textId="42797042" w:rsidR="00D25765" w:rsidRPr="00416202" w:rsidRDefault="00D25765" w:rsidP="00D25765">
            <w:pPr>
              <w:spacing w:before="60" w:after="60"/>
              <w:rPr>
                <w:rFonts w:eastAsia="Times New Roman" w:cs="Arial"/>
                <w:b/>
                <w:bCs/>
                <w:szCs w:val="20"/>
                <w:lang w:eastAsia="en-AU"/>
              </w:rPr>
            </w:pPr>
            <w:r w:rsidRPr="00D25765">
              <w:rPr>
                <w:rFonts w:eastAsia="Times New Roman" w:cs="Arial"/>
                <w:b/>
                <w:bCs/>
                <w:szCs w:val="20"/>
                <w:lang w:eastAsia="en-AU"/>
              </w:rPr>
              <w:t>Design and run workshops and presentations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F76EB2" w14:textId="02C40492"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 xml:space="preserve">Set context and expectations with the audience, create enthusiasm, maintain momentum, achieve objectives.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E6EA4" w14:textId="5A83FB14"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Observe and reflect on what others do.</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C76A75" w14:textId="43B11981"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Help design workshops and presentations. Seek opportunities to co-present. Observe and reflect on what others do.</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C0562" w14:textId="664A5B00"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Design workshops and presentations with varying levels of support from an expert. Seek opportunities to present. Repeat multiple times to build confidence.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77C9C" w14:textId="64E135B4" w:rsidR="00D25765" w:rsidRPr="00D25765" w:rsidRDefault="00D25765" w:rsidP="00D25765">
            <w:pPr>
              <w:spacing w:before="60" w:after="60"/>
              <w:rPr>
                <w:rFonts w:eastAsia="Times New Roman" w:cs="Arial"/>
                <w:szCs w:val="20"/>
                <w:lang w:eastAsia="en-AU"/>
              </w:rPr>
            </w:pPr>
            <w:r w:rsidRPr="00D25765">
              <w:rPr>
                <w:rFonts w:eastAsia="Times New Roman" w:cs="Arial"/>
                <w:szCs w:val="20"/>
                <w:lang w:eastAsia="en-AU"/>
              </w:rPr>
              <w:t>Design workshops and presentations. Present with confidence. Elaborate and defend ideas when questions are asked. Pivot as needed to ensure objectives are achieved.</w:t>
            </w:r>
          </w:p>
        </w:tc>
      </w:tr>
    </w:tbl>
    <w:p w14:paraId="33E7C8EB" w14:textId="77777777" w:rsidR="00E94440" w:rsidRDefault="00E94440" w:rsidP="00E94440">
      <w:pPr>
        <w:tabs>
          <w:tab w:val="left" w:pos="2127"/>
        </w:tabs>
        <w:rPr>
          <w:rFonts w:eastAsia="Times New Roman"/>
        </w:rPr>
      </w:pPr>
    </w:p>
    <w:p w14:paraId="7C9AA8D0" w14:textId="7CDF825C" w:rsidR="00D25765" w:rsidRDefault="00E94440" w:rsidP="00E94440">
      <w:pPr>
        <w:tabs>
          <w:tab w:val="left" w:pos="2127"/>
        </w:tabs>
        <w:rPr>
          <w:rFonts w:eastAsia="Times New Roman"/>
        </w:rPr>
      </w:pPr>
      <w:r w:rsidRPr="00E94440">
        <w:rPr>
          <w:rFonts w:eastAsia="Times New Roman"/>
        </w:rPr>
        <w:t xml:space="preserve"> </w:t>
      </w:r>
    </w:p>
    <w:p w14:paraId="25991097" w14:textId="77777777" w:rsidR="00D25765" w:rsidRDefault="00D25765">
      <w:pPr>
        <w:spacing w:after="0"/>
        <w:rPr>
          <w:rFonts w:eastAsia="Times New Roman"/>
        </w:rPr>
      </w:pPr>
      <w:r>
        <w:rPr>
          <w:rFonts w:eastAsia="Times New Roman"/>
        </w:rPr>
        <w:br w:type="page"/>
      </w:r>
    </w:p>
    <w:p w14:paraId="5EFC8F2E" w14:textId="6243E6FA" w:rsidR="002B334E" w:rsidRPr="00E94440" w:rsidRDefault="002B334E" w:rsidP="002B334E">
      <w:pPr>
        <w:pStyle w:val="Heading3"/>
      </w:pPr>
      <w:r>
        <w:t>Understand and define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2B334E" w:rsidRPr="00D25765" w14:paraId="247A29DC" w14:textId="77777777" w:rsidTr="00AF6D8B">
        <w:trPr>
          <w:tblHeader/>
        </w:trPr>
        <w:tc>
          <w:tcPr>
            <w:tcW w:w="2521" w:type="dxa"/>
            <w:tcBorders>
              <w:bottom w:val="single" w:sz="4" w:space="0" w:color="808080" w:themeColor="background1" w:themeShade="80"/>
            </w:tcBorders>
            <w:vAlign w:val="center"/>
          </w:tcPr>
          <w:p w14:paraId="1A0DCE06"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1EA58EC1"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50623C08"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63A5E867"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6ED1AE07"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7D0E30FC" w14:textId="77777777" w:rsidR="002B334E" w:rsidRPr="00D25765" w:rsidRDefault="002B334E"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240B0F" w:rsidRPr="00E94440" w14:paraId="02300835"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A4AF90" w14:textId="7DEF910E" w:rsidR="00240B0F" w:rsidRPr="00416202" w:rsidRDefault="00240B0F" w:rsidP="00240B0F">
            <w:pPr>
              <w:spacing w:before="60" w:after="60"/>
              <w:rPr>
                <w:rFonts w:eastAsia="Times New Roman"/>
                <w:b/>
                <w:bCs/>
              </w:rPr>
            </w:pPr>
            <w:r w:rsidRPr="00240B0F">
              <w:rPr>
                <w:rFonts w:eastAsia="Times New Roman" w:cs="Arial"/>
                <w:b/>
                <w:bCs/>
                <w:szCs w:val="20"/>
                <w:lang w:eastAsia="en-AU"/>
              </w:rPr>
              <w:t>Plan research</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F034EE" w14:textId="60020B2F" w:rsidR="00240B0F" w:rsidRPr="00E94440" w:rsidRDefault="00240B0F" w:rsidP="00240B0F">
            <w:pPr>
              <w:spacing w:before="60" w:after="60"/>
              <w:rPr>
                <w:rFonts w:eastAsia="Times New Roman"/>
                <w:b/>
                <w:bCs/>
              </w:rPr>
            </w:pPr>
            <w:r w:rsidRPr="00240B0F">
              <w:rPr>
                <w:rFonts w:eastAsia="Times New Roman" w:cs="Arial"/>
                <w:szCs w:val="20"/>
                <w:lang w:eastAsia="en-AU"/>
              </w:rPr>
              <w:t xml:space="preserve">Understand different research methods - including one on one interviews, contextual inquiry, observational research, and group methods. Plan the activities needed to get a deep understanding of the people we are designing for. Set research objectives, choose appropriate methods, recruit appropriate participants, agree data collection methods, create a discussion guide, coordinate the research schedule, etc.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B4DA0" w14:textId="3B324774" w:rsidR="00240B0F" w:rsidRPr="00E94440" w:rsidRDefault="00240B0F" w:rsidP="00240B0F">
            <w:pPr>
              <w:spacing w:before="60" w:after="60"/>
              <w:rPr>
                <w:rFonts w:eastAsia="Times New Roman"/>
                <w:b/>
                <w:bCs/>
              </w:rPr>
            </w:pPr>
            <w:r w:rsidRPr="00240B0F">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4DD1B0" w14:textId="798068AE" w:rsidR="00240B0F" w:rsidRPr="00E94440" w:rsidRDefault="00240B0F" w:rsidP="00240B0F">
            <w:pPr>
              <w:spacing w:before="60" w:after="60"/>
              <w:rPr>
                <w:rFonts w:eastAsia="Times New Roman"/>
                <w:b/>
                <w:bCs/>
              </w:rPr>
            </w:pPr>
            <w:r w:rsidRPr="00240B0F">
              <w:rPr>
                <w:rFonts w:eastAsia="Times New Roman" w:cs="Arial"/>
                <w:szCs w:val="20"/>
                <w:lang w:eastAsia="en-AU"/>
              </w:rPr>
              <w:t>Learn about different methods and how to plan research.</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20941" w14:textId="4E45963A" w:rsidR="00240B0F" w:rsidRPr="00E94440" w:rsidRDefault="00240B0F" w:rsidP="00240B0F">
            <w:pPr>
              <w:spacing w:before="60" w:after="60"/>
              <w:rPr>
                <w:rFonts w:eastAsia="Times New Roman"/>
              </w:rPr>
            </w:pPr>
            <w:r w:rsidRPr="00240B0F">
              <w:rPr>
                <w:rFonts w:eastAsia="Times New Roman" w:cs="Arial"/>
                <w:szCs w:val="20"/>
                <w:lang w:eastAsia="en-AU"/>
              </w:rPr>
              <w:t>Continue to learn about different methods. Plan research with limited support from an expert. Guide the data collection approach to set A&amp;S up for success.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D9E4EC" w14:textId="399EE1EE" w:rsidR="00240B0F" w:rsidRPr="00E94440" w:rsidRDefault="00240B0F" w:rsidP="00240B0F">
            <w:pPr>
              <w:spacing w:before="60" w:after="60"/>
              <w:rPr>
                <w:rFonts w:eastAsia="Times New Roman"/>
              </w:rPr>
            </w:pPr>
            <w:r w:rsidRPr="00240B0F">
              <w:rPr>
                <w:rFonts w:eastAsia="Times New Roman" w:cs="Arial"/>
                <w:szCs w:val="20"/>
                <w:lang w:eastAsia="en-AU"/>
              </w:rPr>
              <w:t>Continue to learn about different methods. Teach others. Plan, lead, and conduct large scale research with confidence.</w:t>
            </w:r>
          </w:p>
        </w:tc>
      </w:tr>
      <w:tr w:rsidR="00240B0F" w:rsidRPr="00E94440" w14:paraId="3DD9825C"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EA753F" w14:textId="185EFA28" w:rsidR="00240B0F" w:rsidRPr="00416202" w:rsidRDefault="00240B0F" w:rsidP="00240B0F">
            <w:pPr>
              <w:spacing w:before="60" w:after="60"/>
              <w:rPr>
                <w:rFonts w:eastAsia="Times New Roman"/>
                <w:b/>
                <w:bCs/>
              </w:rPr>
            </w:pPr>
            <w:r w:rsidRPr="00240B0F">
              <w:rPr>
                <w:rFonts w:eastAsia="Times New Roman" w:cs="Arial"/>
                <w:b/>
                <w:bCs/>
                <w:szCs w:val="20"/>
                <w:lang w:eastAsia="en-AU"/>
              </w:rPr>
              <w:t>Conduct research</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A0CC66" w14:textId="4CAAB8B0" w:rsidR="00240B0F" w:rsidRPr="00E94440" w:rsidRDefault="00240B0F" w:rsidP="00240B0F">
            <w:pPr>
              <w:spacing w:before="60" w:after="60"/>
              <w:rPr>
                <w:rFonts w:eastAsia="Times New Roman"/>
                <w:b/>
                <w:bCs/>
              </w:rPr>
            </w:pPr>
            <w:r w:rsidRPr="00240B0F">
              <w:rPr>
                <w:rFonts w:eastAsia="Times New Roman" w:cs="Arial"/>
                <w:szCs w:val="20"/>
                <w:lang w:eastAsia="en-AU"/>
              </w:rPr>
              <w:t xml:space="preserve">Conduct research with a stakeholder's customers, staff, and stakeholders. Know how to uncover the underlying reasons for someone's behaviour and mental model.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E4F14" w14:textId="3CE55C54" w:rsidR="00240B0F" w:rsidRPr="00E94440" w:rsidRDefault="00240B0F" w:rsidP="00240B0F">
            <w:pPr>
              <w:spacing w:before="60" w:after="60"/>
              <w:rPr>
                <w:rFonts w:eastAsia="Times New Roman"/>
                <w:b/>
                <w:bCs/>
              </w:rPr>
            </w:pPr>
            <w:r w:rsidRPr="00240B0F">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C8CEE" w14:textId="6BF67620" w:rsidR="00240B0F" w:rsidRPr="00E94440" w:rsidRDefault="00240B0F" w:rsidP="00240B0F">
            <w:pPr>
              <w:spacing w:before="60" w:after="60"/>
              <w:rPr>
                <w:rFonts w:eastAsia="Times New Roman"/>
                <w:b/>
                <w:bCs/>
              </w:rPr>
            </w:pPr>
            <w:r w:rsidRPr="00240B0F">
              <w:rPr>
                <w:rFonts w:eastAsia="Times New Roman" w:cs="Arial"/>
                <w:szCs w:val="20"/>
                <w:lang w:eastAsia="en-AU"/>
              </w:rPr>
              <w:t>Actively participate in different types of research. Seek opportunities to lead sessions. Learn how to dig deeper based on cues from the participant.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7580E" w14:textId="2E60EED8" w:rsidR="00240B0F" w:rsidRPr="00E94440" w:rsidRDefault="00240B0F" w:rsidP="00240B0F">
            <w:pPr>
              <w:spacing w:before="60" w:after="60"/>
              <w:rPr>
                <w:rFonts w:eastAsia="Times New Roman"/>
              </w:rPr>
            </w:pPr>
            <w:r w:rsidRPr="00240B0F">
              <w:rPr>
                <w:rFonts w:eastAsia="Times New Roman" w:cs="Arial"/>
                <w:szCs w:val="20"/>
                <w:lang w:eastAsia="en-AU"/>
              </w:rPr>
              <w:t xml:space="preserve">Actively participate and guide the team in different types of research. Lead sessions. Practise digging deeper based on cues from the participant.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A09DF" w14:textId="64C4D2C9" w:rsidR="00240B0F" w:rsidRPr="00E94440" w:rsidRDefault="00240B0F" w:rsidP="00240B0F">
            <w:pPr>
              <w:spacing w:before="60" w:after="60"/>
              <w:rPr>
                <w:rFonts w:eastAsia="Times New Roman"/>
              </w:rPr>
            </w:pPr>
            <w:r w:rsidRPr="00240B0F">
              <w:rPr>
                <w:rFonts w:eastAsia="Times New Roman" w:cs="Arial"/>
                <w:szCs w:val="20"/>
                <w:lang w:eastAsia="en-AU"/>
              </w:rPr>
              <w:t>Lead a range of research methods with confidence. Refine your skills by teaching others. Know how to pivot the approach based on cues from participants.</w:t>
            </w:r>
          </w:p>
        </w:tc>
      </w:tr>
      <w:tr w:rsidR="00240B0F" w:rsidRPr="00E94440" w14:paraId="5B84EF8E"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F6BA59" w14:textId="22727CE6" w:rsidR="00240B0F" w:rsidRPr="00416202" w:rsidRDefault="00240B0F" w:rsidP="00240B0F">
            <w:pPr>
              <w:spacing w:before="60" w:after="60"/>
              <w:rPr>
                <w:rFonts w:eastAsia="Times New Roman"/>
                <w:b/>
                <w:bCs/>
              </w:rPr>
            </w:pPr>
            <w:r w:rsidRPr="00240B0F">
              <w:rPr>
                <w:rFonts w:eastAsia="Times New Roman" w:cs="Arial"/>
                <w:b/>
                <w:bCs/>
                <w:szCs w:val="20"/>
                <w:lang w:eastAsia="en-AU"/>
              </w:rPr>
              <w:t>Analysis and synthesis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57DBF3" w14:textId="45C8FD8F" w:rsidR="00240B0F" w:rsidRPr="00E94440" w:rsidRDefault="00240B0F" w:rsidP="00240B0F">
            <w:pPr>
              <w:spacing w:before="60" w:after="60"/>
              <w:rPr>
                <w:rFonts w:eastAsia="Times New Roman"/>
                <w:b/>
                <w:bCs/>
              </w:rPr>
            </w:pPr>
            <w:r w:rsidRPr="00240B0F">
              <w:rPr>
                <w:rFonts w:eastAsia="Times New Roman" w:cs="Arial"/>
                <w:szCs w:val="20"/>
                <w:lang w:eastAsia="en-AU"/>
              </w:rPr>
              <w:t xml:space="preserve">Understand different techniques for analysing research findings. Use inductive and abductive methods to look for patterns and trends in data. Connect these patterns and trends with observed phenomena in the wider world to draw meaningful and significant conclusions (insights). Use these insights to reframe the problem and generate opportunities.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DB72C" w14:textId="7C167743" w:rsidR="00240B0F" w:rsidRPr="00E94440" w:rsidRDefault="00240B0F" w:rsidP="00240B0F">
            <w:pPr>
              <w:spacing w:before="60" w:after="60"/>
              <w:rPr>
                <w:rFonts w:eastAsia="Times New Roman"/>
                <w:b/>
                <w:bCs/>
              </w:rPr>
            </w:pPr>
            <w:r w:rsidRPr="00240B0F">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88C7CF" w14:textId="26E50B81" w:rsidR="00240B0F" w:rsidRPr="00E94440" w:rsidRDefault="00240B0F" w:rsidP="00240B0F">
            <w:pPr>
              <w:spacing w:before="60" w:after="60"/>
              <w:rPr>
                <w:rFonts w:eastAsia="Times New Roman"/>
                <w:b/>
                <w:bCs/>
              </w:rPr>
            </w:pPr>
            <w:r w:rsidRPr="00240B0F">
              <w:rPr>
                <w:rFonts w:eastAsia="Times New Roman" w:cs="Arial"/>
                <w:szCs w:val="20"/>
                <w:lang w:eastAsia="en-AU"/>
              </w:rPr>
              <w:t xml:space="preserve">Actively participate in A&amp;S sessions. Learn about different approaches. Be open to ambiguity and exploring tangents. Articulate the difference between a finding, insight, and opportunity.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62C36" w14:textId="40EDF4D4" w:rsidR="00240B0F" w:rsidRPr="00E94440" w:rsidRDefault="00240B0F" w:rsidP="00240B0F">
            <w:pPr>
              <w:spacing w:before="60" w:after="60"/>
              <w:rPr>
                <w:rFonts w:eastAsia="Times New Roman"/>
              </w:rPr>
            </w:pPr>
            <w:r w:rsidRPr="00240B0F">
              <w:rPr>
                <w:rFonts w:eastAsia="Times New Roman" w:cs="Arial"/>
                <w:szCs w:val="20"/>
                <w:lang w:eastAsia="en-AU"/>
              </w:rPr>
              <w:t>Same as a beginner plus guide the team on approach.</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BAEF8D" w14:textId="4B8BF2CB" w:rsidR="00240B0F" w:rsidRPr="00E94440" w:rsidRDefault="00240B0F" w:rsidP="00240B0F">
            <w:pPr>
              <w:spacing w:before="60" w:after="60"/>
              <w:rPr>
                <w:rFonts w:eastAsia="Times New Roman"/>
              </w:rPr>
            </w:pPr>
            <w:r w:rsidRPr="00240B0F">
              <w:rPr>
                <w:rFonts w:eastAsia="Times New Roman" w:cs="Arial"/>
                <w:szCs w:val="20"/>
                <w:lang w:eastAsia="en-AU"/>
              </w:rPr>
              <w:t>Lead A&amp;S sessions with confidence - internal and with stakeholders. Draw on insights from past experiences to push the team's thinking. Pivot as needed to ensure rigour and quality of approach and outcomes.</w:t>
            </w:r>
          </w:p>
        </w:tc>
      </w:tr>
      <w:tr w:rsidR="002B16C5" w:rsidRPr="00E94440" w14:paraId="11D007E0"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35B87A" w14:textId="630F10FA" w:rsidR="002B16C5" w:rsidRPr="00416202" w:rsidRDefault="002B16C5" w:rsidP="002B16C5">
            <w:pPr>
              <w:spacing w:before="60" w:after="60"/>
              <w:rPr>
                <w:rFonts w:eastAsia="Times New Roman" w:cs="Arial"/>
                <w:b/>
                <w:bCs/>
                <w:szCs w:val="20"/>
                <w:lang w:eastAsia="en-AU"/>
              </w:rPr>
            </w:pPr>
            <w:r w:rsidRPr="00240B0F">
              <w:rPr>
                <w:rFonts w:eastAsia="Times New Roman" w:cs="Arial"/>
                <w:b/>
                <w:bCs/>
                <w:szCs w:val="20"/>
                <w:lang w:eastAsia="en-AU"/>
              </w:rPr>
              <w:t>Articulate findings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F2F596" w14:textId="1EE303D6" w:rsidR="002B16C5" w:rsidRPr="00240B0F" w:rsidRDefault="002B16C5" w:rsidP="002B16C5">
            <w:pPr>
              <w:spacing w:before="60" w:after="60"/>
              <w:rPr>
                <w:rFonts w:eastAsia="Times New Roman" w:cs="Arial"/>
                <w:szCs w:val="20"/>
                <w:lang w:eastAsia="en-AU"/>
              </w:rPr>
            </w:pPr>
            <w:r w:rsidRPr="00240B0F">
              <w:rPr>
                <w:rFonts w:eastAsia="Times New Roman" w:cs="Arial"/>
                <w:szCs w:val="20"/>
                <w:lang w:eastAsia="en-AU"/>
              </w:rPr>
              <w:t>Describe research outcomes in a succinct way</w:t>
            </w:r>
            <w:r>
              <w:rPr>
                <w:rFonts w:eastAsia="Times New Roman" w:cs="Arial"/>
                <w:szCs w:val="20"/>
                <w:lang w:eastAsia="en-AU"/>
              </w:rPr>
              <w:t xml:space="preserve"> </w:t>
            </w:r>
            <w:r w:rsidRPr="00240B0F">
              <w:rPr>
                <w:rFonts w:eastAsia="Times New Roman" w:cs="Arial"/>
                <w:szCs w:val="20"/>
                <w:lang w:eastAsia="en-AU"/>
              </w:rPr>
              <w:t xml:space="preserve">and dig deeper depending on the context. Create stories that are meaningful and valuable for the stakeholder. Be able to tell a "3 second, 30 second, 3 minute, 30 minute, 3 hour" version of the story.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47075" w14:textId="6BC1A261" w:rsidR="002B16C5" w:rsidRPr="00240B0F" w:rsidRDefault="002B16C5" w:rsidP="002B16C5">
            <w:pPr>
              <w:spacing w:before="60" w:after="60"/>
              <w:rPr>
                <w:rFonts w:eastAsia="Times New Roman" w:cs="Arial"/>
                <w:szCs w:val="20"/>
                <w:lang w:eastAsia="en-AU"/>
              </w:rPr>
            </w:pPr>
            <w:r w:rsidRPr="00240B0F">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1B00D0" w14:textId="01C1AC4E" w:rsidR="002B16C5" w:rsidRPr="00240B0F" w:rsidRDefault="002B16C5" w:rsidP="002B16C5">
            <w:pPr>
              <w:spacing w:before="60" w:after="60"/>
              <w:rPr>
                <w:rFonts w:eastAsia="Times New Roman" w:cs="Arial"/>
                <w:szCs w:val="20"/>
                <w:lang w:eastAsia="en-AU"/>
              </w:rPr>
            </w:pPr>
            <w:r w:rsidRPr="00240B0F">
              <w:rPr>
                <w:rFonts w:eastAsia="Times New Roman" w:cs="Arial"/>
                <w:szCs w:val="20"/>
                <w:lang w:eastAsia="en-AU"/>
              </w:rPr>
              <w:t>Observe and reflect on how others do this. Learn how to create stories that can be told at different lengths and in different contexts.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AE9E7" w14:textId="7CA25E46" w:rsidR="002B16C5" w:rsidRPr="00240B0F" w:rsidRDefault="002B16C5" w:rsidP="002B16C5">
            <w:pPr>
              <w:spacing w:before="60" w:after="60"/>
              <w:rPr>
                <w:rFonts w:eastAsia="Times New Roman" w:cs="Arial"/>
                <w:szCs w:val="20"/>
                <w:lang w:eastAsia="en-AU"/>
              </w:rPr>
            </w:pPr>
            <w:r w:rsidRPr="00240B0F">
              <w:rPr>
                <w:rFonts w:eastAsia="Times New Roman" w:cs="Arial"/>
                <w:szCs w:val="20"/>
                <w:lang w:eastAsia="en-AU"/>
              </w:rPr>
              <w:t>Be a good storyteller. Guide the team in creating meaningful stories.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C218E" w14:textId="4E460384" w:rsidR="002B16C5" w:rsidRPr="00240B0F" w:rsidRDefault="002B16C5" w:rsidP="002B16C5">
            <w:pPr>
              <w:spacing w:before="60" w:after="60"/>
              <w:rPr>
                <w:rFonts w:eastAsia="Times New Roman" w:cs="Arial"/>
                <w:szCs w:val="20"/>
                <w:lang w:eastAsia="en-AU"/>
              </w:rPr>
            </w:pPr>
            <w:r w:rsidRPr="00240B0F">
              <w:rPr>
                <w:rFonts w:eastAsia="Times New Roman" w:cs="Arial"/>
                <w:szCs w:val="20"/>
                <w:lang w:eastAsia="en-AU"/>
              </w:rPr>
              <w:t>Be a master storyteller. Build on previous experience to push the team's thinking. Ensure stories are meaningful and valuable to the stakeholder.</w:t>
            </w:r>
          </w:p>
        </w:tc>
      </w:tr>
    </w:tbl>
    <w:p w14:paraId="077E6DF7" w14:textId="19F8E5F5" w:rsidR="008A7AFC" w:rsidRDefault="008A7AFC" w:rsidP="00E94440">
      <w:pPr>
        <w:tabs>
          <w:tab w:val="left" w:pos="2127"/>
        </w:tabs>
        <w:rPr>
          <w:rFonts w:ascii="Times New Roman" w:eastAsia="Times New Roman" w:hAnsi="Times New Roman" w:cs="Times New Roman"/>
        </w:rPr>
      </w:pPr>
    </w:p>
    <w:p w14:paraId="2080DE81" w14:textId="3A9F3AB8" w:rsidR="002B16C5" w:rsidRPr="00E94440" w:rsidRDefault="002B16C5" w:rsidP="002B16C5">
      <w:pPr>
        <w:pStyle w:val="Heading3"/>
      </w:pPr>
      <w:r>
        <w:t>Explore</w:t>
      </w:r>
      <w:r>
        <w:t xml:space="preserve"> and </w:t>
      </w:r>
      <w:r>
        <w:t>r</w:t>
      </w:r>
      <w:r>
        <w:t>efine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2B16C5" w:rsidRPr="00D25765" w14:paraId="7C06EAC1" w14:textId="77777777" w:rsidTr="00AF6D8B">
        <w:trPr>
          <w:tblHeader/>
        </w:trPr>
        <w:tc>
          <w:tcPr>
            <w:tcW w:w="2521" w:type="dxa"/>
            <w:tcBorders>
              <w:bottom w:val="single" w:sz="4" w:space="0" w:color="808080" w:themeColor="background1" w:themeShade="80"/>
            </w:tcBorders>
            <w:vAlign w:val="center"/>
          </w:tcPr>
          <w:p w14:paraId="0AE4C39F"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05316C8D"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541E2321"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233694E3"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7FFA9184"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4AAD78FA" w14:textId="77777777" w:rsidR="002B16C5" w:rsidRPr="00D25765" w:rsidRDefault="002B16C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D03C7B" w:rsidRPr="00E94440" w14:paraId="5450E564"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68E972" w14:textId="491D0D28" w:rsidR="00D03C7B" w:rsidRPr="00416202" w:rsidRDefault="00D03C7B" w:rsidP="00D03C7B">
            <w:pPr>
              <w:spacing w:before="60" w:after="60"/>
              <w:rPr>
                <w:rFonts w:eastAsia="Times New Roman"/>
                <w:b/>
                <w:bCs/>
              </w:rPr>
            </w:pPr>
            <w:r w:rsidRPr="00D03C7B">
              <w:rPr>
                <w:rFonts w:eastAsia="Times New Roman" w:cs="Arial"/>
                <w:b/>
                <w:bCs/>
                <w:szCs w:val="20"/>
                <w:lang w:eastAsia="en-AU"/>
              </w:rPr>
              <w:t>Generate ideas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D093A7" w14:textId="79D4BCF5" w:rsidR="00D03C7B" w:rsidRPr="00E94440" w:rsidRDefault="00D03C7B" w:rsidP="00D03C7B">
            <w:pPr>
              <w:spacing w:before="60" w:after="60"/>
              <w:rPr>
                <w:rFonts w:eastAsia="Times New Roman"/>
                <w:b/>
                <w:bCs/>
              </w:rPr>
            </w:pPr>
            <w:r w:rsidRPr="00D03C7B">
              <w:rPr>
                <w:rFonts w:eastAsia="Times New Roman" w:cs="Arial"/>
                <w:szCs w:val="20"/>
                <w:lang w:eastAsia="en-AU"/>
              </w:rPr>
              <w:t>Generate ideas for how to deliver against opportunities revealed during Analysis &amp; Synthesis. Generate multiple, competing ideas that might subsequently be combined, pulled apart, and recombined in response to further thinking, customer input, or new insight.</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D5452" w14:textId="20471CBC" w:rsidR="00D03C7B" w:rsidRPr="00E94440" w:rsidRDefault="00D03C7B" w:rsidP="00D03C7B">
            <w:pPr>
              <w:spacing w:before="60" w:after="60"/>
              <w:rPr>
                <w:rFonts w:eastAsia="Times New Roman"/>
                <w:b/>
                <w:bCs/>
              </w:rPr>
            </w:pPr>
            <w:r w:rsidRPr="00D03C7B">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8A1CA" w14:textId="7ACA4927" w:rsidR="00D03C7B" w:rsidRPr="00E94440" w:rsidRDefault="00D03C7B" w:rsidP="00D03C7B">
            <w:pPr>
              <w:spacing w:before="60" w:after="60"/>
              <w:rPr>
                <w:rFonts w:eastAsia="Times New Roman"/>
                <w:b/>
                <w:bCs/>
              </w:rPr>
            </w:pPr>
            <w:r w:rsidRPr="00D03C7B">
              <w:rPr>
                <w:rFonts w:eastAsia="Times New Roman" w:cs="Arial"/>
                <w:szCs w:val="20"/>
                <w:lang w:eastAsia="en-AU"/>
              </w:rPr>
              <w:t>Actively participate in ideation sessions. Learn about different techniques. Think laterally. Be open to ambiguity and exploring tangents.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3673F" w14:textId="470EAFDA" w:rsidR="00D03C7B" w:rsidRPr="00E94440" w:rsidRDefault="00D03C7B" w:rsidP="00D03C7B">
            <w:pPr>
              <w:spacing w:before="60" w:after="60"/>
              <w:rPr>
                <w:rFonts w:eastAsia="Times New Roman"/>
              </w:rPr>
            </w:pPr>
            <w:r w:rsidRPr="00D03C7B">
              <w:rPr>
                <w:rFonts w:eastAsia="Times New Roman" w:cs="Arial"/>
                <w:szCs w:val="20"/>
                <w:lang w:eastAsia="en-AU"/>
              </w:rPr>
              <w:t>Same as a begi</w:t>
            </w:r>
            <w:r>
              <w:rPr>
                <w:rFonts w:eastAsia="Times New Roman" w:cs="Arial"/>
                <w:szCs w:val="20"/>
                <w:lang w:eastAsia="en-AU"/>
              </w:rPr>
              <w:t>n</w:t>
            </w:r>
            <w:r w:rsidRPr="00D03C7B">
              <w:rPr>
                <w:rFonts w:eastAsia="Times New Roman" w:cs="Arial"/>
                <w:szCs w:val="20"/>
                <w:lang w:eastAsia="en-AU"/>
              </w:rPr>
              <w:t>ner plus guide the team using a variety of techniques.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CC3CF" w14:textId="06B58917" w:rsidR="00D03C7B" w:rsidRPr="00E94440" w:rsidRDefault="00D03C7B" w:rsidP="00D03C7B">
            <w:pPr>
              <w:spacing w:before="60" w:after="60"/>
              <w:rPr>
                <w:rFonts w:eastAsia="Times New Roman"/>
              </w:rPr>
            </w:pPr>
            <w:r w:rsidRPr="00D03C7B">
              <w:rPr>
                <w:rFonts w:eastAsia="Times New Roman" w:cs="Arial"/>
                <w:szCs w:val="20"/>
                <w:lang w:eastAsia="en-AU"/>
              </w:rPr>
              <w:t xml:space="preserve">Lead ideation sessions with confidence - internal and with stakeholders. Draw on insights from past experiences to push the team's thinking. Understand different techniques and know when to use them. Pivot as needed to ensure rigour and quality of approach and outcomes. </w:t>
            </w:r>
          </w:p>
        </w:tc>
      </w:tr>
      <w:tr w:rsidR="00D03C7B" w:rsidRPr="00E94440" w14:paraId="5714A92E"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41E6C0" w14:textId="6605162D" w:rsidR="00D03C7B" w:rsidRPr="00416202" w:rsidRDefault="00D03C7B" w:rsidP="00D03C7B">
            <w:pPr>
              <w:spacing w:before="60" w:after="60"/>
              <w:rPr>
                <w:rFonts w:eastAsia="Times New Roman" w:cs="Arial"/>
                <w:b/>
                <w:bCs/>
                <w:szCs w:val="20"/>
                <w:lang w:eastAsia="en-AU"/>
              </w:rPr>
            </w:pPr>
            <w:r w:rsidRPr="00D03C7B">
              <w:rPr>
                <w:rFonts w:eastAsia="Times New Roman" w:cs="Arial"/>
                <w:b/>
                <w:bCs/>
                <w:szCs w:val="20"/>
                <w:lang w:eastAsia="en-AU"/>
              </w:rPr>
              <w:t>Create concepts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3E0BA5" w14:textId="58CD1BFE"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Review ideas, work through the component parts, intent, and underlying logic. Create something tangible to communicate an idea. Create variations to explore different aspects of an idea. Format could be hand-drawn sketches, paper prototypes of a mobile application, physical mock-ups of a service desk, print brochures drawn in pencil, etc. </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51A61D" w14:textId="70C6B3B7"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5E72F7" w14:textId="157C7B36"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Actively contribute ideas and collaborate with others to create concepts. Draw on whatever experience and creative skills you </w:t>
            </w:r>
            <w:proofErr w:type="gramStart"/>
            <w:r w:rsidRPr="00D03C7B">
              <w:rPr>
                <w:rFonts w:eastAsia="Times New Roman" w:cs="Arial"/>
                <w:szCs w:val="20"/>
                <w:lang w:eastAsia="en-AU"/>
              </w:rPr>
              <w:t>have to</w:t>
            </w:r>
            <w:proofErr w:type="gramEnd"/>
            <w:r w:rsidRPr="00D03C7B">
              <w:rPr>
                <w:rFonts w:eastAsia="Times New Roman" w:cs="Arial"/>
                <w:szCs w:val="20"/>
                <w:lang w:eastAsia="en-AU"/>
              </w:rPr>
              <w:t xml:space="preserve"> achieve a suitable format.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D2BB3" w14:textId="74BA5727"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Same as a beginner plus guide the team on approach. Draw on the expertise of our visual beginners as needed.</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322DD2" w14:textId="72BEF300"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Draw on insights from past experiences to push the team's thinking. Recognise the need to split, simplify, combine, or expand concepts. Ensure format is fit for purpose. </w:t>
            </w:r>
          </w:p>
        </w:tc>
      </w:tr>
      <w:tr w:rsidR="00D03C7B" w:rsidRPr="00E94440" w14:paraId="6AE8E985" w14:textId="77777777" w:rsidTr="006B7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A04002" w14:textId="5C632567" w:rsidR="00D03C7B" w:rsidRPr="00416202" w:rsidRDefault="00D03C7B" w:rsidP="00D03C7B">
            <w:pPr>
              <w:spacing w:before="60" w:after="60"/>
              <w:rPr>
                <w:rFonts w:eastAsia="Times New Roman" w:cs="Arial"/>
                <w:b/>
                <w:bCs/>
                <w:szCs w:val="20"/>
                <w:lang w:eastAsia="en-AU"/>
              </w:rPr>
            </w:pPr>
            <w:r w:rsidRPr="00D03C7B">
              <w:rPr>
                <w:rFonts w:eastAsia="Times New Roman" w:cs="Arial"/>
                <w:b/>
                <w:bCs/>
                <w:szCs w:val="20"/>
                <w:lang w:eastAsia="en-AU"/>
              </w:rPr>
              <w:t>Evaluate concepts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tcPr>
          <w:p w14:paraId="29C44406" w14:textId="3E87B4ED"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Plan and conduct activities needed to test concepts with those most impacted by the experience you are designing. Set objectives, recruit participants, create materials. Know how to uncover the underlying reasons for someone's reaction to an idea. Be open to ideas failing and needing to start over.</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7275F7" w14:textId="08B34355"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47220" w14:textId="1DC9B9BB"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Learn about different techniques and how to recruit participants. Actively participate in creating test materials.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B16F4" w14:textId="60336670"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Actively participate and guide the team in creating test materials. Plan and conduct test sessions with limited support from an expert. Recognise the need to adjust test materials based on cues from participants.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C8CF9" w14:textId="73A56A4E"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Plan, lead, and conduct testing with confidence. Know how to pivot the approach and materials based on cues from participants.</w:t>
            </w:r>
          </w:p>
        </w:tc>
      </w:tr>
    </w:tbl>
    <w:p w14:paraId="7A96D996" w14:textId="77777777" w:rsidR="00A47595" w:rsidRDefault="00A4759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A47595" w:rsidRPr="00D25765" w14:paraId="27E51C57" w14:textId="77777777" w:rsidTr="00AF6D8B">
        <w:trPr>
          <w:tblHeader/>
        </w:trPr>
        <w:tc>
          <w:tcPr>
            <w:tcW w:w="2521" w:type="dxa"/>
            <w:tcBorders>
              <w:bottom w:val="single" w:sz="4" w:space="0" w:color="808080" w:themeColor="background1" w:themeShade="80"/>
            </w:tcBorders>
            <w:vAlign w:val="center"/>
          </w:tcPr>
          <w:p w14:paraId="08264309"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3EE66758"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281761DA"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2411BB98"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57567010"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2A15F858"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D03C7B" w:rsidRPr="00E94440" w14:paraId="34C111BA" w14:textId="77777777" w:rsidTr="00CC2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C9730C" w14:textId="5AC60ABD" w:rsidR="00D03C7B" w:rsidRPr="00416202" w:rsidRDefault="00D03C7B" w:rsidP="00D03C7B">
            <w:pPr>
              <w:spacing w:before="60" w:after="60"/>
              <w:rPr>
                <w:rFonts w:eastAsia="Times New Roman" w:cs="Arial"/>
                <w:b/>
                <w:bCs/>
                <w:szCs w:val="20"/>
                <w:lang w:eastAsia="en-AU"/>
              </w:rPr>
            </w:pPr>
            <w:r w:rsidRPr="00D03C7B">
              <w:rPr>
                <w:rFonts w:eastAsia="Times New Roman" w:cs="Arial"/>
                <w:b/>
                <w:bCs/>
                <w:szCs w:val="20"/>
                <w:lang w:eastAsia="en-AU"/>
              </w:rPr>
              <w:t>Refine concepts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4F8806" w14:textId="6BF96266"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Use feedback from a range of sources - including insights from concept testing - to refine concepts and potentially reframe the problem.</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220E7" w14:textId="4DA31DB2"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Actively participate, observe and reflect.</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5505C7" w14:textId="2CAB7E9C"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Learn how to contribute ideas and collaborate with others to refine concepts.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CB5E30" w14:textId="11C3BFE5"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Contribute ideas and guide the team in creating better defined and directed concepts.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9286F" w14:textId="3493FD08" w:rsidR="00D03C7B" w:rsidRPr="00D03C7B" w:rsidRDefault="00D03C7B" w:rsidP="00D03C7B">
            <w:pPr>
              <w:spacing w:before="60" w:after="60"/>
              <w:rPr>
                <w:rFonts w:eastAsia="Times New Roman" w:cs="Arial"/>
                <w:szCs w:val="20"/>
                <w:lang w:eastAsia="en-AU"/>
              </w:rPr>
            </w:pPr>
            <w:r w:rsidRPr="00D03C7B">
              <w:rPr>
                <w:rFonts w:eastAsia="Times New Roman" w:cs="Arial"/>
                <w:szCs w:val="20"/>
                <w:lang w:eastAsia="en-AU"/>
              </w:rPr>
              <w:t xml:space="preserve">Draw on insights from past experiences to push the team's thinking. Be able to recognise the need to pivot, reframe the problem, and explore a different concept or a variation on a theme. </w:t>
            </w:r>
          </w:p>
        </w:tc>
      </w:tr>
    </w:tbl>
    <w:p w14:paraId="088C5DFA" w14:textId="77777777" w:rsidR="002B334E" w:rsidRDefault="002B334E" w:rsidP="00E94440">
      <w:pPr>
        <w:tabs>
          <w:tab w:val="left" w:pos="2127"/>
        </w:tabs>
        <w:rPr>
          <w:rFonts w:ascii="Times New Roman" w:eastAsia="Times New Roman" w:hAnsi="Times New Roman" w:cs="Times New Roman"/>
        </w:rPr>
      </w:pPr>
    </w:p>
    <w:p w14:paraId="549F3A0B" w14:textId="6093CC69" w:rsidR="00D03C7B" w:rsidRPr="00E94440" w:rsidRDefault="00D03C7B" w:rsidP="00D03C7B">
      <w:pPr>
        <w:pStyle w:val="Heading3"/>
      </w:pPr>
      <w:r>
        <w:t>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D03C7B" w:rsidRPr="00D25765" w14:paraId="0AE4B2D0" w14:textId="77777777" w:rsidTr="00AF6D8B">
        <w:trPr>
          <w:tblHeader/>
        </w:trPr>
        <w:tc>
          <w:tcPr>
            <w:tcW w:w="2521" w:type="dxa"/>
            <w:tcBorders>
              <w:bottom w:val="single" w:sz="4" w:space="0" w:color="808080" w:themeColor="background1" w:themeShade="80"/>
            </w:tcBorders>
            <w:vAlign w:val="center"/>
          </w:tcPr>
          <w:p w14:paraId="7B8297FA"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5C0D45CF"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043BF6F0"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0B7CF569"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53DF74AA"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3E8B8E73" w14:textId="77777777" w:rsidR="00D03C7B" w:rsidRPr="00D25765" w:rsidRDefault="00D03C7B"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B446D6" w:rsidRPr="00E94440" w14:paraId="070D0A3D"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AC91A9" w14:textId="207C1408" w:rsidR="00B446D6" w:rsidRPr="00416202" w:rsidRDefault="00B446D6" w:rsidP="00B446D6">
            <w:pPr>
              <w:spacing w:before="60" w:after="60"/>
              <w:rPr>
                <w:rFonts w:eastAsia="Times New Roman"/>
                <w:b/>
                <w:bCs/>
              </w:rPr>
            </w:pPr>
            <w:r w:rsidRPr="00B446D6">
              <w:rPr>
                <w:rFonts w:eastAsia="Times New Roman" w:cs="Arial"/>
                <w:b/>
                <w:bCs/>
                <w:szCs w:val="20"/>
                <w:lang w:eastAsia="en-AU"/>
              </w:rPr>
              <w:t>Communicate project outcomes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5CA76F" w14:textId="0EE8A97D" w:rsidR="00B446D6" w:rsidRPr="00E94440" w:rsidRDefault="00B446D6" w:rsidP="00B446D6">
            <w:pPr>
              <w:spacing w:before="60" w:after="60"/>
              <w:rPr>
                <w:rFonts w:eastAsia="Times New Roman"/>
                <w:b/>
                <w:bCs/>
              </w:rPr>
            </w:pPr>
            <w:r w:rsidRPr="00B446D6">
              <w:rPr>
                <w:rFonts w:eastAsia="Times New Roman" w:cs="Arial"/>
                <w:szCs w:val="20"/>
                <w:lang w:eastAsia="en-AU"/>
              </w:rPr>
              <w:t>Understand stakeholder needs and determine the best way to communicate project outcomes. Think laterally and collaborate with others to explore options. The format may be an illustrated customer journey map, glossy magazine, newspaper, video presentation, report, physical prototype, experiential walk through, etc. Use key principles of information and visual design to simplify content and tell engaging stories.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901927" w14:textId="36EC1A31" w:rsidR="00B446D6" w:rsidRPr="00E94440" w:rsidRDefault="00B446D6" w:rsidP="00B446D6">
            <w:pPr>
              <w:spacing w:before="60" w:after="60"/>
              <w:rPr>
                <w:rFonts w:eastAsia="Times New Roman"/>
                <w:b/>
                <w:bCs/>
              </w:rPr>
            </w:pPr>
            <w:r w:rsidRPr="00B446D6">
              <w:rPr>
                <w:rFonts w:eastAsia="Times New Roman" w:cs="Arial"/>
                <w:szCs w:val="20"/>
                <w:lang w:eastAsia="en-AU"/>
              </w:rPr>
              <w:t xml:space="preserve">Actively participate in the creation of deliverables. Learn how to use different tools. Share approaches and ideas from projects you've done before. Perhaps you can teach us something new. </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21D71F" w14:textId="35BDDD6D" w:rsidR="00B446D6" w:rsidRPr="00E94440" w:rsidRDefault="00B446D6" w:rsidP="00B446D6">
            <w:pPr>
              <w:spacing w:before="60" w:after="60"/>
              <w:rPr>
                <w:rFonts w:eastAsia="Times New Roman"/>
                <w:b/>
                <w:bCs/>
              </w:rPr>
            </w:pPr>
            <w:r w:rsidRPr="00B446D6">
              <w:rPr>
                <w:rFonts w:eastAsia="Times New Roman" w:cs="Arial"/>
                <w:szCs w:val="20"/>
                <w:lang w:eastAsia="en-AU"/>
              </w:rPr>
              <w:t xml:space="preserve">Draw on whatever creative skills you </w:t>
            </w:r>
            <w:proofErr w:type="gramStart"/>
            <w:r w:rsidRPr="00B446D6">
              <w:rPr>
                <w:rFonts w:eastAsia="Times New Roman" w:cs="Arial"/>
                <w:szCs w:val="20"/>
                <w:lang w:eastAsia="en-AU"/>
              </w:rPr>
              <w:t>have to</w:t>
            </w:r>
            <w:proofErr w:type="gramEnd"/>
            <w:r w:rsidRPr="00B446D6">
              <w:rPr>
                <w:rFonts w:eastAsia="Times New Roman" w:cs="Arial"/>
                <w:szCs w:val="20"/>
                <w:lang w:eastAsia="en-AU"/>
              </w:rPr>
              <w:t xml:space="preserve"> help shape project deliverables. Understand how to use different tools and methods. Understand how to create a customer journey map and other types of deliverables. Lean on others if visual design is not your forte (e.g. more experienced beginners).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466D98" w14:textId="3E5738E6" w:rsidR="00B446D6" w:rsidRPr="00E94440" w:rsidRDefault="00B446D6" w:rsidP="00B446D6">
            <w:pPr>
              <w:spacing w:before="60" w:after="60"/>
              <w:rPr>
                <w:rFonts w:eastAsia="Times New Roman"/>
              </w:rPr>
            </w:pPr>
            <w:r w:rsidRPr="00B446D6">
              <w:rPr>
                <w:rFonts w:eastAsia="Times New Roman" w:cs="Arial"/>
                <w:szCs w:val="20"/>
                <w:lang w:eastAsia="en-AU"/>
              </w:rPr>
              <w:t>Same as beginner plus if you're not the one creating the deliverables, know how to direct, constructively critique, and support others during the creation process.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E735EF" w14:textId="3F860C24" w:rsidR="00B446D6" w:rsidRPr="00E94440" w:rsidRDefault="00B446D6" w:rsidP="00B446D6">
            <w:pPr>
              <w:spacing w:before="60" w:after="60"/>
              <w:rPr>
                <w:rFonts w:eastAsia="Times New Roman"/>
              </w:rPr>
            </w:pPr>
            <w:r w:rsidRPr="00B446D6">
              <w:rPr>
                <w:rFonts w:eastAsia="Times New Roman" w:cs="Arial"/>
                <w:szCs w:val="20"/>
                <w:lang w:eastAsia="en-AU"/>
              </w:rPr>
              <w:t>Direct the creation of project deliverables. Draw on learnings from previous projects to ensure quality and usefulness to the stakeholder.</w:t>
            </w:r>
          </w:p>
        </w:tc>
      </w:tr>
    </w:tbl>
    <w:p w14:paraId="4B3E2050" w14:textId="77777777" w:rsidR="00A47595" w:rsidRDefault="00A4759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1"/>
        <w:gridCol w:w="2522"/>
        <w:gridCol w:w="2522"/>
        <w:gridCol w:w="2522"/>
      </w:tblGrid>
      <w:tr w:rsidR="00A47595" w:rsidRPr="00D25765" w14:paraId="6E5F5829" w14:textId="77777777" w:rsidTr="00AF6D8B">
        <w:trPr>
          <w:tblHeader/>
        </w:trPr>
        <w:tc>
          <w:tcPr>
            <w:tcW w:w="2521" w:type="dxa"/>
            <w:tcBorders>
              <w:bottom w:val="single" w:sz="4" w:space="0" w:color="808080" w:themeColor="background1" w:themeShade="80"/>
            </w:tcBorders>
            <w:vAlign w:val="center"/>
          </w:tcPr>
          <w:p w14:paraId="74C2366A"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Skill</w:t>
            </w:r>
          </w:p>
        </w:tc>
        <w:tc>
          <w:tcPr>
            <w:tcW w:w="2521" w:type="dxa"/>
            <w:tcBorders>
              <w:bottom w:val="single" w:sz="4" w:space="0" w:color="808080" w:themeColor="background1" w:themeShade="80"/>
            </w:tcBorders>
            <w:vAlign w:val="center"/>
          </w:tcPr>
          <w:p w14:paraId="59AE6B95"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Intent</w:t>
            </w:r>
          </w:p>
        </w:tc>
        <w:tc>
          <w:tcPr>
            <w:tcW w:w="2521" w:type="dxa"/>
            <w:tcBorders>
              <w:bottom w:val="single" w:sz="4" w:space="0" w:color="808080" w:themeColor="background1" w:themeShade="80"/>
            </w:tcBorders>
            <w:vAlign w:val="center"/>
          </w:tcPr>
          <w:p w14:paraId="13621344"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Novice</w:t>
            </w:r>
          </w:p>
        </w:tc>
        <w:tc>
          <w:tcPr>
            <w:tcW w:w="2522" w:type="dxa"/>
            <w:tcBorders>
              <w:bottom w:val="single" w:sz="4" w:space="0" w:color="808080" w:themeColor="background1" w:themeShade="80"/>
            </w:tcBorders>
            <w:vAlign w:val="center"/>
          </w:tcPr>
          <w:p w14:paraId="3489CCE7"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Beginner</w:t>
            </w:r>
          </w:p>
        </w:tc>
        <w:tc>
          <w:tcPr>
            <w:tcW w:w="2522" w:type="dxa"/>
            <w:tcBorders>
              <w:bottom w:val="single" w:sz="4" w:space="0" w:color="808080" w:themeColor="background1" w:themeShade="80"/>
            </w:tcBorders>
            <w:vAlign w:val="center"/>
          </w:tcPr>
          <w:p w14:paraId="25869269"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Intermediate</w:t>
            </w:r>
          </w:p>
        </w:tc>
        <w:tc>
          <w:tcPr>
            <w:tcW w:w="2522" w:type="dxa"/>
            <w:tcBorders>
              <w:bottom w:val="single" w:sz="4" w:space="0" w:color="808080" w:themeColor="background1" w:themeShade="80"/>
            </w:tcBorders>
            <w:vAlign w:val="center"/>
          </w:tcPr>
          <w:p w14:paraId="36AB8D7A" w14:textId="77777777" w:rsidR="00A47595" w:rsidRPr="00D25765" w:rsidRDefault="00A47595" w:rsidP="00AF6D8B">
            <w:pPr>
              <w:spacing w:before="60" w:after="60"/>
              <w:rPr>
                <w:rFonts w:eastAsia="Times New Roman"/>
                <w:b/>
                <w:bCs/>
                <w:color w:val="767171" w:themeColor="background2" w:themeShade="80"/>
              </w:rPr>
            </w:pPr>
            <w:r w:rsidRPr="00D25765">
              <w:rPr>
                <w:rFonts w:eastAsia="Times New Roman"/>
                <w:b/>
                <w:bCs/>
                <w:color w:val="767171" w:themeColor="background2" w:themeShade="80"/>
              </w:rPr>
              <w:t>Expert</w:t>
            </w:r>
          </w:p>
        </w:tc>
      </w:tr>
      <w:tr w:rsidR="00B446D6" w:rsidRPr="00E94440" w14:paraId="3C20C4C4"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CC4155" w14:textId="249D8D30" w:rsidR="00B446D6" w:rsidRPr="00416202" w:rsidRDefault="00B446D6" w:rsidP="00B446D6">
            <w:pPr>
              <w:spacing w:before="60" w:after="60"/>
              <w:rPr>
                <w:rFonts w:eastAsia="Times New Roman"/>
                <w:b/>
                <w:bCs/>
              </w:rPr>
            </w:pPr>
            <w:r w:rsidRPr="00B446D6">
              <w:rPr>
                <w:rFonts w:eastAsia="Times New Roman" w:cs="Arial"/>
                <w:b/>
                <w:bCs/>
                <w:szCs w:val="20"/>
                <w:lang w:eastAsia="en-AU"/>
              </w:rPr>
              <w:t>Present and respond</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F33764" w14:textId="1FED50BB" w:rsidR="00B446D6" w:rsidRPr="00E94440" w:rsidRDefault="00B446D6" w:rsidP="00B446D6">
            <w:pPr>
              <w:spacing w:before="60" w:after="60"/>
              <w:rPr>
                <w:rFonts w:eastAsia="Times New Roman"/>
                <w:b/>
                <w:bCs/>
              </w:rPr>
            </w:pPr>
            <w:r w:rsidRPr="00B446D6">
              <w:rPr>
                <w:rFonts w:eastAsia="Times New Roman" w:cs="Arial"/>
                <w:szCs w:val="20"/>
                <w:lang w:eastAsia="en-AU"/>
              </w:rPr>
              <w:t>Stand up and present to an audience with and without preparation, in formal and informal moments.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0C52D" w14:textId="1AE306E1" w:rsidR="00B446D6" w:rsidRPr="00E94440" w:rsidRDefault="00B446D6" w:rsidP="00B446D6">
            <w:pPr>
              <w:spacing w:before="60" w:after="60"/>
              <w:rPr>
                <w:rFonts w:eastAsia="Times New Roman"/>
                <w:b/>
                <w:bCs/>
              </w:rPr>
            </w:pPr>
            <w:r w:rsidRPr="00B446D6">
              <w:rPr>
                <w:rFonts w:eastAsia="Times New Roman" w:cs="Arial"/>
                <w:szCs w:val="20"/>
                <w:lang w:eastAsia="en-AU"/>
              </w:rPr>
              <w:t>Observe and reflect on what others are doing. Speak up and share thoughts internally and with stakeholders.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944FC" w14:textId="60497139" w:rsidR="00B446D6" w:rsidRPr="00E94440" w:rsidRDefault="00B446D6" w:rsidP="00B446D6">
            <w:pPr>
              <w:spacing w:before="60" w:after="60"/>
              <w:rPr>
                <w:rFonts w:eastAsia="Times New Roman"/>
                <w:b/>
                <w:bCs/>
              </w:rPr>
            </w:pPr>
            <w:r w:rsidRPr="00B446D6">
              <w:rPr>
                <w:rFonts w:eastAsia="Times New Roman" w:cs="Arial"/>
                <w:szCs w:val="20"/>
                <w:lang w:eastAsia="en-AU"/>
              </w:rPr>
              <w:t>Present with confidence in internal situations. Speak up and share thoughts internally and externally.</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85822" w14:textId="6B0576B2" w:rsidR="00B446D6" w:rsidRPr="00E94440" w:rsidRDefault="00B446D6" w:rsidP="00B446D6">
            <w:pPr>
              <w:spacing w:before="60" w:after="60"/>
              <w:rPr>
                <w:rFonts w:eastAsia="Times New Roman"/>
              </w:rPr>
            </w:pPr>
            <w:r w:rsidRPr="00B446D6">
              <w:rPr>
                <w:rFonts w:eastAsia="Times New Roman" w:cs="Arial"/>
                <w:szCs w:val="20"/>
                <w:lang w:eastAsia="en-AU"/>
              </w:rPr>
              <w:t>Present with confidence in internal situations. Practice public speaking with stakeholders and at external events.</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79C8FF" w14:textId="582951ED" w:rsidR="00B446D6" w:rsidRPr="00E94440" w:rsidRDefault="00B446D6" w:rsidP="00B446D6">
            <w:pPr>
              <w:spacing w:before="60" w:after="60"/>
              <w:rPr>
                <w:rFonts w:eastAsia="Times New Roman"/>
              </w:rPr>
            </w:pPr>
            <w:r w:rsidRPr="00B446D6">
              <w:rPr>
                <w:rFonts w:eastAsia="Times New Roman" w:cs="Arial"/>
                <w:szCs w:val="20"/>
                <w:lang w:eastAsia="en-AU"/>
              </w:rPr>
              <w:t>Present with confidence in a range of internal and external situations, including stakeholder presentations and conferences. Confidently elaborate and defend ideas when questioned.</w:t>
            </w:r>
          </w:p>
        </w:tc>
      </w:tr>
      <w:tr w:rsidR="00B446D6" w:rsidRPr="00E94440" w14:paraId="75EFE773" w14:textId="77777777" w:rsidTr="00AF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4F3D2A" w14:textId="63732262" w:rsidR="00B446D6" w:rsidRPr="00416202" w:rsidRDefault="00B446D6" w:rsidP="00B446D6">
            <w:pPr>
              <w:spacing w:before="60" w:after="60"/>
              <w:rPr>
                <w:rFonts w:eastAsia="Times New Roman" w:cs="Arial"/>
                <w:b/>
                <w:bCs/>
                <w:szCs w:val="20"/>
                <w:lang w:eastAsia="en-AU"/>
              </w:rPr>
            </w:pPr>
            <w:r w:rsidRPr="00B446D6">
              <w:rPr>
                <w:rFonts w:eastAsia="Times New Roman" w:cs="Arial"/>
                <w:b/>
                <w:bCs/>
                <w:szCs w:val="20"/>
                <w:lang w:eastAsia="en-AU"/>
              </w:rPr>
              <w:t>Basic visual communication</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EA3DD7" w14:textId="5BFF34EB" w:rsidR="00B446D6" w:rsidRPr="00B446D6" w:rsidRDefault="00B446D6" w:rsidP="00B446D6">
            <w:pPr>
              <w:spacing w:before="60" w:after="60"/>
              <w:rPr>
                <w:rFonts w:eastAsia="Times New Roman" w:cs="Arial"/>
                <w:szCs w:val="20"/>
                <w:lang w:eastAsia="en-AU"/>
              </w:rPr>
            </w:pPr>
            <w:r w:rsidRPr="00B446D6">
              <w:rPr>
                <w:rFonts w:eastAsia="Times New Roman" w:cs="Arial"/>
                <w:szCs w:val="20"/>
                <w:lang w:eastAsia="en-AU"/>
              </w:rPr>
              <w:t>Use basic sketching to express ideas and tell stories.</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322D2" w14:textId="1B208EB1" w:rsidR="00B446D6" w:rsidRPr="00B446D6" w:rsidRDefault="00B446D6" w:rsidP="00B446D6">
            <w:pPr>
              <w:spacing w:before="60" w:after="60"/>
              <w:rPr>
                <w:rFonts w:eastAsia="Times New Roman" w:cs="Arial"/>
                <w:szCs w:val="20"/>
                <w:lang w:eastAsia="en-AU"/>
              </w:rPr>
            </w:pPr>
            <w:r w:rsidRPr="00B446D6">
              <w:rPr>
                <w:rFonts w:eastAsia="Times New Roman" w:cs="Arial"/>
                <w:szCs w:val="20"/>
                <w:lang w:eastAsia="en-AU"/>
              </w:rPr>
              <w:t>The level of sophistication will vary depending on your background and practice, but that's ok. Everyone can and should draw, or at least scribble.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6B913B" w14:textId="73E3E72D" w:rsidR="00B446D6" w:rsidRPr="00B446D6" w:rsidRDefault="00B446D6" w:rsidP="00B446D6">
            <w:pPr>
              <w:spacing w:before="60" w:after="60"/>
              <w:rPr>
                <w:rFonts w:eastAsia="Times New Roman" w:cs="Arial"/>
                <w:szCs w:val="20"/>
                <w:lang w:eastAsia="en-AU"/>
              </w:rPr>
            </w:pPr>
            <w:r w:rsidRPr="00B446D6">
              <w:rPr>
                <w:rFonts w:eastAsia="Times New Roman" w:cs="Arial"/>
                <w:szCs w:val="20"/>
                <w:lang w:eastAsia="en-AU"/>
              </w:rPr>
              <w:t>The level of sophistication will vary depending on your background and practice, but that's ok. Everyone can and should draw, or at least scribble.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F4E16" w14:textId="0BA65377" w:rsidR="00B446D6" w:rsidRPr="00B446D6" w:rsidRDefault="00B446D6" w:rsidP="00B446D6">
            <w:pPr>
              <w:spacing w:before="60" w:after="60"/>
              <w:rPr>
                <w:rFonts w:eastAsia="Times New Roman" w:cs="Arial"/>
                <w:szCs w:val="20"/>
                <w:lang w:eastAsia="en-AU"/>
              </w:rPr>
            </w:pPr>
            <w:r w:rsidRPr="00B446D6">
              <w:rPr>
                <w:rFonts w:eastAsia="Times New Roman" w:cs="Arial"/>
                <w:szCs w:val="20"/>
                <w:lang w:eastAsia="en-AU"/>
              </w:rPr>
              <w:t>The level of sophistication will vary depending on your background and practice, but that's ok. Everyone can and should draw, or at least scribble.</w:t>
            </w:r>
          </w:p>
        </w:tc>
        <w:tc>
          <w:tcPr>
            <w:tcW w:w="25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539109" w14:textId="76C5F4C7" w:rsidR="00B446D6" w:rsidRPr="00B446D6" w:rsidRDefault="00B446D6" w:rsidP="00B446D6">
            <w:pPr>
              <w:spacing w:before="60" w:after="60"/>
              <w:rPr>
                <w:rFonts w:eastAsia="Times New Roman" w:cs="Arial"/>
                <w:szCs w:val="20"/>
                <w:lang w:eastAsia="en-AU"/>
              </w:rPr>
            </w:pPr>
            <w:r w:rsidRPr="00B446D6">
              <w:rPr>
                <w:rFonts w:eastAsia="Times New Roman" w:cs="Arial"/>
                <w:szCs w:val="20"/>
                <w:lang w:eastAsia="en-AU"/>
              </w:rPr>
              <w:t>The level of sophistication will vary depending on your background and practice, but that's ok. Everyone can and should draw, or at least scribble.</w:t>
            </w:r>
          </w:p>
        </w:tc>
      </w:tr>
    </w:tbl>
    <w:p w14:paraId="6E0F6D2B" w14:textId="77777777" w:rsidR="00D03C7B" w:rsidRDefault="00D03C7B" w:rsidP="00E94440">
      <w:pPr>
        <w:tabs>
          <w:tab w:val="left" w:pos="2127"/>
        </w:tabs>
        <w:rPr>
          <w:rFonts w:ascii="Times New Roman" w:eastAsia="Times New Roman" w:hAnsi="Times New Roman" w:cs="Times New Roman"/>
        </w:rPr>
      </w:pPr>
    </w:p>
    <w:p w14:paraId="72E7EC75" w14:textId="77777777" w:rsidR="00B446D6" w:rsidRPr="00E94440" w:rsidRDefault="00B446D6" w:rsidP="00E94440">
      <w:pPr>
        <w:tabs>
          <w:tab w:val="left" w:pos="2127"/>
        </w:tabs>
        <w:rPr>
          <w:rFonts w:ascii="Times New Roman" w:eastAsia="Times New Roman" w:hAnsi="Times New Roman" w:cs="Times New Roman"/>
        </w:rPr>
      </w:pPr>
    </w:p>
    <w:sectPr w:rsidR="00B446D6" w:rsidRPr="00E94440" w:rsidSect="00D25765">
      <w:headerReference w:type="default" r:id="rId12"/>
      <w:footerReference w:type="default" r:id="rId13"/>
      <w:headerReference w:type="first" r:id="rId14"/>
      <w:pgSz w:w="16838" w:h="11906" w:orient="landscape" w:code="9"/>
      <w:pgMar w:top="1181" w:right="821" w:bottom="1702" w:left="87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64BE" w14:textId="77777777" w:rsidR="00E94440" w:rsidRDefault="00E94440" w:rsidP="00190C24">
      <w:r>
        <w:separator/>
      </w:r>
    </w:p>
  </w:endnote>
  <w:endnote w:type="continuationSeparator" w:id="0">
    <w:p w14:paraId="63FE1AC7" w14:textId="77777777" w:rsidR="00E94440" w:rsidRDefault="00E9444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0DD7" w14:textId="77777777" w:rsidR="000E1223" w:rsidRDefault="00936613">
    <w:pPr>
      <w:pStyle w:val="Footer"/>
    </w:pPr>
    <w:r>
      <w:rPr>
        <w:noProof/>
      </w:rPr>
      <mc:AlternateContent>
        <mc:Choice Requires="wpg">
          <w:drawing>
            <wp:anchor distT="0" distB="0" distL="114300" distR="114300" simplePos="0" relativeHeight="251660288" behindDoc="1" locked="0" layoutInCell="1" allowOverlap="1" wp14:anchorId="78ED3B44" wp14:editId="40079591">
              <wp:simplePos x="0" y="0"/>
              <wp:positionH relativeFrom="column">
                <wp:posOffset>-558800</wp:posOffset>
              </wp:positionH>
              <wp:positionV relativeFrom="page">
                <wp:posOffset>6685808</wp:posOffset>
              </wp:positionV>
              <wp:extent cx="10695305" cy="868358"/>
              <wp:effectExtent l="0" t="0" r="0" b="8255"/>
              <wp:wrapNone/>
              <wp:docPr id="1627357874" name="Group 1"/>
              <wp:cNvGraphicFramePr/>
              <a:graphic xmlns:a="http://schemas.openxmlformats.org/drawingml/2006/main">
                <a:graphicData uri="http://schemas.microsoft.com/office/word/2010/wordprocessingGroup">
                  <wpg:wgp>
                    <wpg:cNvGrpSpPr/>
                    <wpg:grpSpPr>
                      <a:xfrm>
                        <a:off x="0" y="0"/>
                        <a:ext cx="10695305" cy="868358"/>
                        <a:chOff x="4428773" y="166882"/>
                        <a:chExt cx="10695562" cy="868745"/>
                      </a:xfrm>
                    </wpg:grpSpPr>
                    <wps:wsp>
                      <wps:cNvPr id="1657250416" name="Rectangle 2"/>
                      <wps:cNvSpPr/>
                      <wps:spPr>
                        <a:xfrm>
                          <a:off x="4428773"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CAAE7EB" id="Group 1" o:spid="_x0000_s1026" style="position:absolute;margin-left:-44pt;margin-top:526.45pt;width:842.15pt;height:68.35pt;z-index:-251656192;mso-position-vertical-relative:page;mso-width-relative:margin;mso-height-relative:margin" coordorigin="44287,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">
              <v:rect id="Rectangle 2" o:spid="_x0000_s1027" style="position:absolute;left:44287;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A76A" w14:textId="77777777" w:rsidR="00E94440" w:rsidRDefault="00E94440" w:rsidP="00190C24">
      <w:r>
        <w:separator/>
      </w:r>
    </w:p>
  </w:footnote>
  <w:footnote w:type="continuationSeparator" w:id="0">
    <w:p w14:paraId="739016AE" w14:textId="77777777" w:rsidR="00E94440" w:rsidRDefault="00E9444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5D11" w14:textId="77777777" w:rsidR="00273E87" w:rsidRDefault="00273E87" w:rsidP="00555C3B">
    <w:pPr>
      <w:pStyle w:val="Header"/>
      <w:rPr>
        <w:lang w:val="en-US"/>
      </w:rPr>
    </w:pPr>
  </w:p>
  <w:p w14:paraId="616E487D"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728" behindDoc="0" locked="0" layoutInCell="1" allowOverlap="1" wp14:anchorId="2F4DEE97" wp14:editId="5BC6E933">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A7C1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566D"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64003"/>
    <w:multiLevelType w:val="hybridMultilevel"/>
    <w:tmpl w:val="F93AD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58114CF5"/>
    <w:multiLevelType w:val="hybridMultilevel"/>
    <w:tmpl w:val="221C0A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511D28"/>
    <w:multiLevelType w:val="hybridMultilevel"/>
    <w:tmpl w:val="75C0A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2"/>
  </w:num>
  <w:num w:numId="4" w16cid:durableId="1352219071">
    <w:abstractNumId w:val="0"/>
  </w:num>
  <w:num w:numId="5" w16cid:durableId="688750406">
    <w:abstractNumId w:val="7"/>
  </w:num>
  <w:num w:numId="6" w16cid:durableId="148330096">
    <w:abstractNumId w:val="5"/>
  </w:num>
  <w:num w:numId="7" w16cid:durableId="1651790832">
    <w:abstractNumId w:val="6"/>
  </w:num>
  <w:num w:numId="8" w16cid:durableId="39282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40"/>
    <w:rsid w:val="00003124"/>
    <w:rsid w:val="00007985"/>
    <w:rsid w:val="0002155B"/>
    <w:rsid w:val="000425F7"/>
    <w:rsid w:val="000436FC"/>
    <w:rsid w:val="0005471A"/>
    <w:rsid w:val="00066E58"/>
    <w:rsid w:val="000B61AC"/>
    <w:rsid w:val="000D064F"/>
    <w:rsid w:val="000E1223"/>
    <w:rsid w:val="000E12E3"/>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0B0F"/>
    <w:rsid w:val="0024520B"/>
    <w:rsid w:val="002706E8"/>
    <w:rsid w:val="00273E87"/>
    <w:rsid w:val="002B15E5"/>
    <w:rsid w:val="002B16C5"/>
    <w:rsid w:val="002B334E"/>
    <w:rsid w:val="002B5219"/>
    <w:rsid w:val="002B7607"/>
    <w:rsid w:val="002E3E34"/>
    <w:rsid w:val="002F78A2"/>
    <w:rsid w:val="00315D4B"/>
    <w:rsid w:val="00320670"/>
    <w:rsid w:val="00355E78"/>
    <w:rsid w:val="0038096F"/>
    <w:rsid w:val="00385A56"/>
    <w:rsid w:val="00396D5E"/>
    <w:rsid w:val="003975D2"/>
    <w:rsid w:val="003C33FE"/>
    <w:rsid w:val="003D33F7"/>
    <w:rsid w:val="003D540F"/>
    <w:rsid w:val="003E5C52"/>
    <w:rsid w:val="003F643A"/>
    <w:rsid w:val="00402CFC"/>
    <w:rsid w:val="00403EF1"/>
    <w:rsid w:val="00404BCA"/>
    <w:rsid w:val="00416202"/>
    <w:rsid w:val="00416A49"/>
    <w:rsid w:val="00442FE1"/>
    <w:rsid w:val="004562DA"/>
    <w:rsid w:val="00476A07"/>
    <w:rsid w:val="004A5E19"/>
    <w:rsid w:val="004E5A25"/>
    <w:rsid w:val="004E62A1"/>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72747"/>
    <w:rsid w:val="006C3D8E"/>
    <w:rsid w:val="006F0011"/>
    <w:rsid w:val="007274E7"/>
    <w:rsid w:val="0079333E"/>
    <w:rsid w:val="007B4E7E"/>
    <w:rsid w:val="007D023E"/>
    <w:rsid w:val="007D0BEA"/>
    <w:rsid w:val="007D3462"/>
    <w:rsid w:val="0080579A"/>
    <w:rsid w:val="008171D4"/>
    <w:rsid w:val="0083235D"/>
    <w:rsid w:val="00834179"/>
    <w:rsid w:val="008355FD"/>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4BB5"/>
    <w:rsid w:val="009A5056"/>
    <w:rsid w:val="009A7275"/>
    <w:rsid w:val="009B7893"/>
    <w:rsid w:val="009E5EE5"/>
    <w:rsid w:val="009F02B3"/>
    <w:rsid w:val="00A25FB3"/>
    <w:rsid w:val="00A36618"/>
    <w:rsid w:val="00A37A8D"/>
    <w:rsid w:val="00A40883"/>
    <w:rsid w:val="00A47595"/>
    <w:rsid w:val="00A47F67"/>
    <w:rsid w:val="00A65710"/>
    <w:rsid w:val="00A86680"/>
    <w:rsid w:val="00AB0A25"/>
    <w:rsid w:val="00AC555D"/>
    <w:rsid w:val="00AD2501"/>
    <w:rsid w:val="00AD5F26"/>
    <w:rsid w:val="00AE022D"/>
    <w:rsid w:val="00AF7DD9"/>
    <w:rsid w:val="00B04635"/>
    <w:rsid w:val="00B33337"/>
    <w:rsid w:val="00B446D6"/>
    <w:rsid w:val="00B5192B"/>
    <w:rsid w:val="00B613E4"/>
    <w:rsid w:val="00B70170"/>
    <w:rsid w:val="00B8699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03C7B"/>
    <w:rsid w:val="00D13431"/>
    <w:rsid w:val="00D21F77"/>
    <w:rsid w:val="00D23470"/>
    <w:rsid w:val="00D25765"/>
    <w:rsid w:val="00D75050"/>
    <w:rsid w:val="00D842DF"/>
    <w:rsid w:val="00D94442"/>
    <w:rsid w:val="00DC5E03"/>
    <w:rsid w:val="00DD5973"/>
    <w:rsid w:val="00DE1E49"/>
    <w:rsid w:val="00DF2836"/>
    <w:rsid w:val="00E14772"/>
    <w:rsid w:val="00E3336E"/>
    <w:rsid w:val="00E42000"/>
    <w:rsid w:val="00E441D6"/>
    <w:rsid w:val="00E47FB8"/>
    <w:rsid w:val="00E872C5"/>
    <w:rsid w:val="00E94440"/>
    <w:rsid w:val="00EA2EFC"/>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052CFE"/>
  <w15:chartTrackingRefBased/>
  <w15:docId w15:val="{EDC9479F-6250-47F6-AA61-EC4EA0D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A4BB5"/>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D25765"/>
    <w:pPr>
      <w:spacing w:before="240"/>
      <w:outlineLvl w:val="2"/>
    </w:pPr>
    <w:rPr>
      <w:rFonts w:cs="Arial"/>
      <w:bCs/>
      <w:color w:val="005EB8" w:themeColor="text1"/>
      <w:sz w:val="28"/>
      <w:szCs w:val="28"/>
    </w:rPr>
  </w:style>
  <w:style w:type="paragraph" w:styleId="Heading4">
    <w:name w:val="heading 4"/>
    <w:basedOn w:val="Normal"/>
    <w:next w:val="Normal"/>
    <w:link w:val="Heading4Char"/>
    <w:autoRedefine/>
    <w:uiPriority w:val="9"/>
    <w:unhideWhenUsed/>
    <w:qFormat/>
    <w:rsid w:val="00E14772"/>
    <w:pPr>
      <w:spacing w:before="240"/>
      <w:outlineLvl w:val="3"/>
    </w:pPr>
    <w:rPr>
      <w:rFonts w:ascii="Times New Roman" w:hAnsi="Times New Roman" w:cs="Arial"/>
      <w:bCs/>
      <w:i/>
      <w:iCs/>
      <w:sz w:val="3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D25765"/>
    <w:rPr>
      <w:rFonts w:ascii="Arial" w:eastAsiaTheme="minorEastAsia" w:hAnsi="Arial" w:cs="Arial"/>
      <w:bCs/>
      <w:color w:val="005EB8" w:themeColor="text1"/>
      <w:sz w:val="28"/>
      <w:szCs w:val="28"/>
    </w:rPr>
  </w:style>
  <w:style w:type="character" w:customStyle="1" w:styleId="Heading4Char">
    <w:name w:val="Heading 4 Char"/>
    <w:basedOn w:val="DefaultParagraphFont"/>
    <w:link w:val="Heading4"/>
    <w:uiPriority w:val="9"/>
    <w:rsid w:val="00E14772"/>
    <w:rPr>
      <w:rFonts w:ascii="Times New Roman" w:eastAsiaTheme="minorEastAsia" w:hAnsi="Times New Roman" w:cs="Arial"/>
      <w:bCs/>
      <w:i/>
      <w:iCs/>
      <w:sz w:val="3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D21F77"/>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D21F77"/>
    <w:rPr>
      <w:rFonts w:ascii="Arial Black" w:eastAsia="MS Mincho" w:hAnsi="Arial Black" w:cs="Arial"/>
      <w:b/>
      <w:color w:val="05325F" w:themeColor="text2"/>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28280419">
      <w:bodyDiv w:val="1"/>
      <w:marLeft w:val="0"/>
      <w:marRight w:val="0"/>
      <w:marTop w:val="0"/>
      <w:marBottom w:val="0"/>
      <w:divBdr>
        <w:top w:val="none" w:sz="0" w:space="0" w:color="auto"/>
        <w:left w:val="none" w:sz="0" w:space="0" w:color="auto"/>
        <w:bottom w:val="none" w:sz="0" w:space="0" w:color="auto"/>
        <w:right w:val="none" w:sz="0" w:space="0" w:color="auto"/>
      </w:divBdr>
    </w:div>
    <w:div w:id="301541298">
      <w:bodyDiv w:val="1"/>
      <w:marLeft w:val="0"/>
      <w:marRight w:val="0"/>
      <w:marTop w:val="0"/>
      <w:marBottom w:val="0"/>
      <w:divBdr>
        <w:top w:val="none" w:sz="0" w:space="0" w:color="auto"/>
        <w:left w:val="none" w:sz="0" w:space="0" w:color="auto"/>
        <w:bottom w:val="none" w:sz="0" w:space="0" w:color="auto"/>
        <w:right w:val="none" w:sz="0" w:space="0" w:color="auto"/>
      </w:divBdr>
    </w:div>
    <w:div w:id="309138983">
      <w:bodyDiv w:val="1"/>
      <w:marLeft w:val="0"/>
      <w:marRight w:val="0"/>
      <w:marTop w:val="0"/>
      <w:marBottom w:val="0"/>
      <w:divBdr>
        <w:top w:val="none" w:sz="0" w:space="0" w:color="auto"/>
        <w:left w:val="none" w:sz="0" w:space="0" w:color="auto"/>
        <w:bottom w:val="none" w:sz="0" w:space="0" w:color="auto"/>
        <w:right w:val="none" w:sz="0" w:space="0" w:color="auto"/>
      </w:divBdr>
    </w:div>
    <w:div w:id="482280938">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86511020">
      <w:bodyDiv w:val="1"/>
      <w:marLeft w:val="0"/>
      <w:marRight w:val="0"/>
      <w:marTop w:val="0"/>
      <w:marBottom w:val="0"/>
      <w:divBdr>
        <w:top w:val="none" w:sz="0" w:space="0" w:color="auto"/>
        <w:left w:val="none" w:sz="0" w:space="0" w:color="auto"/>
        <w:bottom w:val="none" w:sz="0" w:space="0" w:color="auto"/>
        <w:right w:val="none" w:sz="0" w:space="0" w:color="auto"/>
      </w:divBdr>
    </w:div>
    <w:div w:id="897209002">
      <w:bodyDiv w:val="1"/>
      <w:marLeft w:val="0"/>
      <w:marRight w:val="0"/>
      <w:marTop w:val="0"/>
      <w:marBottom w:val="0"/>
      <w:divBdr>
        <w:top w:val="none" w:sz="0" w:space="0" w:color="auto"/>
        <w:left w:val="none" w:sz="0" w:space="0" w:color="auto"/>
        <w:bottom w:val="none" w:sz="0" w:space="0" w:color="auto"/>
        <w:right w:val="none" w:sz="0" w:space="0" w:color="auto"/>
      </w:divBdr>
    </w:div>
    <w:div w:id="1005009391">
      <w:bodyDiv w:val="1"/>
      <w:marLeft w:val="0"/>
      <w:marRight w:val="0"/>
      <w:marTop w:val="0"/>
      <w:marBottom w:val="0"/>
      <w:divBdr>
        <w:top w:val="none" w:sz="0" w:space="0" w:color="auto"/>
        <w:left w:val="none" w:sz="0" w:space="0" w:color="auto"/>
        <w:bottom w:val="none" w:sz="0" w:space="0" w:color="auto"/>
        <w:right w:val="none" w:sz="0" w:space="0" w:color="auto"/>
      </w:divBdr>
    </w:div>
    <w:div w:id="1112554427">
      <w:bodyDiv w:val="1"/>
      <w:marLeft w:val="0"/>
      <w:marRight w:val="0"/>
      <w:marTop w:val="0"/>
      <w:marBottom w:val="0"/>
      <w:divBdr>
        <w:top w:val="none" w:sz="0" w:space="0" w:color="auto"/>
        <w:left w:val="none" w:sz="0" w:space="0" w:color="auto"/>
        <w:bottom w:val="none" w:sz="0" w:space="0" w:color="auto"/>
        <w:right w:val="none" w:sz="0" w:space="0" w:color="auto"/>
      </w:divBdr>
    </w:div>
    <w:div w:id="1185821156">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465585766">
      <w:bodyDiv w:val="1"/>
      <w:marLeft w:val="0"/>
      <w:marRight w:val="0"/>
      <w:marTop w:val="0"/>
      <w:marBottom w:val="0"/>
      <w:divBdr>
        <w:top w:val="none" w:sz="0" w:space="0" w:color="auto"/>
        <w:left w:val="none" w:sz="0" w:space="0" w:color="auto"/>
        <w:bottom w:val="none" w:sz="0" w:space="0" w:color="auto"/>
        <w:right w:val="none" w:sz="0" w:space="0" w:color="auto"/>
      </w:divBdr>
    </w:div>
    <w:div w:id="1614167572">
      <w:bodyDiv w:val="1"/>
      <w:marLeft w:val="0"/>
      <w:marRight w:val="0"/>
      <w:marTop w:val="0"/>
      <w:marBottom w:val="0"/>
      <w:divBdr>
        <w:top w:val="none" w:sz="0" w:space="0" w:color="auto"/>
        <w:left w:val="none" w:sz="0" w:space="0" w:color="auto"/>
        <w:bottom w:val="none" w:sz="0" w:space="0" w:color="auto"/>
        <w:right w:val="none" w:sz="0" w:space="0" w:color="auto"/>
      </w:divBdr>
    </w:div>
    <w:div w:id="1730379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l.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3e277-6fe1-4835-804c-646efa345400" xsi:nil="true"/>
    <lcf76f155ced4ddcb4097134ff3c332f xmlns="8d0c2e71-8fa1-488d-87e2-559f9dfd3c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85bc578cb10f4963906e0bf4af0fbd93">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c0c59ffcf12271a650ec6ea4c7415e72"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FC52681E-B930-4CB4-9838-7F729EDF4D9E}"/>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deliverqld-word-template-arial-a4l</Template>
  <TotalTime>26</TotalTime>
  <Pages>8</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9</cp:revision>
  <cp:lastPrinted>2025-08-07T05:04:00Z</cp:lastPrinted>
  <dcterms:created xsi:type="dcterms:W3CDTF">2025-09-30T05:22:00Z</dcterms:created>
  <dcterms:modified xsi:type="dcterms:W3CDTF">2025-09-30T05:48:00Z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c8f4579c-afdf-48dd-a79b-6e058b374e4a</vt:lpwstr>
  </property>
  <property fmtid="{D5CDD505-2E9C-101B-9397-08002B2CF9AE}" pid="4" name="MediaServiceImageTags">
    <vt:lpwstr/>
  </property>
</Properties>
</file>