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35CC" w14:textId="1981CD0B" w:rsidR="002A47E2" w:rsidRPr="00840B2E" w:rsidRDefault="002A47E2" w:rsidP="00840B2E">
      <w:pPr>
        <w:pStyle w:val="Heading1"/>
        <w:rPr>
          <w:i/>
          <w:iCs/>
        </w:rPr>
      </w:pPr>
      <w:r w:rsidRPr="00652664">
        <w:t xml:space="preserve">Research project brief: </w:t>
      </w:r>
      <w:r w:rsidRPr="00652664">
        <w:rPr>
          <w:i/>
          <w:iCs/>
        </w:rPr>
        <w:t>&lt;Insert project name&gt;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3"/>
      </w:tblGrid>
      <w:tr w:rsidR="002A47E2" w:rsidRPr="00652664" w14:paraId="080646E5" w14:textId="77777777" w:rsidTr="0089421A">
        <w:tc>
          <w:tcPr>
            <w:tcW w:w="2405" w:type="dxa"/>
          </w:tcPr>
          <w:p w14:paraId="4E1D957F" w14:textId="77777777" w:rsidR="002A47E2" w:rsidRPr="00840B2E" w:rsidRDefault="002A47E2" w:rsidP="00840B2E">
            <w:pPr>
              <w:spacing w:before="40" w:after="40"/>
              <w:rPr>
                <w:b/>
                <w:bCs/>
              </w:rPr>
            </w:pPr>
            <w:r w:rsidRPr="00840B2E">
              <w:rPr>
                <w:b/>
                <w:bCs/>
              </w:rPr>
              <w:t>Date</w:t>
            </w:r>
          </w:p>
        </w:tc>
        <w:tc>
          <w:tcPr>
            <w:tcW w:w="7783" w:type="dxa"/>
          </w:tcPr>
          <w:p w14:paraId="5FFD006D" w14:textId="7975339C" w:rsidR="002A47E2" w:rsidRPr="00652664" w:rsidRDefault="002A47E2" w:rsidP="00840B2E">
            <w:pPr>
              <w:spacing w:before="40" w:after="40"/>
            </w:pPr>
          </w:p>
        </w:tc>
      </w:tr>
      <w:tr w:rsidR="002A47E2" w:rsidRPr="00652664" w14:paraId="34F9B868" w14:textId="77777777" w:rsidTr="0089421A">
        <w:tc>
          <w:tcPr>
            <w:tcW w:w="2405" w:type="dxa"/>
          </w:tcPr>
          <w:p w14:paraId="73DA64E1" w14:textId="77777777" w:rsidR="002A47E2" w:rsidRPr="00840B2E" w:rsidRDefault="002A47E2" w:rsidP="00840B2E">
            <w:pPr>
              <w:spacing w:before="40" w:after="40"/>
              <w:rPr>
                <w:b/>
                <w:bCs/>
              </w:rPr>
            </w:pPr>
            <w:r w:rsidRPr="00840B2E">
              <w:rPr>
                <w:b/>
                <w:bCs/>
              </w:rPr>
              <w:t>Primary contact</w:t>
            </w:r>
          </w:p>
        </w:tc>
        <w:tc>
          <w:tcPr>
            <w:tcW w:w="7783" w:type="dxa"/>
          </w:tcPr>
          <w:p w14:paraId="1C5CF397" w14:textId="76EAC5F8" w:rsidR="002A47E2" w:rsidRPr="00652664" w:rsidRDefault="002A47E2" w:rsidP="00840B2E">
            <w:pPr>
              <w:spacing w:before="40" w:after="40"/>
            </w:pPr>
          </w:p>
        </w:tc>
      </w:tr>
      <w:tr w:rsidR="002A47E2" w:rsidRPr="00652664" w14:paraId="63203B02" w14:textId="77777777" w:rsidTr="0089421A">
        <w:tc>
          <w:tcPr>
            <w:tcW w:w="2405" w:type="dxa"/>
          </w:tcPr>
          <w:p w14:paraId="6B242B5F" w14:textId="77777777" w:rsidR="002A47E2" w:rsidRPr="00840B2E" w:rsidRDefault="002A47E2" w:rsidP="00840B2E">
            <w:pPr>
              <w:spacing w:before="40" w:after="40"/>
              <w:rPr>
                <w:b/>
                <w:bCs/>
              </w:rPr>
            </w:pPr>
            <w:r w:rsidRPr="00840B2E">
              <w:rPr>
                <w:b/>
                <w:bCs/>
              </w:rPr>
              <w:t>Secondary contact</w:t>
            </w:r>
          </w:p>
        </w:tc>
        <w:tc>
          <w:tcPr>
            <w:tcW w:w="7783" w:type="dxa"/>
          </w:tcPr>
          <w:p w14:paraId="65A0C130" w14:textId="4DDB7380" w:rsidR="002A47E2" w:rsidRPr="00652664" w:rsidRDefault="002A47E2" w:rsidP="00840B2E">
            <w:pPr>
              <w:spacing w:before="40" w:after="40"/>
            </w:pPr>
          </w:p>
        </w:tc>
      </w:tr>
    </w:tbl>
    <w:p w14:paraId="088D004A" w14:textId="77777777" w:rsidR="002A47E2" w:rsidRPr="00652664" w:rsidRDefault="002A47E2" w:rsidP="00840B2E">
      <w:pPr>
        <w:pStyle w:val="Heading2"/>
      </w:pPr>
      <w:r w:rsidRPr="00652664">
        <w:t>Background</w:t>
      </w:r>
    </w:p>
    <w:p w14:paraId="4B3C13E9" w14:textId="6D3371F0" w:rsidR="002A47E2" w:rsidRPr="00CB59E0" w:rsidRDefault="002A47E2" w:rsidP="00840B2E">
      <w:r w:rsidRPr="00652664">
        <w:t>Insert background of the project</w:t>
      </w:r>
      <w:r w:rsidR="00840B2E">
        <w:t>.</w:t>
      </w:r>
    </w:p>
    <w:p w14:paraId="5AD4B958" w14:textId="1FAA88AC" w:rsidR="002A47E2" w:rsidRPr="00652664" w:rsidRDefault="002A47E2" w:rsidP="00840B2E">
      <w:pPr>
        <w:pStyle w:val="Heading2"/>
      </w:pPr>
      <w:r w:rsidRPr="00652664">
        <w:t>Business need</w:t>
      </w:r>
    </w:p>
    <w:p w14:paraId="37D04302" w14:textId="5C315FC2" w:rsidR="002A47E2" w:rsidRPr="00840B2E" w:rsidRDefault="002A47E2" w:rsidP="00840B2E">
      <w:r w:rsidRPr="00840B2E">
        <w:t>Insert why the research needs to be conducted</w:t>
      </w:r>
      <w:r w:rsidR="00840B2E">
        <w:t>.</w:t>
      </w:r>
    </w:p>
    <w:p w14:paraId="4BA76A89" w14:textId="77777777" w:rsidR="002A47E2" w:rsidRPr="00652664" w:rsidRDefault="002A47E2" w:rsidP="00840B2E">
      <w:pPr>
        <w:pStyle w:val="Heading2"/>
      </w:pPr>
      <w:r w:rsidRPr="00652664">
        <w:t>Insight requirements</w:t>
      </w:r>
    </w:p>
    <w:p w14:paraId="7E5C207D" w14:textId="0BB28F55" w:rsidR="002A47E2" w:rsidRPr="00652664" w:rsidRDefault="002A47E2" w:rsidP="00840B2E">
      <w:r w:rsidRPr="00652664">
        <w:t>Insert what the research aims to accomplish</w:t>
      </w:r>
      <w:r w:rsidR="00840B2E">
        <w:t>.</w:t>
      </w:r>
    </w:p>
    <w:p w14:paraId="2F576401" w14:textId="77777777" w:rsidR="002A47E2" w:rsidRPr="00652664" w:rsidRDefault="002A47E2" w:rsidP="00840B2E">
      <w:pPr>
        <w:pStyle w:val="Heading2"/>
      </w:pPr>
      <w:r w:rsidRPr="00652664">
        <w:t>Target audience</w:t>
      </w:r>
    </w:p>
    <w:p w14:paraId="2A0297C5" w14:textId="471F0293" w:rsidR="002A47E2" w:rsidRPr="00652664" w:rsidRDefault="002A47E2" w:rsidP="00840B2E">
      <w:r w:rsidRPr="00652664">
        <w:t>Insert target audience/s of the research</w:t>
      </w:r>
      <w:r w:rsidR="00840B2E">
        <w:t>.</w:t>
      </w:r>
    </w:p>
    <w:p w14:paraId="40852E44" w14:textId="77777777" w:rsidR="002A47E2" w:rsidRPr="00652664" w:rsidRDefault="002A47E2" w:rsidP="00840B2E">
      <w:pPr>
        <w:pStyle w:val="Heading2"/>
      </w:pPr>
      <w:r w:rsidRPr="00652664">
        <w:t>Methodology</w:t>
      </w:r>
    </w:p>
    <w:p w14:paraId="2D972E3E" w14:textId="526CDFCB" w:rsidR="002A47E2" w:rsidRPr="00652664" w:rsidRDefault="002A47E2" w:rsidP="00840B2E">
      <w:r w:rsidRPr="00652664">
        <w:t>Insert the approach to conducting the research e.g., qualitative in-depth interviews with customers, number of participants, approach to engage them etc.</w:t>
      </w:r>
    </w:p>
    <w:p w14:paraId="1BD5DEC9" w14:textId="77777777" w:rsidR="002A47E2" w:rsidRPr="00652664" w:rsidRDefault="002A47E2" w:rsidP="00840B2E">
      <w:pPr>
        <w:pStyle w:val="Heading2"/>
      </w:pPr>
      <w:proofErr w:type="gramStart"/>
      <w:r w:rsidRPr="00652664">
        <w:t>Outputs</w:t>
      </w:r>
      <w:proofErr w:type="gramEnd"/>
    </w:p>
    <w:p w14:paraId="39911071" w14:textId="57785466" w:rsidR="002A47E2" w:rsidRPr="00CB59E0" w:rsidRDefault="002A47E2" w:rsidP="00840B2E">
      <w:r w:rsidRPr="00652664">
        <w:t>Insert what will be developed post the research e.g., insights report, presentation, journey maps, personas.</w:t>
      </w:r>
    </w:p>
    <w:p w14:paraId="0D30A362" w14:textId="77777777" w:rsidR="002A47E2" w:rsidRPr="00652664" w:rsidRDefault="002A47E2" w:rsidP="00840B2E">
      <w:pPr>
        <w:pStyle w:val="Heading2"/>
      </w:pPr>
      <w:r w:rsidRPr="00652664">
        <w:t>Schedule</w:t>
      </w:r>
    </w:p>
    <w:p w14:paraId="1DF8A266" w14:textId="272C09FC" w:rsidR="002A47E2" w:rsidRPr="00652664" w:rsidRDefault="002A47E2" w:rsidP="00840B2E">
      <w:r w:rsidRPr="00652664">
        <w:t>Insert timings of the research project activities</w:t>
      </w:r>
      <w:r w:rsidR="00840B2E">
        <w:t>.</w:t>
      </w:r>
    </w:p>
    <w:p w14:paraId="667AD495" w14:textId="77777777" w:rsidR="002A47E2" w:rsidRPr="00652664" w:rsidRDefault="002A47E2" w:rsidP="00840B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253"/>
        <w:gridCol w:w="3396"/>
      </w:tblGrid>
      <w:tr w:rsidR="002A47E2" w:rsidRPr="00652664" w14:paraId="5F984C22" w14:textId="77777777" w:rsidTr="00CB59E0">
        <w:trPr>
          <w:tblHeader/>
        </w:trPr>
        <w:tc>
          <w:tcPr>
            <w:tcW w:w="3539" w:type="dxa"/>
            <w:shd w:val="clear" w:color="auto" w:fill="005EB8" w:themeFill="text1"/>
          </w:tcPr>
          <w:p w14:paraId="113A3472" w14:textId="77777777" w:rsidR="002A47E2" w:rsidRPr="00840B2E" w:rsidRDefault="002A47E2" w:rsidP="00840B2E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840B2E">
              <w:rPr>
                <w:b/>
                <w:bCs/>
                <w:color w:val="FFFFFF" w:themeColor="background1"/>
              </w:rPr>
              <w:t>Activity (examples)</w:t>
            </w:r>
          </w:p>
        </w:tc>
        <w:tc>
          <w:tcPr>
            <w:tcW w:w="3253" w:type="dxa"/>
            <w:shd w:val="clear" w:color="auto" w:fill="005EB8" w:themeFill="text1"/>
          </w:tcPr>
          <w:p w14:paraId="00FAA481" w14:textId="77777777" w:rsidR="002A47E2" w:rsidRPr="00840B2E" w:rsidRDefault="002A47E2" w:rsidP="00840B2E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840B2E">
              <w:rPr>
                <w:b/>
                <w:bCs/>
                <w:color w:val="FFFFFF" w:themeColor="background1"/>
              </w:rPr>
              <w:t>Timing</w:t>
            </w:r>
          </w:p>
        </w:tc>
        <w:tc>
          <w:tcPr>
            <w:tcW w:w="3396" w:type="dxa"/>
            <w:shd w:val="clear" w:color="auto" w:fill="005EB8" w:themeFill="text1"/>
          </w:tcPr>
          <w:p w14:paraId="2A8586FC" w14:textId="77777777" w:rsidR="002A47E2" w:rsidRPr="00840B2E" w:rsidRDefault="002A47E2" w:rsidP="00840B2E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840B2E">
              <w:rPr>
                <w:b/>
                <w:bCs/>
                <w:color w:val="FFFFFF" w:themeColor="background1"/>
              </w:rPr>
              <w:t>Who</w:t>
            </w:r>
          </w:p>
        </w:tc>
      </w:tr>
      <w:tr w:rsidR="002A47E2" w:rsidRPr="00652664" w14:paraId="1D4BBB23" w14:textId="77777777" w:rsidTr="0089421A">
        <w:tc>
          <w:tcPr>
            <w:tcW w:w="3539" w:type="dxa"/>
          </w:tcPr>
          <w:p w14:paraId="70ADB0D8" w14:textId="77777777" w:rsidR="002A47E2" w:rsidRPr="00652664" w:rsidRDefault="002A47E2" w:rsidP="00840B2E">
            <w:pPr>
              <w:spacing w:before="40" w:after="40"/>
            </w:pPr>
            <w:r w:rsidRPr="00652664">
              <w:t>Proposal available</w:t>
            </w:r>
          </w:p>
        </w:tc>
        <w:tc>
          <w:tcPr>
            <w:tcW w:w="3253" w:type="dxa"/>
          </w:tcPr>
          <w:p w14:paraId="5266339F" w14:textId="77777777" w:rsidR="002A47E2" w:rsidRPr="00652664" w:rsidRDefault="002A47E2" w:rsidP="00840B2E">
            <w:pPr>
              <w:spacing w:before="40" w:after="40"/>
            </w:pPr>
          </w:p>
        </w:tc>
        <w:tc>
          <w:tcPr>
            <w:tcW w:w="3396" w:type="dxa"/>
          </w:tcPr>
          <w:p w14:paraId="35D73CFE" w14:textId="77777777" w:rsidR="002A47E2" w:rsidRPr="00652664" w:rsidRDefault="002A47E2" w:rsidP="00840B2E">
            <w:pPr>
              <w:spacing w:before="40" w:after="40"/>
            </w:pPr>
          </w:p>
        </w:tc>
      </w:tr>
      <w:tr w:rsidR="002A47E2" w:rsidRPr="00652664" w14:paraId="47A20519" w14:textId="77777777" w:rsidTr="0089421A">
        <w:tc>
          <w:tcPr>
            <w:tcW w:w="3539" w:type="dxa"/>
          </w:tcPr>
          <w:p w14:paraId="7D56DF8A" w14:textId="77777777" w:rsidR="002A47E2" w:rsidRPr="00652664" w:rsidRDefault="002A47E2" w:rsidP="00840B2E">
            <w:pPr>
              <w:spacing w:before="40" w:after="40"/>
            </w:pPr>
            <w:r w:rsidRPr="00652664">
              <w:t>Proposal approved</w:t>
            </w:r>
          </w:p>
        </w:tc>
        <w:tc>
          <w:tcPr>
            <w:tcW w:w="3253" w:type="dxa"/>
          </w:tcPr>
          <w:p w14:paraId="08CAA952" w14:textId="77777777" w:rsidR="002A47E2" w:rsidRPr="00652664" w:rsidRDefault="002A47E2" w:rsidP="00840B2E">
            <w:pPr>
              <w:spacing w:before="40" w:after="40"/>
            </w:pPr>
          </w:p>
        </w:tc>
        <w:tc>
          <w:tcPr>
            <w:tcW w:w="3396" w:type="dxa"/>
          </w:tcPr>
          <w:p w14:paraId="61CE6FC0" w14:textId="77777777" w:rsidR="002A47E2" w:rsidRPr="00652664" w:rsidRDefault="002A47E2" w:rsidP="00840B2E">
            <w:pPr>
              <w:spacing w:before="40" w:after="40"/>
            </w:pPr>
          </w:p>
        </w:tc>
      </w:tr>
      <w:tr w:rsidR="002A47E2" w:rsidRPr="00652664" w14:paraId="6FB5E930" w14:textId="77777777" w:rsidTr="0089421A">
        <w:tc>
          <w:tcPr>
            <w:tcW w:w="3539" w:type="dxa"/>
          </w:tcPr>
          <w:p w14:paraId="2DAA5C96" w14:textId="77777777" w:rsidR="002A47E2" w:rsidRPr="00652664" w:rsidRDefault="002A47E2" w:rsidP="00840B2E">
            <w:pPr>
              <w:spacing w:before="40" w:after="40"/>
            </w:pPr>
            <w:r w:rsidRPr="00652664">
              <w:t>Recruitment</w:t>
            </w:r>
          </w:p>
        </w:tc>
        <w:tc>
          <w:tcPr>
            <w:tcW w:w="3253" w:type="dxa"/>
          </w:tcPr>
          <w:p w14:paraId="7BAEAB6C" w14:textId="77777777" w:rsidR="002A47E2" w:rsidRPr="00652664" w:rsidRDefault="002A47E2" w:rsidP="00840B2E">
            <w:pPr>
              <w:spacing w:before="40" w:after="40"/>
            </w:pPr>
          </w:p>
        </w:tc>
        <w:tc>
          <w:tcPr>
            <w:tcW w:w="3396" w:type="dxa"/>
          </w:tcPr>
          <w:p w14:paraId="76F352A1" w14:textId="77777777" w:rsidR="002A47E2" w:rsidRPr="00652664" w:rsidRDefault="002A47E2" w:rsidP="00840B2E">
            <w:pPr>
              <w:spacing w:before="40" w:after="40"/>
            </w:pPr>
          </w:p>
        </w:tc>
      </w:tr>
      <w:tr w:rsidR="002A47E2" w:rsidRPr="00652664" w14:paraId="38E806EA" w14:textId="77777777" w:rsidTr="0089421A">
        <w:tc>
          <w:tcPr>
            <w:tcW w:w="3539" w:type="dxa"/>
          </w:tcPr>
          <w:p w14:paraId="30BFDCA3" w14:textId="77777777" w:rsidR="002A47E2" w:rsidRPr="00652664" w:rsidRDefault="002A47E2" w:rsidP="00840B2E">
            <w:pPr>
              <w:spacing w:before="40" w:after="40"/>
            </w:pPr>
            <w:r w:rsidRPr="00652664">
              <w:t>Discussion guide drafted</w:t>
            </w:r>
          </w:p>
        </w:tc>
        <w:tc>
          <w:tcPr>
            <w:tcW w:w="3253" w:type="dxa"/>
          </w:tcPr>
          <w:p w14:paraId="4B8018FA" w14:textId="77777777" w:rsidR="002A47E2" w:rsidRPr="00652664" w:rsidRDefault="002A47E2" w:rsidP="00840B2E">
            <w:pPr>
              <w:spacing w:before="40" w:after="40"/>
            </w:pPr>
          </w:p>
        </w:tc>
        <w:tc>
          <w:tcPr>
            <w:tcW w:w="3396" w:type="dxa"/>
          </w:tcPr>
          <w:p w14:paraId="0C4B1EC4" w14:textId="77777777" w:rsidR="002A47E2" w:rsidRPr="00652664" w:rsidRDefault="002A47E2" w:rsidP="00840B2E">
            <w:pPr>
              <w:spacing w:before="40" w:after="40"/>
            </w:pPr>
          </w:p>
        </w:tc>
      </w:tr>
      <w:tr w:rsidR="002A47E2" w:rsidRPr="00652664" w14:paraId="12E42EDD" w14:textId="77777777" w:rsidTr="0089421A">
        <w:tc>
          <w:tcPr>
            <w:tcW w:w="3539" w:type="dxa"/>
          </w:tcPr>
          <w:p w14:paraId="385E2450" w14:textId="77777777" w:rsidR="002A47E2" w:rsidRPr="00652664" w:rsidRDefault="002A47E2" w:rsidP="00840B2E">
            <w:pPr>
              <w:spacing w:before="40" w:after="40"/>
            </w:pPr>
            <w:r w:rsidRPr="00652664">
              <w:t>Discussion guide approved</w:t>
            </w:r>
          </w:p>
        </w:tc>
        <w:tc>
          <w:tcPr>
            <w:tcW w:w="3253" w:type="dxa"/>
          </w:tcPr>
          <w:p w14:paraId="0EA3DAB8" w14:textId="77777777" w:rsidR="002A47E2" w:rsidRPr="00652664" w:rsidRDefault="002A47E2" w:rsidP="00840B2E">
            <w:pPr>
              <w:spacing w:before="40" w:after="40"/>
            </w:pPr>
          </w:p>
        </w:tc>
        <w:tc>
          <w:tcPr>
            <w:tcW w:w="3396" w:type="dxa"/>
          </w:tcPr>
          <w:p w14:paraId="3F0A8D86" w14:textId="77777777" w:rsidR="002A47E2" w:rsidRPr="00652664" w:rsidRDefault="002A47E2" w:rsidP="00840B2E">
            <w:pPr>
              <w:spacing w:before="40" w:after="40"/>
            </w:pPr>
          </w:p>
        </w:tc>
      </w:tr>
      <w:tr w:rsidR="002A47E2" w:rsidRPr="00652664" w14:paraId="0D318772" w14:textId="77777777" w:rsidTr="0089421A">
        <w:tc>
          <w:tcPr>
            <w:tcW w:w="3539" w:type="dxa"/>
          </w:tcPr>
          <w:p w14:paraId="56E69E50" w14:textId="77777777" w:rsidR="002A47E2" w:rsidRPr="00652664" w:rsidRDefault="002A47E2" w:rsidP="00840B2E">
            <w:pPr>
              <w:spacing w:before="40" w:after="40"/>
            </w:pPr>
            <w:r w:rsidRPr="00652664">
              <w:t>Interviews / research sessions</w:t>
            </w:r>
          </w:p>
        </w:tc>
        <w:tc>
          <w:tcPr>
            <w:tcW w:w="3253" w:type="dxa"/>
          </w:tcPr>
          <w:p w14:paraId="68544E95" w14:textId="77777777" w:rsidR="002A47E2" w:rsidRPr="00652664" w:rsidRDefault="002A47E2" w:rsidP="00840B2E">
            <w:pPr>
              <w:spacing w:before="40" w:after="40"/>
            </w:pPr>
          </w:p>
        </w:tc>
        <w:tc>
          <w:tcPr>
            <w:tcW w:w="3396" w:type="dxa"/>
          </w:tcPr>
          <w:p w14:paraId="05579D13" w14:textId="77777777" w:rsidR="002A47E2" w:rsidRPr="00652664" w:rsidRDefault="002A47E2" w:rsidP="00840B2E">
            <w:pPr>
              <w:spacing w:before="40" w:after="40"/>
            </w:pPr>
          </w:p>
        </w:tc>
      </w:tr>
      <w:tr w:rsidR="002A47E2" w:rsidRPr="00652664" w14:paraId="7CACCF41" w14:textId="77777777" w:rsidTr="0089421A">
        <w:tc>
          <w:tcPr>
            <w:tcW w:w="3539" w:type="dxa"/>
          </w:tcPr>
          <w:p w14:paraId="4025D3F7" w14:textId="77777777" w:rsidR="002A47E2" w:rsidRPr="00652664" w:rsidRDefault="002A47E2" w:rsidP="00840B2E">
            <w:pPr>
              <w:spacing w:before="40" w:after="40"/>
            </w:pPr>
            <w:r w:rsidRPr="00652664">
              <w:t>Analysis and reporting</w:t>
            </w:r>
          </w:p>
        </w:tc>
        <w:tc>
          <w:tcPr>
            <w:tcW w:w="3253" w:type="dxa"/>
          </w:tcPr>
          <w:p w14:paraId="06418360" w14:textId="77777777" w:rsidR="002A47E2" w:rsidRPr="00652664" w:rsidRDefault="002A47E2" w:rsidP="00840B2E">
            <w:pPr>
              <w:spacing w:before="40" w:after="40"/>
            </w:pPr>
          </w:p>
        </w:tc>
        <w:tc>
          <w:tcPr>
            <w:tcW w:w="3396" w:type="dxa"/>
          </w:tcPr>
          <w:p w14:paraId="1A59A8C8" w14:textId="77777777" w:rsidR="002A47E2" w:rsidRPr="00652664" w:rsidRDefault="002A47E2" w:rsidP="00840B2E">
            <w:pPr>
              <w:spacing w:before="40" w:after="40"/>
            </w:pPr>
          </w:p>
        </w:tc>
      </w:tr>
      <w:tr w:rsidR="002A47E2" w:rsidRPr="00652664" w14:paraId="0A7D9809" w14:textId="77777777" w:rsidTr="0089421A">
        <w:tc>
          <w:tcPr>
            <w:tcW w:w="3539" w:type="dxa"/>
          </w:tcPr>
          <w:p w14:paraId="0C97DF36" w14:textId="77777777" w:rsidR="002A47E2" w:rsidRPr="00652664" w:rsidRDefault="002A47E2" w:rsidP="00840B2E">
            <w:pPr>
              <w:spacing w:before="40" w:after="40"/>
            </w:pPr>
            <w:r w:rsidRPr="00652664">
              <w:t xml:space="preserve">Report </w:t>
            </w:r>
            <w:proofErr w:type="gramStart"/>
            <w:r w:rsidRPr="00652664">
              <w:t>draft</w:t>
            </w:r>
            <w:proofErr w:type="gramEnd"/>
            <w:r w:rsidRPr="00652664">
              <w:t xml:space="preserve"> available</w:t>
            </w:r>
          </w:p>
        </w:tc>
        <w:tc>
          <w:tcPr>
            <w:tcW w:w="3253" w:type="dxa"/>
          </w:tcPr>
          <w:p w14:paraId="395AD1FD" w14:textId="77777777" w:rsidR="002A47E2" w:rsidRPr="00652664" w:rsidRDefault="002A47E2" w:rsidP="00840B2E">
            <w:pPr>
              <w:spacing w:before="40" w:after="40"/>
            </w:pPr>
          </w:p>
        </w:tc>
        <w:tc>
          <w:tcPr>
            <w:tcW w:w="3396" w:type="dxa"/>
          </w:tcPr>
          <w:p w14:paraId="6C36B9AA" w14:textId="77777777" w:rsidR="002A47E2" w:rsidRPr="00652664" w:rsidRDefault="002A47E2" w:rsidP="00840B2E">
            <w:pPr>
              <w:spacing w:before="40" w:after="40"/>
            </w:pPr>
          </w:p>
        </w:tc>
      </w:tr>
      <w:tr w:rsidR="002A47E2" w:rsidRPr="00652664" w14:paraId="432000D3" w14:textId="77777777" w:rsidTr="0089421A">
        <w:tc>
          <w:tcPr>
            <w:tcW w:w="3539" w:type="dxa"/>
          </w:tcPr>
          <w:p w14:paraId="0F3E4CB1" w14:textId="77777777" w:rsidR="002A47E2" w:rsidRPr="00652664" w:rsidRDefault="002A47E2" w:rsidP="00840B2E">
            <w:pPr>
              <w:spacing w:before="40" w:after="40"/>
            </w:pPr>
            <w:r w:rsidRPr="00652664">
              <w:t>Report approved</w:t>
            </w:r>
          </w:p>
        </w:tc>
        <w:tc>
          <w:tcPr>
            <w:tcW w:w="3253" w:type="dxa"/>
          </w:tcPr>
          <w:p w14:paraId="6410D759" w14:textId="77777777" w:rsidR="002A47E2" w:rsidRPr="00652664" w:rsidRDefault="002A47E2" w:rsidP="00840B2E">
            <w:pPr>
              <w:spacing w:before="40" w:after="40"/>
            </w:pPr>
          </w:p>
        </w:tc>
        <w:tc>
          <w:tcPr>
            <w:tcW w:w="3396" w:type="dxa"/>
          </w:tcPr>
          <w:p w14:paraId="7522623F" w14:textId="77777777" w:rsidR="002A47E2" w:rsidRPr="00652664" w:rsidRDefault="002A47E2" w:rsidP="00840B2E">
            <w:pPr>
              <w:spacing w:before="40" w:after="40"/>
            </w:pPr>
          </w:p>
        </w:tc>
      </w:tr>
    </w:tbl>
    <w:p w14:paraId="51D59823" w14:textId="77777777" w:rsidR="00840B2E" w:rsidRDefault="00840B2E">
      <w:pPr>
        <w:spacing w:line="240" w:lineRule="auto"/>
        <w:rPr>
          <w:b/>
          <w:bCs/>
          <w:sz w:val="32"/>
          <w:szCs w:val="40"/>
        </w:rPr>
      </w:pPr>
      <w:r>
        <w:br w:type="page"/>
      </w:r>
    </w:p>
    <w:p w14:paraId="3DCC74E5" w14:textId="5A503387" w:rsidR="002A47E2" w:rsidRPr="00652664" w:rsidRDefault="002A47E2" w:rsidP="00840B2E">
      <w:pPr>
        <w:pStyle w:val="Heading2"/>
      </w:pPr>
      <w:r w:rsidRPr="00652664">
        <w:lastRenderedPageBreak/>
        <w:t>Roles,</w:t>
      </w:r>
      <w:r w:rsidRPr="00652664" w:rsidDel="00F33129">
        <w:t xml:space="preserve"> </w:t>
      </w:r>
      <w:r w:rsidRPr="00652664">
        <w:t>responsibilities and project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26"/>
        <w:gridCol w:w="3307"/>
      </w:tblGrid>
      <w:tr w:rsidR="00840B2E" w:rsidRPr="00840B2E" w14:paraId="3954FDDB" w14:textId="77777777" w:rsidTr="00840B2E">
        <w:trPr>
          <w:tblHeader/>
        </w:trPr>
        <w:tc>
          <w:tcPr>
            <w:tcW w:w="1555" w:type="dxa"/>
            <w:shd w:val="clear" w:color="auto" w:fill="005EB8" w:themeFill="text1"/>
          </w:tcPr>
          <w:p w14:paraId="67AD51A7" w14:textId="77777777" w:rsidR="002A47E2" w:rsidRPr="00840B2E" w:rsidRDefault="002A47E2" w:rsidP="00840B2E">
            <w:pPr>
              <w:rPr>
                <w:b/>
                <w:bCs/>
                <w:color w:val="FFFFFF" w:themeColor="background1"/>
              </w:rPr>
            </w:pPr>
            <w:r w:rsidRPr="00840B2E">
              <w:rPr>
                <w:b/>
                <w:bCs/>
                <w:color w:val="FFFFFF" w:themeColor="background1"/>
              </w:rPr>
              <w:t>Role name</w:t>
            </w:r>
          </w:p>
        </w:tc>
        <w:tc>
          <w:tcPr>
            <w:tcW w:w="5326" w:type="dxa"/>
            <w:shd w:val="clear" w:color="auto" w:fill="005EB8" w:themeFill="text1"/>
          </w:tcPr>
          <w:p w14:paraId="7F22530C" w14:textId="46DDFA7C" w:rsidR="002A47E2" w:rsidRPr="00840B2E" w:rsidRDefault="002A47E2" w:rsidP="00840B2E">
            <w:pPr>
              <w:rPr>
                <w:b/>
                <w:bCs/>
                <w:color w:val="FFFFFF" w:themeColor="background1"/>
              </w:rPr>
            </w:pPr>
            <w:r w:rsidRPr="00840B2E">
              <w:rPr>
                <w:b/>
                <w:bCs/>
                <w:color w:val="FFFFFF" w:themeColor="background1"/>
              </w:rPr>
              <w:t>Responsibility</w:t>
            </w:r>
            <w:r w:rsidR="00840B2E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3307" w:type="dxa"/>
            <w:shd w:val="clear" w:color="auto" w:fill="005EB8" w:themeFill="text1"/>
          </w:tcPr>
          <w:p w14:paraId="62D8FC54" w14:textId="77777777" w:rsidR="002A47E2" w:rsidRPr="00840B2E" w:rsidRDefault="002A47E2" w:rsidP="00840B2E">
            <w:pPr>
              <w:rPr>
                <w:b/>
                <w:bCs/>
                <w:color w:val="FFFFFF" w:themeColor="background1"/>
              </w:rPr>
            </w:pPr>
            <w:r w:rsidRPr="00840B2E">
              <w:rPr>
                <w:b/>
                <w:bCs/>
                <w:color w:val="FFFFFF" w:themeColor="background1"/>
              </w:rPr>
              <w:t>Who</w:t>
            </w:r>
          </w:p>
        </w:tc>
      </w:tr>
      <w:tr w:rsidR="002A47E2" w:rsidRPr="00652664" w14:paraId="65827855" w14:textId="77777777" w:rsidTr="0089421A">
        <w:tc>
          <w:tcPr>
            <w:tcW w:w="1555" w:type="dxa"/>
          </w:tcPr>
          <w:p w14:paraId="0C9B7E26" w14:textId="77777777" w:rsidR="002A47E2" w:rsidRPr="00652664" w:rsidRDefault="002A47E2" w:rsidP="00840B2E">
            <w:pPr>
              <w:spacing w:before="40" w:after="40"/>
            </w:pPr>
            <w:r w:rsidRPr="00652664">
              <w:rPr>
                <w:lang w:val="en-AU"/>
              </w:rPr>
              <w:t>Business Owner/s</w:t>
            </w:r>
          </w:p>
        </w:tc>
        <w:tc>
          <w:tcPr>
            <w:tcW w:w="5326" w:type="dxa"/>
          </w:tcPr>
          <w:p w14:paraId="2EA774EC" w14:textId="20B833FC" w:rsidR="00840B2E" w:rsidRPr="00840B2E" w:rsidRDefault="00840B2E" w:rsidP="00840B2E">
            <w:p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E</w:t>
            </w:r>
            <w:r w:rsidRPr="00840B2E">
              <w:rPr>
                <w:i/>
                <w:iCs/>
              </w:rPr>
              <w:t>xamples</w:t>
            </w:r>
            <w:r w:rsidRPr="00840B2E">
              <w:rPr>
                <w:i/>
                <w:iCs/>
              </w:rPr>
              <w:t>:</w:t>
            </w:r>
          </w:p>
          <w:p w14:paraId="5EF4856E" w14:textId="77777777" w:rsidR="002A47E2" w:rsidRPr="00840B2E" w:rsidRDefault="002A47E2" w:rsidP="00840B2E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Sign off documents and approaches</w:t>
            </w:r>
          </w:p>
          <w:p w14:paraId="65AFC55E" w14:textId="77777777" w:rsidR="002A47E2" w:rsidRPr="00840B2E" w:rsidRDefault="002A47E2" w:rsidP="00840B2E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Supply names and contact details</w:t>
            </w:r>
          </w:p>
          <w:p w14:paraId="2333A362" w14:textId="77777777" w:rsidR="002A47E2" w:rsidRPr="00840B2E" w:rsidRDefault="002A47E2" w:rsidP="00840B2E">
            <w:pPr>
              <w:pStyle w:val="ListParagraph"/>
              <w:numPr>
                <w:ilvl w:val="0"/>
                <w:numId w:val="6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Participate in feedback and report sessions</w:t>
            </w:r>
          </w:p>
        </w:tc>
        <w:tc>
          <w:tcPr>
            <w:tcW w:w="3307" w:type="dxa"/>
          </w:tcPr>
          <w:p w14:paraId="0F0FA03A" w14:textId="344A4991" w:rsidR="002A47E2" w:rsidRPr="00652664" w:rsidRDefault="002A47E2" w:rsidP="00840B2E">
            <w:pPr>
              <w:spacing w:before="40" w:after="40"/>
            </w:pPr>
            <w:r w:rsidRPr="00652664">
              <w:t>Insert business owner</w:t>
            </w:r>
          </w:p>
        </w:tc>
      </w:tr>
      <w:tr w:rsidR="002A47E2" w:rsidRPr="00652664" w14:paraId="2FC960BE" w14:textId="77777777" w:rsidTr="0089421A">
        <w:tc>
          <w:tcPr>
            <w:tcW w:w="1555" w:type="dxa"/>
          </w:tcPr>
          <w:p w14:paraId="594F359C" w14:textId="77777777" w:rsidR="002A47E2" w:rsidRPr="00652664" w:rsidRDefault="002A47E2" w:rsidP="00840B2E">
            <w:pPr>
              <w:spacing w:before="40" w:after="40"/>
            </w:pPr>
            <w:r w:rsidRPr="00652664">
              <w:rPr>
                <w:lang w:val="en-AU"/>
              </w:rPr>
              <w:t>Project Champion/s</w:t>
            </w:r>
          </w:p>
        </w:tc>
        <w:tc>
          <w:tcPr>
            <w:tcW w:w="5326" w:type="dxa"/>
          </w:tcPr>
          <w:p w14:paraId="7F142148" w14:textId="77777777" w:rsidR="002A47E2" w:rsidRPr="00840B2E" w:rsidRDefault="002A47E2" w:rsidP="00840B2E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Send out comms, champion and encourage participation</w:t>
            </w:r>
          </w:p>
          <w:p w14:paraId="424DB7D9" w14:textId="77777777" w:rsidR="002A47E2" w:rsidRPr="00840B2E" w:rsidRDefault="002A47E2" w:rsidP="00840B2E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Supply names and contact details</w:t>
            </w:r>
          </w:p>
        </w:tc>
        <w:tc>
          <w:tcPr>
            <w:tcW w:w="3307" w:type="dxa"/>
          </w:tcPr>
          <w:p w14:paraId="3A92E0DD" w14:textId="20F5208F" w:rsidR="002A47E2" w:rsidRPr="00652664" w:rsidRDefault="002A47E2" w:rsidP="00840B2E">
            <w:pPr>
              <w:spacing w:before="40" w:after="40"/>
            </w:pPr>
            <w:r w:rsidRPr="00652664">
              <w:t>Insert project champion</w:t>
            </w:r>
          </w:p>
        </w:tc>
      </w:tr>
      <w:tr w:rsidR="002A47E2" w:rsidRPr="00652664" w14:paraId="032A18E0" w14:textId="77777777" w:rsidTr="0089421A">
        <w:tc>
          <w:tcPr>
            <w:tcW w:w="1555" w:type="dxa"/>
          </w:tcPr>
          <w:p w14:paraId="5B91266C" w14:textId="77777777" w:rsidR="002A47E2" w:rsidRPr="00652664" w:rsidRDefault="002A47E2" w:rsidP="00840B2E">
            <w:pPr>
              <w:spacing w:before="40" w:after="40"/>
            </w:pPr>
            <w:r w:rsidRPr="00652664">
              <w:rPr>
                <w:lang w:val="en-AU"/>
              </w:rPr>
              <w:t>Research Lead</w:t>
            </w:r>
          </w:p>
        </w:tc>
        <w:tc>
          <w:tcPr>
            <w:tcW w:w="5326" w:type="dxa"/>
          </w:tcPr>
          <w:p w14:paraId="2F9CFB8B" w14:textId="77777777" w:rsidR="002A47E2" w:rsidRPr="00840B2E" w:rsidRDefault="002A47E2" w:rsidP="00840B2E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Develop interview guide and supervise research and analysis</w:t>
            </w:r>
          </w:p>
        </w:tc>
        <w:tc>
          <w:tcPr>
            <w:tcW w:w="3307" w:type="dxa"/>
          </w:tcPr>
          <w:p w14:paraId="346AE042" w14:textId="76EEE277" w:rsidR="002A47E2" w:rsidRPr="00652664" w:rsidRDefault="002A47E2" w:rsidP="00840B2E">
            <w:pPr>
              <w:spacing w:before="40" w:after="40"/>
            </w:pPr>
            <w:r w:rsidRPr="00652664">
              <w:t>Insert research lead</w:t>
            </w:r>
          </w:p>
        </w:tc>
      </w:tr>
      <w:tr w:rsidR="002A47E2" w:rsidRPr="00652664" w14:paraId="344B8463" w14:textId="77777777" w:rsidTr="0089421A">
        <w:tc>
          <w:tcPr>
            <w:tcW w:w="1555" w:type="dxa"/>
          </w:tcPr>
          <w:p w14:paraId="0108F523" w14:textId="77777777" w:rsidR="002A47E2" w:rsidRPr="00652664" w:rsidRDefault="002A47E2" w:rsidP="00840B2E">
            <w:pPr>
              <w:spacing w:before="40" w:after="40"/>
            </w:pPr>
            <w:r w:rsidRPr="00652664">
              <w:rPr>
                <w:lang w:val="en-AU"/>
              </w:rPr>
              <w:t>Researcher/s</w:t>
            </w:r>
          </w:p>
        </w:tc>
        <w:tc>
          <w:tcPr>
            <w:tcW w:w="5326" w:type="dxa"/>
          </w:tcPr>
          <w:p w14:paraId="52E1824C" w14:textId="77777777" w:rsidR="002A47E2" w:rsidRPr="00840B2E" w:rsidRDefault="002A47E2" w:rsidP="00840B2E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Conduct interviews/survey/testing</w:t>
            </w:r>
          </w:p>
          <w:p w14:paraId="305075CD" w14:textId="77777777" w:rsidR="002A47E2" w:rsidRPr="00840B2E" w:rsidRDefault="002A47E2" w:rsidP="00840B2E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Report analysis</w:t>
            </w:r>
          </w:p>
          <w:p w14:paraId="19C40B4C" w14:textId="77777777" w:rsidR="002A47E2" w:rsidRPr="00840B2E" w:rsidRDefault="002A47E2" w:rsidP="00840B2E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Write final report</w:t>
            </w:r>
          </w:p>
        </w:tc>
        <w:tc>
          <w:tcPr>
            <w:tcW w:w="3307" w:type="dxa"/>
          </w:tcPr>
          <w:p w14:paraId="10F22393" w14:textId="4572EB3D" w:rsidR="002A47E2" w:rsidRPr="00652664" w:rsidRDefault="002A47E2" w:rsidP="00840B2E">
            <w:pPr>
              <w:spacing w:before="40" w:after="40"/>
            </w:pPr>
            <w:r w:rsidRPr="00652664">
              <w:t>Insert researchers</w:t>
            </w:r>
          </w:p>
        </w:tc>
      </w:tr>
      <w:tr w:rsidR="002A47E2" w:rsidRPr="00652664" w14:paraId="4AA25D5E" w14:textId="77777777" w:rsidTr="0089421A">
        <w:tc>
          <w:tcPr>
            <w:tcW w:w="1555" w:type="dxa"/>
          </w:tcPr>
          <w:p w14:paraId="50229677" w14:textId="77777777" w:rsidR="002A47E2" w:rsidRPr="00652664" w:rsidRDefault="002A47E2" w:rsidP="00840B2E">
            <w:pPr>
              <w:spacing w:before="40" w:after="40"/>
            </w:pPr>
            <w:r w:rsidRPr="00652664">
              <w:rPr>
                <w:lang w:val="en-AU"/>
              </w:rPr>
              <w:t>Project Manager</w:t>
            </w:r>
          </w:p>
        </w:tc>
        <w:tc>
          <w:tcPr>
            <w:tcW w:w="5326" w:type="dxa"/>
          </w:tcPr>
          <w:p w14:paraId="63B29F13" w14:textId="77777777" w:rsidR="002A47E2" w:rsidRPr="00840B2E" w:rsidRDefault="002A47E2" w:rsidP="00840B2E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Assist with meeting bookings</w:t>
            </w:r>
          </w:p>
          <w:p w14:paraId="568D9A88" w14:textId="77777777" w:rsidR="002A47E2" w:rsidRPr="00840B2E" w:rsidRDefault="002A47E2" w:rsidP="00840B2E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i/>
                <w:iCs/>
              </w:rPr>
            </w:pPr>
            <w:proofErr w:type="gramStart"/>
            <w:r w:rsidRPr="00840B2E">
              <w:rPr>
                <w:i/>
                <w:iCs/>
              </w:rPr>
              <w:t>Report</w:t>
            </w:r>
            <w:proofErr w:type="gramEnd"/>
            <w:r w:rsidRPr="00840B2E">
              <w:rPr>
                <w:i/>
                <w:iCs/>
              </w:rPr>
              <w:t xml:space="preserve"> progress to governance </w:t>
            </w:r>
          </w:p>
        </w:tc>
        <w:tc>
          <w:tcPr>
            <w:tcW w:w="3307" w:type="dxa"/>
          </w:tcPr>
          <w:p w14:paraId="116E2C33" w14:textId="64B74E50" w:rsidR="002A47E2" w:rsidRPr="00652664" w:rsidRDefault="002A47E2" w:rsidP="00840B2E">
            <w:pPr>
              <w:spacing w:before="40" w:after="40"/>
            </w:pPr>
            <w:r w:rsidRPr="00652664">
              <w:t>Insert project manager</w:t>
            </w:r>
          </w:p>
        </w:tc>
      </w:tr>
      <w:tr w:rsidR="002A47E2" w:rsidRPr="00652664" w14:paraId="5EF1213C" w14:textId="77777777" w:rsidTr="0089421A">
        <w:tc>
          <w:tcPr>
            <w:tcW w:w="1555" w:type="dxa"/>
          </w:tcPr>
          <w:p w14:paraId="51E4CBDE" w14:textId="77777777" w:rsidR="002A47E2" w:rsidRPr="00652664" w:rsidRDefault="002A47E2" w:rsidP="00840B2E">
            <w:pPr>
              <w:spacing w:before="40" w:after="40"/>
            </w:pPr>
            <w:r w:rsidRPr="00652664">
              <w:t>Stakeholders</w:t>
            </w:r>
          </w:p>
        </w:tc>
        <w:tc>
          <w:tcPr>
            <w:tcW w:w="5326" w:type="dxa"/>
          </w:tcPr>
          <w:p w14:paraId="020FD0F8" w14:textId="77777777" w:rsidR="002A47E2" w:rsidRPr="00840B2E" w:rsidRDefault="002A47E2" w:rsidP="00840B2E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i/>
                <w:iCs/>
              </w:rPr>
            </w:pPr>
            <w:r w:rsidRPr="00840B2E">
              <w:rPr>
                <w:i/>
                <w:iCs/>
              </w:rPr>
              <w:t>Participate in feedback and report sessions</w:t>
            </w:r>
          </w:p>
        </w:tc>
        <w:tc>
          <w:tcPr>
            <w:tcW w:w="3307" w:type="dxa"/>
          </w:tcPr>
          <w:p w14:paraId="33D073A4" w14:textId="67443405" w:rsidR="002A47E2" w:rsidRPr="00652664" w:rsidRDefault="002A47E2" w:rsidP="00840B2E">
            <w:pPr>
              <w:spacing w:before="40" w:after="40"/>
            </w:pPr>
            <w:r w:rsidRPr="00652664">
              <w:t>Insert stakeholders</w:t>
            </w:r>
          </w:p>
        </w:tc>
      </w:tr>
    </w:tbl>
    <w:p w14:paraId="6394F6A7" w14:textId="77777777" w:rsidR="002A47E2" w:rsidRPr="00652664" w:rsidRDefault="002A47E2" w:rsidP="00840B2E"/>
    <w:p w14:paraId="64C7482C" w14:textId="77777777" w:rsidR="002A47E2" w:rsidRPr="00652664" w:rsidRDefault="002A47E2" w:rsidP="00840B2E">
      <w:pPr>
        <w:pStyle w:val="Heading2"/>
      </w:pPr>
      <w:r w:rsidRPr="00652664">
        <w:rPr>
          <w:rStyle w:val="normaltextrun"/>
        </w:rPr>
        <w:t>Project costs</w:t>
      </w:r>
    </w:p>
    <w:p w14:paraId="4C28A237" w14:textId="6F858C5E" w:rsidR="002A47E2" w:rsidRPr="00652664" w:rsidRDefault="002A47E2" w:rsidP="00840B2E">
      <w:r w:rsidRPr="00652664">
        <w:t>Insert outline of project costs e.g., participant recruitment, incentives</w:t>
      </w:r>
      <w:r w:rsidRPr="00652664">
        <w:rPr>
          <w:iCs/>
        </w:rPr>
        <w:t>, vendor costs</w:t>
      </w:r>
      <w:r w:rsidR="00840B2E">
        <w:t>.</w:t>
      </w:r>
    </w:p>
    <w:p w14:paraId="460674EB" w14:textId="77777777" w:rsidR="00B55032" w:rsidRPr="00652664" w:rsidRDefault="00B55032" w:rsidP="00840B2E"/>
    <w:sectPr w:rsidR="00B55032" w:rsidRPr="00652664" w:rsidSect="006E1C19">
      <w:headerReference w:type="default" r:id="rId11"/>
      <w:footerReference w:type="default" r:id="rId12"/>
      <w:headerReference w:type="first" r:id="rId13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9920" w14:textId="77777777" w:rsidR="00886603" w:rsidRDefault="00886603" w:rsidP="00840B2E">
      <w:r>
        <w:separator/>
      </w:r>
    </w:p>
  </w:endnote>
  <w:endnote w:type="continuationSeparator" w:id="0">
    <w:p w14:paraId="29880585" w14:textId="77777777" w:rsidR="00886603" w:rsidRDefault="00886603" w:rsidP="0084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A2DB" w14:textId="0A23515C" w:rsidR="00664A9F" w:rsidRDefault="00840B2E" w:rsidP="00840B2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FB0479" wp14:editId="201F4612">
          <wp:simplePos x="0" y="0"/>
          <wp:positionH relativeFrom="column">
            <wp:posOffset>3710305</wp:posOffset>
          </wp:positionH>
          <wp:positionV relativeFrom="paragraph">
            <wp:posOffset>-30480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593D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B40165E" wp14:editId="161CE4C0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0C055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</w:p>
  <w:p w14:paraId="67159FB2" w14:textId="77777777" w:rsidR="00664A9F" w:rsidRDefault="00664A9F" w:rsidP="00840B2E">
    <w:pPr>
      <w:pStyle w:val="Footer"/>
    </w:pPr>
  </w:p>
  <w:p w14:paraId="439C5E55" w14:textId="77777777" w:rsidR="000E1223" w:rsidRDefault="000E1223" w:rsidP="00840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B27E" w14:textId="77777777" w:rsidR="00886603" w:rsidRDefault="00886603" w:rsidP="00840B2E">
      <w:r>
        <w:separator/>
      </w:r>
    </w:p>
  </w:footnote>
  <w:footnote w:type="continuationSeparator" w:id="0">
    <w:p w14:paraId="179ECC80" w14:textId="77777777" w:rsidR="00886603" w:rsidRDefault="00886603" w:rsidP="0084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AFBA" w14:textId="77777777" w:rsidR="00273E87" w:rsidRDefault="00273E87" w:rsidP="00840B2E">
    <w:pPr>
      <w:pStyle w:val="Header"/>
    </w:pPr>
  </w:p>
  <w:p w14:paraId="3C4A6357" w14:textId="77777777" w:rsidR="00555C3B" w:rsidRPr="00555C3B" w:rsidRDefault="00555C3B" w:rsidP="00840B2E">
    <w:pPr>
      <w:pStyle w:val="Header"/>
    </w:pPr>
    <w:r w:rsidRPr="000E122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C16580" wp14:editId="665F90BA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326DD4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7DC3" w14:textId="77777777" w:rsidR="0014521E" w:rsidRDefault="00273E87" w:rsidP="00840B2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168C1"/>
    <w:multiLevelType w:val="hybridMultilevel"/>
    <w:tmpl w:val="E0385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6086B"/>
    <w:multiLevelType w:val="hybridMultilevel"/>
    <w:tmpl w:val="695A1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A13BF"/>
    <w:multiLevelType w:val="hybridMultilevel"/>
    <w:tmpl w:val="70865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D4B75"/>
    <w:multiLevelType w:val="hybridMultilevel"/>
    <w:tmpl w:val="3768D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C624C"/>
    <w:multiLevelType w:val="hybridMultilevel"/>
    <w:tmpl w:val="1478B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7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9"/>
  </w:num>
  <w:num w:numId="6" w16cid:durableId="668098003">
    <w:abstractNumId w:val="4"/>
  </w:num>
  <w:num w:numId="7" w16cid:durableId="1814981230">
    <w:abstractNumId w:val="6"/>
  </w:num>
  <w:num w:numId="8" w16cid:durableId="138765834">
    <w:abstractNumId w:val="8"/>
  </w:num>
  <w:num w:numId="9" w16cid:durableId="901478279">
    <w:abstractNumId w:val="5"/>
  </w:num>
  <w:num w:numId="10" w16cid:durableId="1980378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E2"/>
    <w:rsid w:val="00003124"/>
    <w:rsid w:val="00007985"/>
    <w:rsid w:val="0002155B"/>
    <w:rsid w:val="000425F7"/>
    <w:rsid w:val="000436FC"/>
    <w:rsid w:val="0005471A"/>
    <w:rsid w:val="00066E58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F2B12"/>
    <w:rsid w:val="001F3A36"/>
    <w:rsid w:val="00227C27"/>
    <w:rsid w:val="002371F7"/>
    <w:rsid w:val="0024520B"/>
    <w:rsid w:val="002706E8"/>
    <w:rsid w:val="00273E87"/>
    <w:rsid w:val="002A47E2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62040F"/>
    <w:rsid w:val="006239A5"/>
    <w:rsid w:val="00636B71"/>
    <w:rsid w:val="006420CC"/>
    <w:rsid w:val="00646AE8"/>
    <w:rsid w:val="00652664"/>
    <w:rsid w:val="00664A9F"/>
    <w:rsid w:val="00672747"/>
    <w:rsid w:val="0068756E"/>
    <w:rsid w:val="006C3D8E"/>
    <w:rsid w:val="006D0BCD"/>
    <w:rsid w:val="006E1C19"/>
    <w:rsid w:val="006F0011"/>
    <w:rsid w:val="007274E7"/>
    <w:rsid w:val="007B4E7E"/>
    <w:rsid w:val="007D023E"/>
    <w:rsid w:val="007D0BEA"/>
    <w:rsid w:val="007D3462"/>
    <w:rsid w:val="0080579A"/>
    <w:rsid w:val="008171D4"/>
    <w:rsid w:val="0083235D"/>
    <w:rsid w:val="00834179"/>
    <w:rsid w:val="00840B2E"/>
    <w:rsid w:val="00841AFD"/>
    <w:rsid w:val="0084602D"/>
    <w:rsid w:val="00852BD5"/>
    <w:rsid w:val="00864110"/>
    <w:rsid w:val="008641E2"/>
    <w:rsid w:val="0088002B"/>
    <w:rsid w:val="00882017"/>
    <w:rsid w:val="00886603"/>
    <w:rsid w:val="00887A49"/>
    <w:rsid w:val="008A4FA7"/>
    <w:rsid w:val="008A7AFC"/>
    <w:rsid w:val="00907963"/>
    <w:rsid w:val="009222D8"/>
    <w:rsid w:val="00931647"/>
    <w:rsid w:val="00936613"/>
    <w:rsid w:val="00956995"/>
    <w:rsid w:val="0096078C"/>
    <w:rsid w:val="0096595E"/>
    <w:rsid w:val="009659AB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E022D"/>
    <w:rsid w:val="00AF7DD9"/>
    <w:rsid w:val="00B04635"/>
    <w:rsid w:val="00B30EA8"/>
    <w:rsid w:val="00B33337"/>
    <w:rsid w:val="00B47CCD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66DC"/>
    <w:rsid w:val="00CB07AD"/>
    <w:rsid w:val="00CB59E0"/>
    <w:rsid w:val="00CB609F"/>
    <w:rsid w:val="00CC7632"/>
    <w:rsid w:val="00CD57A1"/>
    <w:rsid w:val="00CD793C"/>
    <w:rsid w:val="00D01CD2"/>
    <w:rsid w:val="00D13431"/>
    <w:rsid w:val="00D23470"/>
    <w:rsid w:val="00D517CD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D05DD"/>
    <w:rsid w:val="00EF474F"/>
    <w:rsid w:val="00EF4AC5"/>
    <w:rsid w:val="00F16981"/>
    <w:rsid w:val="00F367B3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90DF7"/>
  <w15:chartTrackingRefBased/>
  <w15:docId w15:val="{1EB31DF4-BB61-4B9D-8600-F88EFC1D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40B2E"/>
    <w:pPr>
      <w:spacing w:line="264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0B2E"/>
    <w:pPr>
      <w:widowControl w:val="0"/>
      <w:suppressAutoHyphens/>
      <w:autoSpaceDE w:val="0"/>
      <w:autoSpaceDN w:val="0"/>
      <w:adjustRightInd w:val="0"/>
      <w:spacing w:before="120" w:after="120"/>
      <w:textAlignment w:val="center"/>
      <w:outlineLvl w:val="0"/>
    </w:pPr>
    <w:rPr>
      <w:rFonts w:eastAsia="MS Mincho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2664"/>
    <w:pPr>
      <w:spacing w:before="240" w:after="120"/>
      <w:outlineLvl w:val="1"/>
    </w:pPr>
    <w:rPr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40B2E"/>
    <w:rPr>
      <w:rFonts w:ascii="Arial" w:eastAsia="MS Mincho" w:hAnsi="Arial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52664"/>
    <w:rPr>
      <w:rFonts w:ascii="Arial" w:hAnsi="Arial" w:cs="Arial"/>
      <w:b/>
      <w:bCs/>
      <w:sz w:val="32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93C"/>
    <w:pPr>
      <w:numPr>
        <w:ilvl w:val="1"/>
      </w:numPr>
      <w:spacing w:after="160"/>
    </w:pPr>
    <w:rPr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normaltextrun">
    <w:name w:val="normaltextrun"/>
    <w:basedOn w:val="DefaultParagraphFont"/>
    <w:rsid w:val="002A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.Harry\Downloads\deliverqld-word-template-arial-a4p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3e277-6fe1-4835-804c-646efa345400"/>
    <lcf76f155ced4ddcb4097134ff3c332f xmlns="8d0c2e71-8fa1-488d-87e2-559f9dfd3c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485BDA934ED48A6C9173318D2A035" ma:contentTypeVersion="18" ma:contentTypeDescription="Create a new document." ma:contentTypeScope="" ma:versionID="85bc578cb10f4963906e0bf4af0fbd93">
  <xsd:schema xmlns:xsd="http://www.w3.org/2001/XMLSchema" xmlns:xs="http://www.w3.org/2001/XMLSchema" xmlns:p="http://schemas.microsoft.com/office/2006/metadata/properties" xmlns:ns2="8d0c2e71-8fa1-488d-87e2-559f9dfd3c3b" xmlns:ns3="e9a3e277-6fe1-4835-804c-646efa345400" targetNamespace="http://schemas.microsoft.com/office/2006/metadata/properties" ma:root="true" ma:fieldsID="c0c59ffcf12271a650ec6ea4c7415e72" ns2:_="" ns3:_="">
    <xsd:import namespace="8d0c2e71-8fa1-488d-87e2-559f9dfd3c3b"/>
    <xsd:import namespace="e9a3e277-6fe1-4835-804c-646efa345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c2e71-8fa1-488d-87e2-559f9dfd3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3e277-6fe1-4835-804c-646efa345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2616c0-3e61-46b4-b9ab-47015a8e3ec5}" ma:internalName="TaxCatchAll" ma:showField="CatchAllData" ma:web="e9a3e277-6fe1-4835-804c-646efa345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e9a3e277-6fe1-4835-804c-646efa345400"/>
    <ds:schemaRef ds:uri="8d0c2e71-8fa1-488d-87e2-559f9dfd3c3b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2AFC4-BAC7-4F82-B566-4CA93F318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c2e71-8fa1-488d-87e2-559f9dfd3c3b"/>
    <ds:schemaRef ds:uri="e9a3e277-6fe1-4835-804c-646efa345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 (1)</Template>
  <TotalTime>15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Harry</dc:creator>
  <cp:keywords/>
  <dc:description/>
  <cp:lastModifiedBy>Julia Harry</cp:lastModifiedBy>
  <cp:revision>6</cp:revision>
  <cp:lastPrinted>2025-08-07T05:04:00Z</cp:lastPrinted>
  <dcterms:created xsi:type="dcterms:W3CDTF">2025-09-30T23:52:00Z</dcterms:created>
  <dcterms:modified xsi:type="dcterms:W3CDTF">2025-10-01T00:07:00Z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0x0101003FC485BDA934ED48A6C9173318D2A035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