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6D2F7" w14:textId="77777777" w:rsidR="00FC09C4" w:rsidRPr="00FC09C4" w:rsidRDefault="00FC09C4" w:rsidP="00FC09C4">
      <w:pPr>
        <w:pStyle w:val="Heading1"/>
      </w:pPr>
      <w:r w:rsidRPr="00FC09C4">
        <w:t>Interview guide: &lt;insert project&gt;</w:t>
      </w:r>
    </w:p>
    <w:p w14:paraId="16A83EBA" w14:textId="77777777" w:rsidR="00FC09C4" w:rsidRPr="00FC09C4" w:rsidRDefault="00FC09C4" w:rsidP="00FC09C4">
      <w:pPr>
        <w:pStyle w:val="Heading2"/>
      </w:pPr>
      <w:r w:rsidRPr="00FC09C4">
        <w:t>Background</w:t>
      </w:r>
    </w:p>
    <w:p w14:paraId="4F7B15C0" w14:textId="78508078" w:rsidR="00FC09C4" w:rsidRDefault="00FC09C4" w:rsidP="00FC09C4">
      <w:r w:rsidRPr="00FC09C4">
        <w:t>Insert project background</w:t>
      </w:r>
      <w:r>
        <w:t>.</w:t>
      </w:r>
    </w:p>
    <w:p w14:paraId="2C0D90AA" w14:textId="77777777" w:rsidR="004727E9" w:rsidRPr="00FC09C4" w:rsidRDefault="004727E9" w:rsidP="00FC09C4"/>
    <w:p w14:paraId="3FFE38B9" w14:textId="62B5E2FB" w:rsidR="00FC09C4" w:rsidRPr="00FC09C4" w:rsidRDefault="00FC09C4" w:rsidP="00FC09C4">
      <w:pPr>
        <w:pStyle w:val="Heading2"/>
        <w:rPr>
          <w:rStyle w:val="Heading2Char"/>
        </w:rPr>
      </w:pPr>
      <w:r w:rsidRPr="00FC09C4">
        <w:t xml:space="preserve">Research </w:t>
      </w:r>
      <w:r>
        <w:t>o</w:t>
      </w:r>
      <w:r w:rsidRPr="00FC09C4">
        <w:t>bjectives</w:t>
      </w:r>
    </w:p>
    <w:p w14:paraId="16D2E01C" w14:textId="24CB0C04" w:rsidR="00FC09C4" w:rsidRPr="00FC09C4" w:rsidRDefault="00FC09C4" w:rsidP="00FC09C4">
      <w:r w:rsidRPr="00FC09C4">
        <w:t xml:space="preserve">Specifically, this research aims to: </w:t>
      </w:r>
    </w:p>
    <w:p w14:paraId="32EC4FEA" w14:textId="77777777" w:rsidR="00FC09C4" w:rsidRPr="00FC09C4" w:rsidRDefault="00FC09C4" w:rsidP="00FC09C4"/>
    <w:p w14:paraId="4AEE5BF8" w14:textId="7CFC36EE" w:rsidR="00FC09C4" w:rsidRDefault="00FC09C4" w:rsidP="004727E9">
      <w:pPr>
        <w:pStyle w:val="ListParagraph"/>
        <w:numPr>
          <w:ilvl w:val="0"/>
          <w:numId w:val="20"/>
        </w:numPr>
      </w:pPr>
      <w:r w:rsidRPr="00FC09C4">
        <w:t>Insert research objectives</w:t>
      </w:r>
      <w:r w:rsidR="004727E9">
        <w:t>.</w:t>
      </w:r>
    </w:p>
    <w:p w14:paraId="2EC29143" w14:textId="3EE74FD4" w:rsidR="00FC09C4" w:rsidRPr="00FC09C4" w:rsidRDefault="00FC09C4" w:rsidP="00FC09C4">
      <w:r w:rsidRPr="00FC09C4">
        <w:t xml:space="preserve"> </w:t>
      </w:r>
    </w:p>
    <w:p w14:paraId="794B753A" w14:textId="77777777" w:rsidR="00FC09C4" w:rsidRPr="00FC09C4" w:rsidRDefault="00FC09C4" w:rsidP="00FC09C4">
      <w:pPr>
        <w:pStyle w:val="Heading2"/>
      </w:pPr>
      <w:r w:rsidRPr="00FC09C4">
        <w:t>Equipment required</w:t>
      </w:r>
    </w:p>
    <w:p w14:paraId="5EDD339F" w14:textId="0C320CB8" w:rsidR="00FC09C4" w:rsidRDefault="00FC09C4" w:rsidP="00FC09C4">
      <w:r w:rsidRPr="00FC09C4">
        <w:t>Insert stimulus and equipment required for the in-depth interview e.g.</w:t>
      </w:r>
      <w:r>
        <w:t>,</w:t>
      </w:r>
      <w:r w:rsidRPr="00FC09C4">
        <w:t xml:space="preserve"> audio recorder, sticky notes, sharpies, note pad, pen</w:t>
      </w:r>
      <w:r>
        <w:t>.</w:t>
      </w:r>
    </w:p>
    <w:p w14:paraId="1DE85811" w14:textId="77777777" w:rsidR="00FC09C4" w:rsidRPr="00FC09C4" w:rsidRDefault="00FC09C4" w:rsidP="00FC09C4"/>
    <w:p w14:paraId="671236D9" w14:textId="77777777" w:rsidR="00FC09C4" w:rsidRPr="00FC09C4" w:rsidRDefault="00FC09C4" w:rsidP="00FC09C4">
      <w:pPr>
        <w:pStyle w:val="Heading2"/>
      </w:pPr>
      <w:r w:rsidRPr="00FC09C4">
        <w:t>Participants</w:t>
      </w:r>
    </w:p>
    <w:p w14:paraId="40CF05BD" w14:textId="2644F7E8" w:rsidR="00FC09C4" w:rsidRPr="00FC09C4" w:rsidRDefault="00FC09C4" w:rsidP="004727E9">
      <w:pPr>
        <w:pStyle w:val="ListParagraph"/>
        <w:numPr>
          <w:ilvl w:val="0"/>
          <w:numId w:val="20"/>
        </w:numPr>
      </w:pPr>
      <w:r w:rsidRPr="00FC09C4">
        <w:t>Insert participant requirements</w:t>
      </w:r>
      <w:r>
        <w:t>.</w:t>
      </w:r>
    </w:p>
    <w:p w14:paraId="611BF482" w14:textId="77777777" w:rsidR="00FC09C4" w:rsidRPr="00FC09C4" w:rsidRDefault="00FC09C4" w:rsidP="00FC09C4"/>
    <w:p w14:paraId="087FF8B2" w14:textId="77777777" w:rsidR="00FC09C4" w:rsidRPr="00FC09C4" w:rsidRDefault="00FC09C4" w:rsidP="00FC09C4">
      <w:pPr>
        <w:pStyle w:val="Heading2"/>
      </w:pPr>
      <w:r w:rsidRPr="00FC09C4">
        <w:br w:type="page"/>
      </w:r>
    </w:p>
    <w:p w14:paraId="3074737F" w14:textId="3FC08BC0" w:rsidR="00FC09C4" w:rsidRPr="00FC09C4" w:rsidRDefault="00FC09C4" w:rsidP="00FC09C4">
      <w:pPr>
        <w:pStyle w:val="Heading2"/>
      </w:pPr>
      <w:r w:rsidRPr="00FC09C4">
        <w:lastRenderedPageBreak/>
        <w:t xml:space="preserve">Session </w:t>
      </w:r>
      <w:r w:rsidR="004727E9">
        <w:t>i</w:t>
      </w:r>
      <w:r w:rsidRPr="00FC09C4">
        <w:t>ntroduction</w:t>
      </w:r>
    </w:p>
    <w:p w14:paraId="7FC7CFEA" w14:textId="459D0245" w:rsidR="00FC09C4" w:rsidRPr="00FC09C4" w:rsidRDefault="004727E9" w:rsidP="00FC09C4">
      <w:r>
        <w:t xml:space="preserve">Note: </w:t>
      </w:r>
      <w:r w:rsidR="00FC09C4" w:rsidRPr="00FC09C4">
        <w:t xml:space="preserve">We have used </w:t>
      </w:r>
      <w:r w:rsidR="00FC09C4" w:rsidRPr="00FC09C4">
        <w:rPr>
          <w:b/>
          <w:bCs/>
        </w:rPr>
        <w:t>bold text</w:t>
      </w:r>
      <w:r w:rsidR="00FC09C4" w:rsidRPr="00FC09C4">
        <w:t xml:space="preserve"> to indicate the instructions for the facilitator.</w:t>
      </w:r>
      <w:r>
        <w:t xml:space="preserve"> </w:t>
      </w:r>
      <w:r w:rsidR="00FC09C4" w:rsidRPr="00FC09C4">
        <w:t xml:space="preserve">You can remove or replace </w:t>
      </w:r>
      <w:proofErr w:type="spellStart"/>
      <w:r w:rsidR="00FC09C4" w:rsidRPr="004727E9">
        <w:rPr>
          <w:i/>
          <w:iCs/>
        </w:rPr>
        <w:t>italicised</w:t>
      </w:r>
      <w:proofErr w:type="spellEnd"/>
      <w:r w:rsidR="00FC09C4" w:rsidRPr="00FC09C4">
        <w:t xml:space="preserve"> text</w:t>
      </w:r>
      <w:r w:rsidR="00FC09C4">
        <w:t>.</w:t>
      </w:r>
    </w:p>
    <w:p w14:paraId="2F8047CF" w14:textId="77777777" w:rsidR="00FC09C4" w:rsidRPr="00FC09C4" w:rsidRDefault="00FC09C4" w:rsidP="00FC09C4"/>
    <w:p w14:paraId="674F9727" w14:textId="77777777" w:rsidR="00FC09C4" w:rsidRPr="00FC09C4" w:rsidRDefault="00FC09C4" w:rsidP="00FC09C4">
      <w:r w:rsidRPr="00FC09C4">
        <w:t xml:space="preserve">On the arrival of the participant, introduce yourself and colleagues, show them into the room and make sure the participant is in a comfortable environment to speak. </w:t>
      </w:r>
    </w:p>
    <w:p w14:paraId="7366B3E4" w14:textId="77777777" w:rsidR="00FC09C4" w:rsidRPr="00FC09C4" w:rsidRDefault="00FC09C4" w:rsidP="00FC09C4"/>
    <w:p w14:paraId="46103447" w14:textId="77777777" w:rsidR="00FC09C4" w:rsidRPr="00FC09C4" w:rsidRDefault="00FC09C4" w:rsidP="00FC09C4">
      <w:r w:rsidRPr="00FC09C4">
        <w:t>Have the participant sign a consent form or sign-in sheet (these can be in-house templates or are often provided by recruiters).</w:t>
      </w:r>
    </w:p>
    <w:p w14:paraId="76B26AC5" w14:textId="77777777" w:rsidR="00FC09C4" w:rsidRPr="00FC09C4" w:rsidRDefault="00FC09C4" w:rsidP="00FC09C4"/>
    <w:p w14:paraId="35B705BF" w14:textId="77777777" w:rsidR="00FC09C4" w:rsidRPr="00FC09C4" w:rsidRDefault="00FC09C4" w:rsidP="00FC09C4">
      <w:r w:rsidRPr="00FC09C4">
        <w:t>Provide them with water/refreshments, inform them of the amenities, security and the fire evacuation process.</w:t>
      </w:r>
    </w:p>
    <w:p w14:paraId="496445BB" w14:textId="77777777" w:rsidR="00FC09C4" w:rsidRPr="00FC09C4" w:rsidRDefault="00FC09C4" w:rsidP="00FC09C4"/>
    <w:p w14:paraId="26D3EC81" w14:textId="77777777" w:rsidR="00FC09C4" w:rsidRPr="00FC09C4" w:rsidRDefault="00FC09C4" w:rsidP="00FC09C4">
      <w:r w:rsidRPr="00FC09C4">
        <w:t>Inform the participants that any time they would like to take a break to let you know.</w:t>
      </w:r>
    </w:p>
    <w:p w14:paraId="2B24D4FA" w14:textId="77777777" w:rsidR="00FC09C4" w:rsidRPr="00FC09C4" w:rsidRDefault="00FC09C4" w:rsidP="00FC09C4"/>
    <w:p w14:paraId="3F0B3291" w14:textId="77777777" w:rsidR="00FC09C4" w:rsidRPr="00FC09C4" w:rsidRDefault="00FC09C4" w:rsidP="00FC09C4">
      <w:pPr>
        <w:pStyle w:val="ListParagraph"/>
        <w:numPr>
          <w:ilvl w:val="0"/>
          <w:numId w:val="6"/>
        </w:numPr>
      </w:pPr>
      <w:r w:rsidRPr="00FC09C4">
        <w:t xml:space="preserve">Thank you for agreeing to participate today in this in-depth interview. </w:t>
      </w:r>
    </w:p>
    <w:p w14:paraId="2B9FC3E9" w14:textId="77777777" w:rsidR="00FC09C4" w:rsidRPr="00FC09C4" w:rsidRDefault="00FC09C4" w:rsidP="00FC09C4">
      <w:pPr>
        <w:pStyle w:val="ListParagraph"/>
        <w:numPr>
          <w:ilvl w:val="0"/>
          <w:numId w:val="6"/>
        </w:numPr>
      </w:pPr>
      <w:r w:rsidRPr="00FC09C4">
        <w:t xml:space="preserve">The conversation today will help us </w:t>
      </w:r>
      <w:r w:rsidRPr="00FC09C4">
        <w:rPr>
          <w:i/>
          <w:iCs/>
        </w:rPr>
        <w:t>&lt;insert description&gt;</w:t>
      </w:r>
      <w:r w:rsidRPr="00FC09C4">
        <w:t>. The insights you provide will be used to understand</w:t>
      </w:r>
      <w:r w:rsidRPr="00FC09C4">
        <w:rPr>
          <w:b/>
          <w:bCs/>
        </w:rPr>
        <w:t xml:space="preserve"> </w:t>
      </w:r>
      <w:r w:rsidRPr="00FC09C4">
        <w:rPr>
          <w:i/>
          <w:iCs/>
        </w:rPr>
        <w:t>&lt;insert purpose&gt;</w:t>
      </w:r>
      <w:r w:rsidRPr="00FC09C4">
        <w:t>.</w:t>
      </w:r>
    </w:p>
    <w:p w14:paraId="2B2B9651" w14:textId="77777777" w:rsidR="00FC09C4" w:rsidRPr="00FC09C4" w:rsidRDefault="00FC09C4" w:rsidP="00FC09C4">
      <w:pPr>
        <w:pStyle w:val="ListParagraph"/>
        <w:numPr>
          <w:ilvl w:val="0"/>
          <w:numId w:val="6"/>
        </w:numPr>
      </w:pPr>
      <w:r w:rsidRPr="00FC09C4">
        <w:t>We have scheduled &lt;</w:t>
      </w:r>
      <w:r w:rsidRPr="00FC09C4">
        <w:rPr>
          <w:i/>
          <w:iCs/>
        </w:rPr>
        <w:t>insert interview length&gt;</w:t>
      </w:r>
      <w:r w:rsidRPr="00FC09C4">
        <w:t xml:space="preserve"> for this session.</w:t>
      </w:r>
    </w:p>
    <w:p w14:paraId="42325EA4" w14:textId="77777777" w:rsidR="00FC09C4" w:rsidRPr="00FC09C4" w:rsidRDefault="00FC09C4" w:rsidP="00FC09C4">
      <w:pPr>
        <w:pStyle w:val="ListParagraph"/>
        <w:numPr>
          <w:ilvl w:val="0"/>
          <w:numId w:val="6"/>
        </w:numPr>
      </w:pPr>
      <w:r w:rsidRPr="00FC09C4">
        <w:t>If you feel uncomfortable answering any of the questions, let us know and we will skip the question. We can stop the interview at any time. The interview is confidential and will only be used for research purposes to inform this project.</w:t>
      </w:r>
    </w:p>
    <w:p w14:paraId="2165A2C8" w14:textId="77777777" w:rsidR="00FC09C4" w:rsidRPr="00FC09C4" w:rsidRDefault="00FC09C4" w:rsidP="00FC09C4">
      <w:pPr>
        <w:pStyle w:val="ListParagraph"/>
        <w:numPr>
          <w:ilvl w:val="0"/>
          <w:numId w:val="6"/>
        </w:numPr>
      </w:pPr>
      <w:r w:rsidRPr="00FC09C4">
        <w:t xml:space="preserve">To help us capture </w:t>
      </w:r>
      <w:proofErr w:type="gramStart"/>
      <w:r w:rsidRPr="00FC09C4">
        <w:t>all of</w:t>
      </w:r>
      <w:proofErr w:type="gramEnd"/>
      <w:r w:rsidRPr="00FC09C4">
        <w:t xml:space="preserve"> the responses you give, we would like to record some of our conversations today. Your information will not be shared outside of government and this data will only be used for the purposes and duration of this research project. Your responses will remain anonymous, and your personal details will not be included in the report. Are you happy for us to record this session?</w:t>
      </w:r>
    </w:p>
    <w:p w14:paraId="53228708" w14:textId="77777777" w:rsidR="00FC09C4" w:rsidRPr="00FC09C4" w:rsidRDefault="00FC09C4" w:rsidP="00FC09C4">
      <w:pPr>
        <w:pStyle w:val="ListParagraph"/>
        <w:numPr>
          <w:ilvl w:val="0"/>
          <w:numId w:val="6"/>
        </w:numPr>
      </w:pPr>
      <w:r w:rsidRPr="00FC09C4">
        <w:t xml:space="preserve">Any questions? If you are happy with that approach, we’ll get started. </w:t>
      </w:r>
    </w:p>
    <w:p w14:paraId="6EA31678" w14:textId="77777777" w:rsidR="00FC09C4" w:rsidRPr="00FC09C4" w:rsidRDefault="00FC09C4" w:rsidP="00FC09C4"/>
    <w:p w14:paraId="01A1EE43" w14:textId="21964683" w:rsidR="00FC09C4" w:rsidRPr="00FC09C4" w:rsidRDefault="00FC09C4" w:rsidP="00FC09C4">
      <w:pPr>
        <w:pStyle w:val="Heading2"/>
      </w:pPr>
      <w:r w:rsidRPr="00FC09C4">
        <w:t xml:space="preserve">In-depth </w:t>
      </w:r>
      <w:r>
        <w:t>i</w:t>
      </w:r>
      <w:r w:rsidRPr="00FC09C4">
        <w:t xml:space="preserve">nterview </w:t>
      </w:r>
      <w:r>
        <w:t>q</w:t>
      </w:r>
      <w:r w:rsidRPr="00FC09C4">
        <w:t>uestions</w:t>
      </w:r>
    </w:p>
    <w:p w14:paraId="3C3E2CC6" w14:textId="1D38C69B" w:rsidR="00FC09C4" w:rsidRPr="00FC09C4" w:rsidRDefault="00FC09C4" w:rsidP="00FC09C4">
      <w:pPr>
        <w:rPr>
          <w:lang w:eastAsia="en-AU"/>
        </w:rPr>
      </w:pPr>
      <w:r w:rsidRPr="00FC09C4">
        <w:rPr>
          <w:lang w:eastAsia="en-AU"/>
        </w:rPr>
        <w:t xml:space="preserve">The questions are intended to be a guide only and to highlight the key themes and core questions that should be asked </w:t>
      </w:r>
      <w:proofErr w:type="gramStart"/>
      <w:r w:rsidRPr="00FC09C4">
        <w:rPr>
          <w:lang w:eastAsia="en-AU"/>
        </w:rPr>
        <w:t>in order to</w:t>
      </w:r>
      <w:proofErr w:type="gramEnd"/>
      <w:r w:rsidRPr="00FC09C4">
        <w:rPr>
          <w:lang w:eastAsia="en-AU"/>
        </w:rPr>
        <w:t xml:space="preserve"> meet your research objectives. </w:t>
      </w:r>
    </w:p>
    <w:p w14:paraId="384876C2" w14:textId="77777777" w:rsidR="00FC09C4" w:rsidRPr="00FC09C4" w:rsidRDefault="00FC09C4" w:rsidP="00FC09C4">
      <w:pPr>
        <w:rPr>
          <w:lang w:eastAsia="en-AU"/>
        </w:rPr>
      </w:pPr>
    </w:p>
    <w:p w14:paraId="4F00B2B6" w14:textId="2627EC32" w:rsidR="00FC09C4" w:rsidRPr="00FC09C4" w:rsidRDefault="00FC09C4" w:rsidP="00FC09C4">
      <w:pPr>
        <w:rPr>
          <w:lang w:eastAsia="en-AU"/>
        </w:rPr>
      </w:pPr>
      <w:r w:rsidRPr="00FC09C4">
        <w:rPr>
          <w:lang w:eastAsia="en-AU"/>
        </w:rPr>
        <w:t>While it is important to cover off the core themes in your conversation, the order of discussion and specific wording of the questions is less important – the focus should be on maintaining the flow of discussion.</w:t>
      </w:r>
    </w:p>
    <w:p w14:paraId="68D4DFD5" w14:textId="77777777" w:rsidR="00FC09C4" w:rsidRPr="00FC09C4" w:rsidRDefault="00FC09C4" w:rsidP="00FC09C4">
      <w:pPr>
        <w:pStyle w:val="Heading3"/>
        <w:rPr>
          <w:lang w:eastAsia="en-AU"/>
        </w:rPr>
      </w:pPr>
      <w:r w:rsidRPr="00FC09C4">
        <w:rPr>
          <w:lang w:eastAsia="en-AU"/>
        </w:rPr>
        <w:t>Introduction: Demographics and context</w:t>
      </w:r>
    </w:p>
    <w:p w14:paraId="499BE7EA" w14:textId="5D8D9FD0" w:rsidR="00FC09C4" w:rsidRPr="00FC09C4" w:rsidRDefault="00FC09C4" w:rsidP="00FC09C4">
      <w:r w:rsidRPr="00FC09C4">
        <w:t xml:space="preserve">It is recommended to include a few general questions up front to build rapport, enable the </w:t>
      </w:r>
      <w:proofErr w:type="gramStart"/>
      <w:r w:rsidRPr="00FC09C4">
        <w:t>participant</w:t>
      </w:r>
      <w:proofErr w:type="gramEnd"/>
      <w:r w:rsidRPr="00FC09C4">
        <w:t xml:space="preserve"> to feel at ease and understand their demographics and context.</w:t>
      </w:r>
    </w:p>
    <w:p w14:paraId="7D1CC74F" w14:textId="77777777" w:rsidR="00FC09C4" w:rsidRPr="00FC09C4" w:rsidRDefault="00FC09C4" w:rsidP="00FC09C4"/>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8221"/>
      </w:tblGrid>
      <w:tr w:rsidR="00FC09C4" w:rsidRPr="00FC09C4" w14:paraId="3CD52981" w14:textId="77777777" w:rsidTr="00FC09C4">
        <w:tc>
          <w:tcPr>
            <w:tcW w:w="2122" w:type="dxa"/>
          </w:tcPr>
          <w:p w14:paraId="54171098" w14:textId="77777777" w:rsidR="00FC09C4" w:rsidRPr="00FC09C4" w:rsidRDefault="00FC09C4" w:rsidP="00FC09C4">
            <w:r w:rsidRPr="00FC09C4">
              <w:t>Core Question</w:t>
            </w:r>
          </w:p>
        </w:tc>
        <w:tc>
          <w:tcPr>
            <w:tcW w:w="8221" w:type="dxa"/>
          </w:tcPr>
          <w:p w14:paraId="13E46A78" w14:textId="0A797C05" w:rsidR="00FC09C4" w:rsidRPr="00FC09C4" w:rsidRDefault="00FC09C4" w:rsidP="00FC09C4">
            <w:r w:rsidRPr="00FC09C4">
              <w:t>Can you tell me a little about yourself?</w:t>
            </w:r>
          </w:p>
        </w:tc>
      </w:tr>
      <w:tr w:rsidR="00FC09C4" w:rsidRPr="00FC09C4" w14:paraId="09F40D4C" w14:textId="77777777" w:rsidTr="00FC09C4">
        <w:tc>
          <w:tcPr>
            <w:tcW w:w="2122" w:type="dxa"/>
          </w:tcPr>
          <w:p w14:paraId="58A5FE46" w14:textId="77777777" w:rsidR="00FC09C4" w:rsidRPr="00FC09C4" w:rsidRDefault="00FC09C4" w:rsidP="00FC09C4">
            <w:r w:rsidRPr="00FC09C4">
              <w:t>Probing Questions</w:t>
            </w:r>
          </w:p>
        </w:tc>
        <w:tc>
          <w:tcPr>
            <w:tcW w:w="8221" w:type="dxa"/>
          </w:tcPr>
          <w:p w14:paraId="7318970C" w14:textId="187F9D3A" w:rsidR="00FC09C4" w:rsidRPr="00FC09C4" w:rsidRDefault="00FC09C4" w:rsidP="00FC09C4">
            <w:pPr>
              <w:pStyle w:val="ListParagraph"/>
              <w:numPr>
                <w:ilvl w:val="0"/>
                <w:numId w:val="8"/>
              </w:numPr>
              <w:ind w:left="463"/>
            </w:pPr>
            <w:r w:rsidRPr="00FC09C4">
              <w:t>How long have you lived here?</w:t>
            </w:r>
          </w:p>
          <w:p w14:paraId="11679C7A" w14:textId="77777777" w:rsidR="00FC09C4" w:rsidRPr="00FC09C4" w:rsidRDefault="00FC09C4" w:rsidP="00FC09C4">
            <w:pPr>
              <w:pStyle w:val="ListParagraph"/>
              <w:numPr>
                <w:ilvl w:val="0"/>
                <w:numId w:val="8"/>
              </w:numPr>
              <w:ind w:left="463"/>
            </w:pPr>
            <w:r w:rsidRPr="00FC09C4">
              <w:t>Friends/family?</w:t>
            </w:r>
          </w:p>
          <w:p w14:paraId="4EEAA433" w14:textId="77777777" w:rsidR="00FC09C4" w:rsidRPr="00FC09C4" w:rsidRDefault="00FC09C4" w:rsidP="00FC09C4">
            <w:pPr>
              <w:pStyle w:val="ListParagraph"/>
              <w:numPr>
                <w:ilvl w:val="0"/>
                <w:numId w:val="8"/>
              </w:numPr>
              <w:ind w:left="463"/>
              <w:rPr>
                <w:b/>
                <w:bCs/>
                <w:u w:val="single"/>
              </w:rPr>
            </w:pPr>
            <w:r w:rsidRPr="00FC09C4">
              <w:t>What do you love doing?</w:t>
            </w:r>
          </w:p>
          <w:p w14:paraId="1AAA14FE" w14:textId="77777777" w:rsidR="00FC09C4" w:rsidRPr="00FC09C4" w:rsidRDefault="00FC09C4" w:rsidP="00FC09C4">
            <w:pPr>
              <w:pStyle w:val="ListParagraph"/>
              <w:numPr>
                <w:ilvl w:val="0"/>
                <w:numId w:val="8"/>
              </w:numPr>
              <w:ind w:left="463"/>
              <w:rPr>
                <w:b/>
                <w:bCs/>
                <w:u w:val="single"/>
              </w:rPr>
            </w:pPr>
            <w:r w:rsidRPr="00FC09C4">
              <w:t xml:space="preserve">Are you currently employed </w:t>
            </w:r>
            <w:proofErr w:type="gramStart"/>
            <w:r w:rsidRPr="00FC09C4">
              <w:t>at the moment</w:t>
            </w:r>
            <w:proofErr w:type="gramEnd"/>
            <w:r w:rsidRPr="00FC09C4">
              <w:t>?</w:t>
            </w:r>
          </w:p>
        </w:tc>
      </w:tr>
    </w:tbl>
    <w:p w14:paraId="72AED8D9" w14:textId="77777777" w:rsidR="00FC09C4" w:rsidRPr="00FC09C4" w:rsidRDefault="00FC09C4" w:rsidP="00FC09C4"/>
    <w:p w14:paraId="5BBAE613" w14:textId="23EAA6A5" w:rsidR="00FC09C4" w:rsidRPr="00FC09C4" w:rsidRDefault="00FC09C4" w:rsidP="00FC09C4">
      <w:pPr>
        <w:pStyle w:val="Heading3"/>
        <w:rPr>
          <w:lang w:eastAsia="en-AU"/>
        </w:rPr>
      </w:pPr>
      <w:r>
        <w:rPr>
          <w:lang w:eastAsia="en-AU"/>
        </w:rPr>
        <w:lastRenderedPageBreak/>
        <w:t>Example t</w:t>
      </w:r>
      <w:r w:rsidRPr="00FC09C4">
        <w:rPr>
          <w:lang w:eastAsia="en-AU"/>
        </w:rPr>
        <w:t>heme 1: Employment history</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8221"/>
      </w:tblGrid>
      <w:tr w:rsidR="00FC09C4" w:rsidRPr="00FC09C4" w14:paraId="2A4DE2B9" w14:textId="77777777" w:rsidTr="00FC09C4">
        <w:tc>
          <w:tcPr>
            <w:tcW w:w="2122" w:type="dxa"/>
          </w:tcPr>
          <w:p w14:paraId="054E916F" w14:textId="77777777" w:rsidR="00FC09C4" w:rsidRPr="00FC09C4" w:rsidRDefault="00FC09C4" w:rsidP="00FC09C4">
            <w:r w:rsidRPr="00FC09C4">
              <w:t>Core Question</w:t>
            </w:r>
          </w:p>
        </w:tc>
        <w:tc>
          <w:tcPr>
            <w:tcW w:w="8221" w:type="dxa"/>
          </w:tcPr>
          <w:p w14:paraId="322E03A0" w14:textId="15869AA1" w:rsidR="00FC09C4" w:rsidRPr="00FC09C4" w:rsidRDefault="00FC09C4" w:rsidP="00FC09C4">
            <w:r w:rsidRPr="00FC09C4">
              <w:t xml:space="preserve">Can you tell us a little about </w:t>
            </w:r>
            <w:proofErr w:type="gramStart"/>
            <w:r w:rsidRPr="00FC09C4">
              <w:t>your employment</w:t>
            </w:r>
            <w:proofErr w:type="gramEnd"/>
            <w:r w:rsidRPr="00FC09C4">
              <w:t xml:space="preserve"> career?</w:t>
            </w:r>
          </w:p>
        </w:tc>
      </w:tr>
      <w:tr w:rsidR="00FC09C4" w:rsidRPr="00FC09C4" w14:paraId="0217DAFD" w14:textId="77777777" w:rsidTr="00FC09C4">
        <w:tc>
          <w:tcPr>
            <w:tcW w:w="2122" w:type="dxa"/>
          </w:tcPr>
          <w:p w14:paraId="08FFA5A2" w14:textId="77777777" w:rsidR="00FC09C4" w:rsidRPr="00FC09C4" w:rsidRDefault="00FC09C4" w:rsidP="00FC09C4">
            <w:r w:rsidRPr="00FC09C4">
              <w:t>Probing Questions</w:t>
            </w:r>
          </w:p>
        </w:tc>
        <w:tc>
          <w:tcPr>
            <w:tcW w:w="8221" w:type="dxa"/>
          </w:tcPr>
          <w:p w14:paraId="5C0E541E" w14:textId="77777777" w:rsidR="00FC09C4" w:rsidRPr="00FC09C4" w:rsidRDefault="00FC09C4" w:rsidP="00FC09C4">
            <w:pPr>
              <w:pStyle w:val="ListParagraph"/>
              <w:numPr>
                <w:ilvl w:val="0"/>
                <w:numId w:val="9"/>
              </w:numPr>
            </w:pPr>
            <w:r w:rsidRPr="00FC09C4">
              <w:t>In what industry was your last job?</w:t>
            </w:r>
          </w:p>
          <w:p w14:paraId="2CBDF8C3" w14:textId="77777777" w:rsidR="00FC09C4" w:rsidRPr="00FC09C4" w:rsidRDefault="00FC09C4" w:rsidP="00FC09C4">
            <w:pPr>
              <w:pStyle w:val="ListParagraph"/>
              <w:numPr>
                <w:ilvl w:val="0"/>
                <w:numId w:val="9"/>
              </w:numPr>
            </w:pPr>
            <w:r w:rsidRPr="00FC09C4">
              <w:t>Have you always worked in the same field, or have you done a variety of different roles?</w:t>
            </w:r>
          </w:p>
          <w:p w14:paraId="0EFD1FF8" w14:textId="77777777" w:rsidR="00FC09C4" w:rsidRPr="00FC09C4" w:rsidRDefault="00FC09C4" w:rsidP="00FC09C4">
            <w:pPr>
              <w:pStyle w:val="ListParagraph"/>
              <w:numPr>
                <w:ilvl w:val="0"/>
                <w:numId w:val="9"/>
              </w:numPr>
            </w:pPr>
            <w:r w:rsidRPr="00FC09C4">
              <w:t>Have you ever had an issue in the workplace that resulted in you leaving that job?</w:t>
            </w:r>
          </w:p>
          <w:p w14:paraId="1FC01961" w14:textId="77777777" w:rsidR="00FC09C4" w:rsidRPr="00FC09C4" w:rsidRDefault="00FC09C4" w:rsidP="00FC09C4">
            <w:pPr>
              <w:pStyle w:val="ListParagraph"/>
              <w:numPr>
                <w:ilvl w:val="0"/>
                <w:numId w:val="9"/>
              </w:numPr>
            </w:pPr>
            <w:r w:rsidRPr="00FC09C4">
              <w:t>Have you done any tertiary study (i.e. University or TAFE)?</w:t>
            </w:r>
          </w:p>
          <w:p w14:paraId="279A5F21" w14:textId="77777777" w:rsidR="00FC09C4" w:rsidRPr="00FC09C4" w:rsidRDefault="00FC09C4" w:rsidP="00FC09C4">
            <w:pPr>
              <w:pStyle w:val="ListParagraph"/>
              <w:numPr>
                <w:ilvl w:val="0"/>
                <w:numId w:val="9"/>
              </w:numPr>
            </w:pPr>
            <w:r w:rsidRPr="00FC09C4">
              <w:t>Have you ever done any volunteering?</w:t>
            </w:r>
          </w:p>
          <w:p w14:paraId="68403400" w14:textId="77777777" w:rsidR="00FC09C4" w:rsidRPr="00FC09C4" w:rsidRDefault="00FC09C4" w:rsidP="00FC09C4">
            <w:pPr>
              <w:pStyle w:val="ListParagraph"/>
              <w:numPr>
                <w:ilvl w:val="0"/>
                <w:numId w:val="9"/>
              </w:numPr>
              <w:rPr>
                <w:b/>
                <w:bCs/>
                <w:u w:val="single"/>
              </w:rPr>
            </w:pPr>
            <w:r w:rsidRPr="00FC09C4">
              <w:t>Have you had any periods of unemployment?</w:t>
            </w:r>
          </w:p>
        </w:tc>
      </w:tr>
    </w:tbl>
    <w:p w14:paraId="1651F434" w14:textId="77777777" w:rsidR="001B4625" w:rsidRDefault="001B4625" w:rsidP="001B4625">
      <w:pPr>
        <w:rPr>
          <w:lang w:eastAsia="en-AU"/>
        </w:rPr>
      </w:pPr>
    </w:p>
    <w:p w14:paraId="6156B95D" w14:textId="5ED7C29D" w:rsidR="00FC09C4" w:rsidRPr="00FC09C4" w:rsidRDefault="00FC09C4" w:rsidP="00FC09C4">
      <w:pPr>
        <w:pStyle w:val="Heading3"/>
        <w:rPr>
          <w:lang w:eastAsia="en-AU"/>
        </w:rPr>
      </w:pPr>
      <w:proofErr w:type="gramStart"/>
      <w:r>
        <w:rPr>
          <w:lang w:eastAsia="en-AU"/>
        </w:rPr>
        <w:t>Example t</w:t>
      </w:r>
      <w:r w:rsidRPr="00FC09C4">
        <w:rPr>
          <w:lang w:eastAsia="en-AU"/>
        </w:rPr>
        <w:t>heme</w:t>
      </w:r>
      <w:proofErr w:type="gramEnd"/>
      <w:r w:rsidRPr="00FC09C4">
        <w:rPr>
          <w:lang w:eastAsia="en-AU"/>
        </w:rPr>
        <w:t xml:space="preserve"> 2: Last </w:t>
      </w:r>
      <w:proofErr w:type="gramStart"/>
      <w:r w:rsidRPr="00FC09C4">
        <w:rPr>
          <w:lang w:eastAsia="en-AU"/>
        </w:rPr>
        <w:t>job hunting</w:t>
      </w:r>
      <w:proofErr w:type="gramEnd"/>
      <w:r w:rsidRPr="00FC09C4">
        <w:rPr>
          <w:lang w:eastAsia="en-AU"/>
        </w:rPr>
        <w:t xml:space="preserve"> experience (customer journey)</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8221"/>
      </w:tblGrid>
      <w:tr w:rsidR="00FC09C4" w:rsidRPr="00FC09C4" w14:paraId="1DB7402A" w14:textId="77777777" w:rsidTr="00FC09C4">
        <w:trPr>
          <w:cantSplit/>
        </w:trPr>
        <w:tc>
          <w:tcPr>
            <w:tcW w:w="2122" w:type="dxa"/>
          </w:tcPr>
          <w:p w14:paraId="7C1EDEAD" w14:textId="77777777" w:rsidR="00FC09C4" w:rsidRPr="00FC09C4" w:rsidRDefault="00FC09C4" w:rsidP="00FC09C4">
            <w:r w:rsidRPr="00FC09C4">
              <w:t>Core Question</w:t>
            </w:r>
          </w:p>
        </w:tc>
        <w:tc>
          <w:tcPr>
            <w:tcW w:w="8221" w:type="dxa"/>
          </w:tcPr>
          <w:p w14:paraId="47518710" w14:textId="72FE985F" w:rsidR="00FC09C4" w:rsidRPr="00FC09C4" w:rsidRDefault="00FC09C4" w:rsidP="00FC09C4">
            <w:r w:rsidRPr="00FC09C4">
              <w:t xml:space="preserve">In thinking about the last </w:t>
            </w:r>
            <w:proofErr w:type="gramStart"/>
            <w:r w:rsidRPr="00FC09C4">
              <w:t>job</w:t>
            </w:r>
            <w:proofErr w:type="gramEnd"/>
            <w:r w:rsidRPr="00FC09C4">
              <w:t xml:space="preserve"> you applied for</w:t>
            </w:r>
            <w:r>
              <w:t>…</w:t>
            </w:r>
          </w:p>
        </w:tc>
      </w:tr>
      <w:tr w:rsidR="00FC09C4" w:rsidRPr="00FC09C4" w14:paraId="567AA930" w14:textId="77777777" w:rsidTr="00FC09C4">
        <w:trPr>
          <w:cantSplit/>
        </w:trPr>
        <w:tc>
          <w:tcPr>
            <w:tcW w:w="2122" w:type="dxa"/>
          </w:tcPr>
          <w:p w14:paraId="1A254C73" w14:textId="77777777" w:rsidR="00FC09C4" w:rsidRPr="00FC09C4" w:rsidRDefault="00FC09C4" w:rsidP="00FC09C4">
            <w:r w:rsidRPr="00FC09C4">
              <w:t>Probing Questions</w:t>
            </w:r>
          </w:p>
        </w:tc>
        <w:tc>
          <w:tcPr>
            <w:tcW w:w="8221" w:type="dxa"/>
          </w:tcPr>
          <w:p w14:paraId="2AFD4C7A" w14:textId="77777777" w:rsidR="00FC09C4" w:rsidRPr="00FC09C4" w:rsidRDefault="00FC09C4" w:rsidP="00FC09C4">
            <w:pPr>
              <w:pStyle w:val="ListParagraph"/>
              <w:numPr>
                <w:ilvl w:val="0"/>
                <w:numId w:val="10"/>
              </w:numPr>
            </w:pPr>
            <w:r w:rsidRPr="00FC09C4">
              <w:t xml:space="preserve">What motivated you to apply for your last job? </w:t>
            </w:r>
          </w:p>
          <w:p w14:paraId="526BAA61" w14:textId="77777777" w:rsidR="00FC09C4" w:rsidRPr="00FC09C4" w:rsidRDefault="00FC09C4" w:rsidP="00FC09C4">
            <w:pPr>
              <w:pStyle w:val="ListParagraph"/>
              <w:numPr>
                <w:ilvl w:val="0"/>
                <w:numId w:val="10"/>
              </w:numPr>
            </w:pPr>
            <w:r w:rsidRPr="00FC09C4">
              <w:t>How did you hear about the job?</w:t>
            </w:r>
          </w:p>
          <w:p w14:paraId="07741EB6" w14:textId="77777777" w:rsidR="00FC09C4" w:rsidRPr="00FC09C4" w:rsidRDefault="00FC09C4" w:rsidP="00FC09C4">
            <w:pPr>
              <w:pStyle w:val="ListParagraph"/>
              <w:numPr>
                <w:ilvl w:val="0"/>
                <w:numId w:val="11"/>
              </w:numPr>
              <w:ind w:left="1030"/>
            </w:pPr>
            <w:r w:rsidRPr="00FC09C4">
              <w:rPr>
                <w:b/>
                <w:bCs/>
              </w:rPr>
              <w:t>PROBE:</w:t>
            </w:r>
            <w:r w:rsidRPr="00FC09C4">
              <w:t xml:space="preserve"> Online? Word of mouth?</w:t>
            </w:r>
          </w:p>
          <w:p w14:paraId="0CCAECEF" w14:textId="77777777" w:rsidR="00FC09C4" w:rsidRPr="00FC09C4" w:rsidRDefault="00FC09C4" w:rsidP="00FC09C4">
            <w:pPr>
              <w:pStyle w:val="ListParagraph"/>
              <w:numPr>
                <w:ilvl w:val="0"/>
                <w:numId w:val="10"/>
              </w:numPr>
            </w:pPr>
            <w:r w:rsidRPr="00FC09C4">
              <w:t>Is that typically how you hear about jobs?</w:t>
            </w:r>
          </w:p>
          <w:p w14:paraId="5FF044DE" w14:textId="77777777" w:rsidR="00FC09C4" w:rsidRPr="00FC09C4" w:rsidRDefault="00FC09C4" w:rsidP="00FC09C4">
            <w:pPr>
              <w:pStyle w:val="ListParagraph"/>
              <w:numPr>
                <w:ilvl w:val="0"/>
                <w:numId w:val="10"/>
              </w:numPr>
            </w:pPr>
            <w:r w:rsidRPr="00FC09C4">
              <w:t>How did you apply for the job?</w:t>
            </w:r>
          </w:p>
          <w:p w14:paraId="1F8EF3C2" w14:textId="77777777" w:rsidR="00FC09C4" w:rsidRPr="00FC09C4" w:rsidRDefault="00FC09C4" w:rsidP="00FC09C4">
            <w:pPr>
              <w:pStyle w:val="ListParagraph"/>
              <w:numPr>
                <w:ilvl w:val="0"/>
                <w:numId w:val="10"/>
              </w:numPr>
            </w:pPr>
            <w:r w:rsidRPr="00FC09C4">
              <w:t>Did you seek out any help with your application?</w:t>
            </w:r>
          </w:p>
          <w:p w14:paraId="4A2A1DA9" w14:textId="2C743133" w:rsidR="00FC09C4" w:rsidRPr="00FC09C4" w:rsidRDefault="00FC09C4" w:rsidP="00FC09C4">
            <w:pPr>
              <w:pStyle w:val="ListParagraph"/>
              <w:numPr>
                <w:ilvl w:val="0"/>
                <w:numId w:val="12"/>
              </w:numPr>
              <w:ind w:left="1030"/>
            </w:pPr>
            <w:r w:rsidRPr="00FC09C4">
              <w:rPr>
                <w:b/>
                <w:bCs/>
              </w:rPr>
              <w:t>PROBE:</w:t>
            </w:r>
            <w:r w:rsidRPr="00FC09C4">
              <w:t xml:space="preserve"> family, friends, community </w:t>
            </w:r>
            <w:proofErr w:type="spellStart"/>
            <w:r w:rsidRPr="00FC09C4">
              <w:t>organisation</w:t>
            </w:r>
            <w:proofErr w:type="spellEnd"/>
            <w:r w:rsidRPr="00FC09C4">
              <w:t>, online assistance, Centrelink?)</w:t>
            </w:r>
          </w:p>
          <w:p w14:paraId="4CC0C179" w14:textId="77777777" w:rsidR="00FC09C4" w:rsidRPr="00FC09C4" w:rsidRDefault="00FC09C4" w:rsidP="00FC09C4">
            <w:pPr>
              <w:pStyle w:val="ListParagraph"/>
              <w:numPr>
                <w:ilvl w:val="0"/>
                <w:numId w:val="10"/>
              </w:numPr>
            </w:pPr>
            <w:r w:rsidRPr="00FC09C4">
              <w:t>Did you have an interview?</w:t>
            </w:r>
          </w:p>
          <w:p w14:paraId="19CB1A13" w14:textId="77777777" w:rsidR="00FC09C4" w:rsidRPr="00FC09C4" w:rsidRDefault="00FC09C4" w:rsidP="00FC09C4">
            <w:pPr>
              <w:pStyle w:val="ListParagraph"/>
              <w:numPr>
                <w:ilvl w:val="0"/>
                <w:numId w:val="10"/>
              </w:numPr>
            </w:pPr>
            <w:r w:rsidRPr="00FC09C4">
              <w:t>Were you successful in getting the job?</w:t>
            </w:r>
          </w:p>
          <w:p w14:paraId="1FB3F996" w14:textId="77777777" w:rsidR="00FC09C4" w:rsidRPr="00FC09C4" w:rsidRDefault="00FC09C4" w:rsidP="00FC09C4">
            <w:pPr>
              <w:pStyle w:val="ListParagraph"/>
              <w:numPr>
                <w:ilvl w:val="0"/>
                <w:numId w:val="13"/>
              </w:numPr>
              <w:ind w:left="1030"/>
            </w:pPr>
            <w:r w:rsidRPr="00FC09C4">
              <w:rPr>
                <w:b/>
                <w:bCs/>
              </w:rPr>
              <w:t>IF YES:</w:t>
            </w:r>
            <w:r w:rsidRPr="00FC09C4">
              <w:t xml:space="preserve"> Why do you think you got it?</w:t>
            </w:r>
          </w:p>
        </w:tc>
      </w:tr>
    </w:tbl>
    <w:p w14:paraId="3A6564C6" w14:textId="77777777" w:rsidR="001B4625" w:rsidRDefault="001B4625" w:rsidP="001B4625">
      <w:pPr>
        <w:rPr>
          <w:lang w:eastAsia="en-AU"/>
        </w:rPr>
      </w:pPr>
    </w:p>
    <w:p w14:paraId="764BEE84" w14:textId="0FF80F08" w:rsidR="00FC09C4" w:rsidRPr="00FC09C4" w:rsidRDefault="004727E9" w:rsidP="00FC09C4">
      <w:pPr>
        <w:pStyle w:val="Heading3"/>
      </w:pPr>
      <w:r>
        <w:rPr>
          <w:lang w:eastAsia="en-AU"/>
        </w:rPr>
        <w:t>Example t</w:t>
      </w:r>
      <w:r w:rsidRPr="00FC09C4">
        <w:rPr>
          <w:lang w:eastAsia="en-AU"/>
        </w:rPr>
        <w:t xml:space="preserve">heme </w:t>
      </w:r>
      <w:r w:rsidR="00FC09C4" w:rsidRPr="00FC09C4">
        <w:t>3: Employment obstacles (pain points)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8221"/>
      </w:tblGrid>
      <w:tr w:rsidR="00FC09C4" w:rsidRPr="00FC09C4" w14:paraId="324D85B4" w14:textId="77777777" w:rsidTr="00FC09C4">
        <w:tc>
          <w:tcPr>
            <w:tcW w:w="2122" w:type="dxa"/>
          </w:tcPr>
          <w:p w14:paraId="5A0A2B46" w14:textId="77777777" w:rsidR="00FC09C4" w:rsidRPr="00FC09C4" w:rsidRDefault="00FC09C4" w:rsidP="00FC09C4">
            <w:r w:rsidRPr="00FC09C4">
              <w:t>Core Question</w:t>
            </w:r>
          </w:p>
        </w:tc>
        <w:tc>
          <w:tcPr>
            <w:tcW w:w="8221" w:type="dxa"/>
          </w:tcPr>
          <w:p w14:paraId="532AF6DE" w14:textId="499F1112" w:rsidR="00FC09C4" w:rsidRPr="00FC09C4" w:rsidRDefault="00FC09C4" w:rsidP="00FC09C4">
            <w:r w:rsidRPr="00FC09C4">
              <w:t>What are the biggest obstacles you face in your job hunting?</w:t>
            </w:r>
          </w:p>
        </w:tc>
      </w:tr>
      <w:tr w:rsidR="00FC09C4" w:rsidRPr="00FC09C4" w14:paraId="76731373" w14:textId="77777777" w:rsidTr="00FC09C4">
        <w:tc>
          <w:tcPr>
            <w:tcW w:w="2122" w:type="dxa"/>
          </w:tcPr>
          <w:p w14:paraId="630F292C" w14:textId="77777777" w:rsidR="00FC09C4" w:rsidRPr="00FC09C4" w:rsidRDefault="00FC09C4" w:rsidP="00FC09C4">
            <w:r w:rsidRPr="00FC09C4">
              <w:t>Probing Questions</w:t>
            </w:r>
          </w:p>
        </w:tc>
        <w:tc>
          <w:tcPr>
            <w:tcW w:w="8221" w:type="dxa"/>
          </w:tcPr>
          <w:p w14:paraId="67A3DAFB" w14:textId="77777777" w:rsidR="00FC09C4" w:rsidRPr="00FC09C4" w:rsidRDefault="00FC09C4" w:rsidP="004727E9">
            <w:pPr>
              <w:pStyle w:val="ListParagraph"/>
              <w:numPr>
                <w:ilvl w:val="0"/>
                <w:numId w:val="15"/>
              </w:numPr>
            </w:pPr>
            <w:r w:rsidRPr="00FC09C4">
              <w:t xml:space="preserve">What are some challenges you have faced in the past? </w:t>
            </w:r>
          </w:p>
          <w:p w14:paraId="1414B623" w14:textId="77777777" w:rsidR="00FC09C4" w:rsidRPr="00FC09C4" w:rsidRDefault="00FC09C4" w:rsidP="004727E9">
            <w:pPr>
              <w:pStyle w:val="ListParagraph"/>
              <w:numPr>
                <w:ilvl w:val="0"/>
                <w:numId w:val="15"/>
              </w:numPr>
            </w:pPr>
            <w:r w:rsidRPr="00FC09C4">
              <w:t xml:space="preserve">What makes things </w:t>
            </w:r>
            <w:proofErr w:type="gramStart"/>
            <w:r w:rsidRPr="00FC09C4">
              <w:t>really hard</w:t>
            </w:r>
            <w:proofErr w:type="gramEnd"/>
            <w:r w:rsidRPr="00FC09C4">
              <w:t>?</w:t>
            </w:r>
          </w:p>
          <w:p w14:paraId="799C2637" w14:textId="77777777" w:rsidR="00FC09C4" w:rsidRPr="00FC09C4" w:rsidRDefault="00FC09C4" w:rsidP="004727E9">
            <w:pPr>
              <w:pStyle w:val="ListParagraph"/>
              <w:numPr>
                <w:ilvl w:val="0"/>
                <w:numId w:val="16"/>
              </w:numPr>
              <w:ind w:left="1030"/>
            </w:pPr>
            <w:r w:rsidRPr="004727E9">
              <w:rPr>
                <w:b/>
                <w:bCs/>
              </w:rPr>
              <w:t>PROBE:</w:t>
            </w:r>
            <w:r w:rsidRPr="00FC09C4">
              <w:t xml:space="preserve"> Transport, health, confidence, availability of jobs</w:t>
            </w:r>
          </w:p>
        </w:tc>
      </w:tr>
    </w:tbl>
    <w:p w14:paraId="77CD09A6" w14:textId="77777777" w:rsidR="001B4625" w:rsidRDefault="001B4625" w:rsidP="001B4625">
      <w:pPr>
        <w:rPr>
          <w:lang w:eastAsia="en-AU"/>
        </w:rPr>
      </w:pPr>
    </w:p>
    <w:p w14:paraId="10E6F040" w14:textId="66B98FC3" w:rsidR="00FC09C4" w:rsidRPr="00FC09C4" w:rsidRDefault="004727E9" w:rsidP="00FC09C4">
      <w:pPr>
        <w:pStyle w:val="Heading3"/>
      </w:pPr>
      <w:r>
        <w:rPr>
          <w:lang w:eastAsia="en-AU"/>
        </w:rPr>
        <w:t>Example t</w:t>
      </w:r>
      <w:r w:rsidRPr="00FC09C4">
        <w:rPr>
          <w:lang w:eastAsia="en-AU"/>
        </w:rPr>
        <w:t xml:space="preserve">heme </w:t>
      </w:r>
      <w:r w:rsidR="00FC09C4" w:rsidRPr="00FC09C4">
        <w:t>4: Overall job seeking improvements</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8221"/>
      </w:tblGrid>
      <w:tr w:rsidR="00FC09C4" w:rsidRPr="00FC09C4" w14:paraId="2BCE6AA5" w14:textId="77777777" w:rsidTr="004727E9">
        <w:tc>
          <w:tcPr>
            <w:tcW w:w="2122" w:type="dxa"/>
          </w:tcPr>
          <w:p w14:paraId="069B7410" w14:textId="77777777" w:rsidR="00FC09C4" w:rsidRPr="00FC09C4" w:rsidRDefault="00FC09C4" w:rsidP="00FC09C4">
            <w:r w:rsidRPr="00FC09C4">
              <w:t>Core Question</w:t>
            </w:r>
          </w:p>
        </w:tc>
        <w:tc>
          <w:tcPr>
            <w:tcW w:w="8221" w:type="dxa"/>
          </w:tcPr>
          <w:p w14:paraId="14C02EC1" w14:textId="18C0132B" w:rsidR="00FC09C4" w:rsidRPr="00FC09C4" w:rsidRDefault="00FC09C4" w:rsidP="004727E9">
            <w:r w:rsidRPr="00FC09C4">
              <w:t>What could make your job seeking experience easier?</w:t>
            </w:r>
          </w:p>
        </w:tc>
      </w:tr>
      <w:tr w:rsidR="00FC09C4" w:rsidRPr="00FC09C4" w14:paraId="7CFB9B55" w14:textId="77777777" w:rsidTr="004727E9">
        <w:tc>
          <w:tcPr>
            <w:tcW w:w="2122" w:type="dxa"/>
          </w:tcPr>
          <w:p w14:paraId="28DE0F30" w14:textId="77777777" w:rsidR="00FC09C4" w:rsidRPr="00FC09C4" w:rsidRDefault="00FC09C4" w:rsidP="00FC09C4">
            <w:r w:rsidRPr="00FC09C4">
              <w:t>Probing Questions</w:t>
            </w:r>
          </w:p>
        </w:tc>
        <w:tc>
          <w:tcPr>
            <w:tcW w:w="8221" w:type="dxa"/>
          </w:tcPr>
          <w:p w14:paraId="224BE887" w14:textId="77777777" w:rsidR="00FC09C4" w:rsidRPr="00FC09C4" w:rsidRDefault="00FC09C4" w:rsidP="004727E9">
            <w:pPr>
              <w:pStyle w:val="ListParagraph"/>
              <w:numPr>
                <w:ilvl w:val="0"/>
                <w:numId w:val="14"/>
              </w:numPr>
            </w:pPr>
            <w:r w:rsidRPr="00FC09C4">
              <w:t>What would make it easier for you to gain employment?</w:t>
            </w:r>
          </w:p>
          <w:p w14:paraId="552456A9" w14:textId="77777777" w:rsidR="00FC09C4" w:rsidRPr="00FC09C4" w:rsidRDefault="00FC09C4" w:rsidP="004727E9">
            <w:pPr>
              <w:pStyle w:val="ListParagraph"/>
              <w:numPr>
                <w:ilvl w:val="0"/>
                <w:numId w:val="14"/>
              </w:numPr>
            </w:pPr>
            <w:r w:rsidRPr="00FC09C4">
              <w:t>What could be done to overcome some of the obstacles you identified earlier?</w:t>
            </w:r>
          </w:p>
          <w:p w14:paraId="6E1D8681" w14:textId="77777777" w:rsidR="00FC09C4" w:rsidRPr="00FC09C4" w:rsidRDefault="00FC09C4" w:rsidP="004727E9">
            <w:pPr>
              <w:pStyle w:val="ListParagraph"/>
              <w:numPr>
                <w:ilvl w:val="0"/>
                <w:numId w:val="14"/>
              </w:numPr>
            </w:pPr>
            <w:r w:rsidRPr="00FC09C4">
              <w:t>What assistance do you need to help with gaining employment?</w:t>
            </w:r>
          </w:p>
          <w:p w14:paraId="7DBDFF64" w14:textId="77777777" w:rsidR="00FC09C4" w:rsidRPr="00FC09C4" w:rsidRDefault="00FC09C4" w:rsidP="004727E9">
            <w:pPr>
              <w:pStyle w:val="ListParagraph"/>
              <w:numPr>
                <w:ilvl w:val="0"/>
                <w:numId w:val="17"/>
              </w:numPr>
              <w:ind w:left="1171"/>
            </w:pPr>
            <w:r w:rsidRPr="004727E9">
              <w:rPr>
                <w:b/>
                <w:bCs/>
              </w:rPr>
              <w:t>PROBE:</w:t>
            </w:r>
            <w:r w:rsidRPr="00FC09C4">
              <w:t xml:space="preserve"> Training, skills, where to get experience, volunteering etc.</w:t>
            </w:r>
          </w:p>
        </w:tc>
      </w:tr>
    </w:tbl>
    <w:p w14:paraId="5864BDF7" w14:textId="77777777" w:rsidR="001B4625" w:rsidRDefault="001B4625" w:rsidP="00FC09C4">
      <w:pPr>
        <w:pStyle w:val="Heading3"/>
      </w:pPr>
    </w:p>
    <w:p w14:paraId="2E4D4E17" w14:textId="77777777" w:rsidR="001B4625" w:rsidRDefault="001B4625">
      <w:pPr>
        <w:spacing w:line="240" w:lineRule="auto"/>
        <w:rPr>
          <w:bCs/>
          <w:sz w:val="28"/>
          <w:szCs w:val="28"/>
        </w:rPr>
      </w:pPr>
      <w:r>
        <w:br w:type="page"/>
      </w:r>
    </w:p>
    <w:p w14:paraId="4B3FECB9" w14:textId="2BD8915C" w:rsidR="00FC09C4" w:rsidRPr="00FC09C4" w:rsidRDefault="00FC09C4" w:rsidP="00FC09C4">
      <w:pPr>
        <w:pStyle w:val="Heading3"/>
      </w:pPr>
      <w:r w:rsidRPr="00FC09C4">
        <w:lastRenderedPageBreak/>
        <w:t>Summary: In summary</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8221"/>
      </w:tblGrid>
      <w:tr w:rsidR="00FC09C4" w:rsidRPr="00FC09C4" w14:paraId="05750ACD" w14:textId="77777777" w:rsidTr="004727E9">
        <w:tc>
          <w:tcPr>
            <w:tcW w:w="2122" w:type="dxa"/>
          </w:tcPr>
          <w:p w14:paraId="6E6957A9" w14:textId="77777777" w:rsidR="00FC09C4" w:rsidRPr="00FC09C4" w:rsidRDefault="00FC09C4" w:rsidP="004727E9">
            <w:r w:rsidRPr="00FC09C4">
              <w:t>Core Question</w:t>
            </w:r>
          </w:p>
        </w:tc>
        <w:tc>
          <w:tcPr>
            <w:tcW w:w="8221" w:type="dxa"/>
          </w:tcPr>
          <w:p w14:paraId="5A54E228" w14:textId="2B8BCF62" w:rsidR="00FC09C4" w:rsidRPr="00FC09C4" w:rsidRDefault="00FC09C4" w:rsidP="004727E9">
            <w:r w:rsidRPr="00FC09C4">
              <w:t xml:space="preserve">What would be the most important thing to consider </w:t>
            </w:r>
            <w:proofErr w:type="gramStart"/>
            <w:r w:rsidRPr="00FC09C4">
              <w:t>to improve</w:t>
            </w:r>
            <w:proofErr w:type="gramEnd"/>
            <w:r w:rsidRPr="00FC09C4">
              <w:t xml:space="preserve"> job seeking </w:t>
            </w:r>
            <w:proofErr w:type="gramStart"/>
            <w:r w:rsidRPr="00FC09C4">
              <w:t>experiences</w:t>
            </w:r>
            <w:proofErr w:type="gramEnd"/>
            <w:r w:rsidRPr="00FC09C4">
              <w:t xml:space="preserve"> for Queenslanders?</w:t>
            </w:r>
          </w:p>
        </w:tc>
      </w:tr>
      <w:tr w:rsidR="00FC09C4" w:rsidRPr="00FC09C4" w14:paraId="48AFB858" w14:textId="77777777" w:rsidTr="004727E9">
        <w:tc>
          <w:tcPr>
            <w:tcW w:w="2122" w:type="dxa"/>
          </w:tcPr>
          <w:p w14:paraId="762C0E05" w14:textId="77777777" w:rsidR="00FC09C4" w:rsidRPr="00FC09C4" w:rsidRDefault="00FC09C4" w:rsidP="004727E9">
            <w:r w:rsidRPr="00FC09C4">
              <w:t>Probing Questions</w:t>
            </w:r>
          </w:p>
        </w:tc>
        <w:tc>
          <w:tcPr>
            <w:tcW w:w="8221" w:type="dxa"/>
          </w:tcPr>
          <w:p w14:paraId="3A4B51A2" w14:textId="77777777" w:rsidR="00FC09C4" w:rsidRPr="00FC09C4" w:rsidRDefault="00FC09C4" w:rsidP="004727E9">
            <w:pPr>
              <w:pStyle w:val="ListParagraph"/>
              <w:numPr>
                <w:ilvl w:val="0"/>
                <w:numId w:val="18"/>
              </w:numPr>
            </w:pPr>
            <w:r w:rsidRPr="00FC09C4">
              <w:t>What would make a real difference to you?</w:t>
            </w:r>
          </w:p>
          <w:p w14:paraId="7687896B" w14:textId="77777777" w:rsidR="00FC09C4" w:rsidRPr="00FC09C4" w:rsidRDefault="00FC09C4" w:rsidP="004727E9">
            <w:pPr>
              <w:pStyle w:val="ListParagraph"/>
              <w:numPr>
                <w:ilvl w:val="0"/>
                <w:numId w:val="18"/>
              </w:numPr>
            </w:pPr>
            <w:r w:rsidRPr="00FC09C4">
              <w:t>Is there anything else you would like to add that I may not have asked about?</w:t>
            </w:r>
          </w:p>
        </w:tc>
      </w:tr>
    </w:tbl>
    <w:p w14:paraId="183FE628" w14:textId="77777777" w:rsidR="00FC09C4" w:rsidRPr="00FC09C4" w:rsidRDefault="00FC09C4" w:rsidP="00FC09C4"/>
    <w:p w14:paraId="666D4C5E" w14:textId="5C91DAFA" w:rsidR="00FC09C4" w:rsidRPr="00FC09C4" w:rsidRDefault="00FC09C4" w:rsidP="00FC09C4">
      <w:pPr>
        <w:pStyle w:val="Heading3"/>
        <w:rPr>
          <w:sz w:val="32"/>
          <w:szCs w:val="32"/>
        </w:rPr>
      </w:pPr>
      <w:r w:rsidRPr="00FC09C4">
        <w:t xml:space="preserve">Close </w:t>
      </w:r>
      <w:r w:rsidR="004727E9">
        <w:t>s</w:t>
      </w:r>
      <w:r w:rsidRPr="00FC09C4">
        <w:t>ession</w:t>
      </w:r>
    </w:p>
    <w:p w14:paraId="0A17A910" w14:textId="77777777" w:rsidR="00FC09C4" w:rsidRPr="00FC09C4" w:rsidRDefault="00FC09C4" w:rsidP="004727E9">
      <w:pPr>
        <w:pStyle w:val="ListParagraph"/>
        <w:numPr>
          <w:ilvl w:val="0"/>
          <w:numId w:val="19"/>
        </w:numPr>
      </w:pPr>
      <w:r w:rsidRPr="00FC09C4">
        <w:t>That’s all the questions we have for you today, thank you very much for agreeing to participate.</w:t>
      </w:r>
    </w:p>
    <w:p w14:paraId="48BD8867" w14:textId="77777777" w:rsidR="00FC09C4" w:rsidRPr="00FC09C4" w:rsidRDefault="00FC09C4" w:rsidP="004727E9"/>
    <w:p w14:paraId="2A26BD19" w14:textId="61559A42" w:rsidR="00FC09C4" w:rsidRPr="00FC09C4" w:rsidRDefault="00FC09C4" w:rsidP="004727E9">
      <w:r w:rsidRPr="00FC09C4">
        <w:t xml:space="preserve">Ensure the participant has signed the sign-in sheet and inform them that the recruiter will be in touch </w:t>
      </w:r>
      <w:proofErr w:type="gramStart"/>
      <w:r w:rsidRPr="00FC09C4">
        <w:t>regarding</w:t>
      </w:r>
      <w:proofErr w:type="gramEnd"/>
      <w:r w:rsidRPr="00FC09C4">
        <w:t xml:space="preserve"> their incentive payment (if incentive is being provided).</w:t>
      </w:r>
    </w:p>
    <w:p w14:paraId="2B312E37" w14:textId="77777777" w:rsidR="00FC09C4" w:rsidRPr="00FC09C4" w:rsidRDefault="00FC09C4" w:rsidP="00FC09C4"/>
    <w:p w14:paraId="1CEE3887" w14:textId="77777777" w:rsidR="00B55032" w:rsidRPr="00FC09C4" w:rsidRDefault="00B55032" w:rsidP="00FC09C4"/>
    <w:sectPr w:rsidR="00B55032" w:rsidRPr="00FC09C4" w:rsidSect="006E1C19">
      <w:headerReference w:type="default" r:id="rId11"/>
      <w:footerReference w:type="default" r:id="rId12"/>
      <w:headerReference w:type="first" r:id="rId13"/>
      <w:pgSz w:w="11906" w:h="16838" w:code="9"/>
      <w:pgMar w:top="1134" w:right="707" w:bottom="1560" w:left="709"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BEFE9" w14:textId="77777777" w:rsidR="00FC09C4" w:rsidRDefault="00FC09C4" w:rsidP="00FC09C4">
      <w:r>
        <w:separator/>
      </w:r>
    </w:p>
  </w:endnote>
  <w:endnote w:type="continuationSeparator" w:id="0">
    <w:p w14:paraId="60E77DAB" w14:textId="77777777" w:rsidR="00FC09C4" w:rsidRDefault="00FC09C4" w:rsidP="00FC0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oto Serif">
    <w:panose1 w:val="02020502060505020204"/>
    <w:charset w:val="00"/>
    <w:family w:val="roman"/>
    <w:pitch w:val="variable"/>
    <w:sig w:usb0="E00002FF" w:usb1="500078FF" w:usb2="08000029" w:usb3="00000000" w:csb0="0000019F" w:csb1="00000000"/>
  </w:font>
  <w:font w:name="Noto Sans">
    <w:panose1 w:val="020B0502040504020204"/>
    <w:charset w:val="00"/>
    <w:family w:val="swiss"/>
    <w:pitch w:val="variable"/>
    <w:sig w:usb0="E00082FF" w:usb1="400078FF" w:usb2="08000029" w:usb3="00000000" w:csb0="0000019F" w:csb1="00000000"/>
  </w:font>
  <w:font w:name="MetaPro-Norm">
    <w:altName w:val="Calibri"/>
    <w:charset w:val="00"/>
    <w:family w:val="swiss"/>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9CC7" w14:textId="57893C95" w:rsidR="00664A9F" w:rsidRDefault="00FC09C4" w:rsidP="00FC09C4">
    <w:pPr>
      <w:pStyle w:val="Footer"/>
    </w:pPr>
    <w:r>
      <w:rPr>
        <w:noProof/>
      </w:rPr>
      <w:drawing>
        <wp:anchor distT="0" distB="0" distL="114300" distR="114300" simplePos="0" relativeHeight="251660288" behindDoc="1" locked="0" layoutInCell="1" allowOverlap="1" wp14:anchorId="338AC1A9" wp14:editId="2BC6A67A">
          <wp:simplePos x="0" y="0"/>
          <wp:positionH relativeFrom="column">
            <wp:posOffset>3800009</wp:posOffset>
          </wp:positionH>
          <wp:positionV relativeFrom="paragraph">
            <wp:posOffset>-32490</wp:posOffset>
          </wp:positionV>
          <wp:extent cx="3096895" cy="520065"/>
          <wp:effectExtent l="0" t="0" r="8255" b="0"/>
          <wp:wrapNone/>
          <wp:docPr id="194337868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3378686" name="Picture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r w:rsidR="00B9593D">
      <w:rPr>
        <w:noProof/>
      </w:rPr>
      <mc:AlternateContent>
        <mc:Choice Requires="wps">
          <w:drawing>
            <wp:anchor distT="0" distB="0" distL="114300" distR="114300" simplePos="0" relativeHeight="251659264" behindDoc="1" locked="1" layoutInCell="1" allowOverlap="1" wp14:anchorId="794117C5" wp14:editId="67FC2EF1">
              <wp:simplePos x="0" y="0"/>
              <wp:positionH relativeFrom="page">
                <wp:posOffset>0</wp:posOffset>
              </wp:positionH>
              <wp:positionV relativeFrom="page">
                <wp:posOffset>9836150</wp:posOffset>
              </wp:positionV>
              <wp:extent cx="7578000" cy="867600"/>
              <wp:effectExtent l="0" t="0" r="4445" b="8890"/>
              <wp:wrapNone/>
              <wp:docPr id="861221145"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E307B1" id="Rectangle 2" o:spid="_x0000_s1026" style="position:absolute;margin-left:0;margin-top:774.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" fillcolor="#005eb8 [3213]" stroked="f" strokeweight="1pt">
              <v:fill color2="#002346" rotate="t" focusposition=".5,.5" focussize="" focus="100%" type="gradientRadial"/>
              <w10:wrap anchorx="page" anchory="page"/>
              <w10:anchorlock/>
            </v:rect>
          </w:pict>
        </mc:Fallback>
      </mc:AlternateContent>
    </w:r>
  </w:p>
  <w:p w14:paraId="334A470D" w14:textId="77777777" w:rsidR="00664A9F" w:rsidRDefault="00664A9F" w:rsidP="00FC09C4">
    <w:pPr>
      <w:pStyle w:val="Footer"/>
    </w:pPr>
  </w:p>
  <w:p w14:paraId="43947F83" w14:textId="77777777" w:rsidR="000E1223" w:rsidRDefault="000E1223" w:rsidP="00FC0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1680A" w14:textId="77777777" w:rsidR="00FC09C4" w:rsidRDefault="00FC09C4" w:rsidP="00FC09C4">
      <w:r>
        <w:separator/>
      </w:r>
    </w:p>
  </w:footnote>
  <w:footnote w:type="continuationSeparator" w:id="0">
    <w:p w14:paraId="7A82ED86" w14:textId="77777777" w:rsidR="00FC09C4" w:rsidRDefault="00FC09C4" w:rsidP="00FC09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830B9" w14:textId="77777777" w:rsidR="00273E87" w:rsidRDefault="00273E87" w:rsidP="00FC09C4">
    <w:pPr>
      <w:pStyle w:val="Header"/>
    </w:pPr>
  </w:p>
  <w:p w14:paraId="1C822178" w14:textId="77777777" w:rsidR="00555C3B" w:rsidRPr="00555C3B" w:rsidRDefault="00555C3B" w:rsidP="00FC09C4">
    <w:pPr>
      <w:pStyle w:val="Header"/>
    </w:pPr>
    <w:r w:rsidRPr="000E1223">
      <w:rPr>
        <w:noProof/>
      </w:rPr>
      <mc:AlternateContent>
        <mc:Choice Requires="wps">
          <w:drawing>
            <wp:anchor distT="0" distB="0" distL="114300" distR="114300" simplePos="0" relativeHeight="251657216" behindDoc="0" locked="0" layoutInCell="1" allowOverlap="1" wp14:anchorId="58E02059" wp14:editId="2945E3CE">
              <wp:simplePos x="0" y="0"/>
              <wp:positionH relativeFrom="column">
                <wp:posOffset>-584371</wp:posOffset>
              </wp:positionH>
              <wp:positionV relativeFrom="paragraph">
                <wp:posOffset>267970</wp:posOffset>
              </wp:positionV>
              <wp:extent cx="15113000" cy="0"/>
              <wp:effectExtent l="0" t="0" r="0" b="0"/>
              <wp:wrapNone/>
              <wp:docPr id="764584714" name="Straight Connector 1"/>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5F6AE8"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Pr="000E1223">
      <w:t>Queensland Government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A1609" w14:textId="77777777" w:rsidR="0014521E" w:rsidRDefault="00273E87" w:rsidP="00FC09C4">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05C98"/>
    <w:multiLevelType w:val="hybridMultilevel"/>
    <w:tmpl w:val="E0FCBF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3E456D"/>
    <w:multiLevelType w:val="hybridMultilevel"/>
    <w:tmpl w:val="394EE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0046D6"/>
    <w:multiLevelType w:val="hybridMultilevel"/>
    <w:tmpl w:val="8ED8738A"/>
    <w:lvl w:ilvl="0" w:tplc="2C1A4ED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CDB5BE8"/>
    <w:multiLevelType w:val="hybridMultilevel"/>
    <w:tmpl w:val="3244A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723AEF"/>
    <w:multiLevelType w:val="hybridMultilevel"/>
    <w:tmpl w:val="BAFCEB56"/>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D6A158F"/>
    <w:multiLevelType w:val="hybridMultilevel"/>
    <w:tmpl w:val="18A6F10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F13367"/>
    <w:multiLevelType w:val="hybridMultilevel"/>
    <w:tmpl w:val="7492A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6041346"/>
    <w:multiLevelType w:val="hybridMultilevel"/>
    <w:tmpl w:val="F168BED2"/>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0BB3AE0"/>
    <w:multiLevelType w:val="hybridMultilevel"/>
    <w:tmpl w:val="D34EFC3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D45D26"/>
    <w:multiLevelType w:val="hybridMultilevel"/>
    <w:tmpl w:val="68B0A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BE5FE0"/>
    <w:multiLevelType w:val="hybridMultilevel"/>
    <w:tmpl w:val="5DF848C4"/>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35D7BC6"/>
    <w:multiLevelType w:val="hybridMultilevel"/>
    <w:tmpl w:val="4C18C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C736AE"/>
    <w:multiLevelType w:val="multilevel"/>
    <w:tmpl w:val="8ED8738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4DBD216E"/>
    <w:multiLevelType w:val="hybridMultilevel"/>
    <w:tmpl w:val="5E148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EA5294"/>
    <w:multiLevelType w:val="hybridMultilevel"/>
    <w:tmpl w:val="F634C142"/>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1B81134"/>
    <w:multiLevelType w:val="hybridMultilevel"/>
    <w:tmpl w:val="5C7EC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6104570"/>
    <w:multiLevelType w:val="hybridMultilevel"/>
    <w:tmpl w:val="280CC2F2"/>
    <w:lvl w:ilvl="0" w:tplc="0C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5D94E05"/>
    <w:multiLevelType w:val="hybridMultilevel"/>
    <w:tmpl w:val="C26A0A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7A415AC4"/>
    <w:multiLevelType w:val="hybridMultilevel"/>
    <w:tmpl w:val="03623928"/>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71102511">
    <w:abstractNumId w:val="2"/>
  </w:num>
  <w:num w:numId="2" w16cid:durableId="800348836">
    <w:abstractNumId w:val="13"/>
  </w:num>
  <w:num w:numId="3" w16cid:durableId="424690506">
    <w:abstractNumId w:val="9"/>
  </w:num>
  <w:num w:numId="4" w16cid:durableId="1352219071">
    <w:abstractNumId w:val="0"/>
  </w:num>
  <w:num w:numId="5" w16cid:durableId="688750406">
    <w:abstractNumId w:val="18"/>
  </w:num>
  <w:num w:numId="6" w16cid:durableId="533425669">
    <w:abstractNumId w:val="1"/>
  </w:num>
  <w:num w:numId="7" w16cid:durableId="1436705815">
    <w:abstractNumId w:val="5"/>
  </w:num>
  <w:num w:numId="8" w16cid:durableId="1322544953">
    <w:abstractNumId w:val="10"/>
  </w:num>
  <w:num w:numId="9" w16cid:durableId="322439094">
    <w:abstractNumId w:val="3"/>
  </w:num>
  <w:num w:numId="10" w16cid:durableId="495388275">
    <w:abstractNumId w:val="6"/>
  </w:num>
  <w:num w:numId="11" w16cid:durableId="1488858325">
    <w:abstractNumId w:val="11"/>
  </w:num>
  <w:num w:numId="12" w16cid:durableId="871503969">
    <w:abstractNumId w:val="15"/>
  </w:num>
  <w:num w:numId="13" w16cid:durableId="99105268">
    <w:abstractNumId w:val="7"/>
  </w:num>
  <w:num w:numId="14" w16cid:durableId="1701975934">
    <w:abstractNumId w:val="8"/>
  </w:num>
  <w:num w:numId="15" w16cid:durableId="1435132409">
    <w:abstractNumId w:val="16"/>
  </w:num>
  <w:num w:numId="16" w16cid:durableId="713240948">
    <w:abstractNumId w:val="4"/>
  </w:num>
  <w:num w:numId="17" w16cid:durableId="664821643">
    <w:abstractNumId w:val="17"/>
  </w:num>
  <w:num w:numId="18" w16cid:durableId="1778868313">
    <w:abstractNumId w:val="19"/>
  </w:num>
  <w:num w:numId="19" w16cid:durableId="758868023">
    <w:abstractNumId w:val="14"/>
  </w:num>
  <w:num w:numId="20" w16cid:durableId="4751487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9C4"/>
    <w:rsid w:val="00003124"/>
    <w:rsid w:val="00007985"/>
    <w:rsid w:val="0002155B"/>
    <w:rsid w:val="000425F7"/>
    <w:rsid w:val="000436FC"/>
    <w:rsid w:val="0005471A"/>
    <w:rsid w:val="00066E58"/>
    <w:rsid w:val="000B61AC"/>
    <w:rsid w:val="000E1223"/>
    <w:rsid w:val="000E4088"/>
    <w:rsid w:val="000F4E58"/>
    <w:rsid w:val="000F7FDE"/>
    <w:rsid w:val="001000FC"/>
    <w:rsid w:val="00101904"/>
    <w:rsid w:val="0011122C"/>
    <w:rsid w:val="001206C4"/>
    <w:rsid w:val="001222EA"/>
    <w:rsid w:val="00134EFF"/>
    <w:rsid w:val="0014521E"/>
    <w:rsid w:val="00190C24"/>
    <w:rsid w:val="001B4625"/>
    <w:rsid w:val="001C11D2"/>
    <w:rsid w:val="001C43F0"/>
    <w:rsid w:val="001F2B12"/>
    <w:rsid w:val="001F3A36"/>
    <w:rsid w:val="00227C27"/>
    <w:rsid w:val="002371F7"/>
    <w:rsid w:val="0024520B"/>
    <w:rsid w:val="002706E8"/>
    <w:rsid w:val="00273E87"/>
    <w:rsid w:val="002B15E5"/>
    <w:rsid w:val="002B5219"/>
    <w:rsid w:val="002B7607"/>
    <w:rsid w:val="002C47FC"/>
    <w:rsid w:val="002E3E34"/>
    <w:rsid w:val="002F78A2"/>
    <w:rsid w:val="00320670"/>
    <w:rsid w:val="00337EAA"/>
    <w:rsid w:val="00355E78"/>
    <w:rsid w:val="0038096F"/>
    <w:rsid w:val="00385A56"/>
    <w:rsid w:val="00396D5E"/>
    <w:rsid w:val="003975D2"/>
    <w:rsid w:val="003C33FE"/>
    <w:rsid w:val="003D33F7"/>
    <w:rsid w:val="003D540F"/>
    <w:rsid w:val="003E5C52"/>
    <w:rsid w:val="003F643A"/>
    <w:rsid w:val="00402CFC"/>
    <w:rsid w:val="00403EF1"/>
    <w:rsid w:val="00404BCA"/>
    <w:rsid w:val="00416A49"/>
    <w:rsid w:val="00442FE1"/>
    <w:rsid w:val="004468D2"/>
    <w:rsid w:val="004562DA"/>
    <w:rsid w:val="004727E9"/>
    <w:rsid w:val="00476A07"/>
    <w:rsid w:val="004A5E19"/>
    <w:rsid w:val="004E5A25"/>
    <w:rsid w:val="004E62A1"/>
    <w:rsid w:val="00540992"/>
    <w:rsid w:val="00543A32"/>
    <w:rsid w:val="00555585"/>
    <w:rsid w:val="0055582F"/>
    <w:rsid w:val="00555C3B"/>
    <w:rsid w:val="005A28EB"/>
    <w:rsid w:val="005B0EC5"/>
    <w:rsid w:val="005B79A8"/>
    <w:rsid w:val="005C68D9"/>
    <w:rsid w:val="005F4331"/>
    <w:rsid w:val="0062040F"/>
    <w:rsid w:val="006239A5"/>
    <w:rsid w:val="00636B71"/>
    <w:rsid w:val="006420CC"/>
    <w:rsid w:val="00646AE8"/>
    <w:rsid w:val="00664A9F"/>
    <w:rsid w:val="00672747"/>
    <w:rsid w:val="0068756E"/>
    <w:rsid w:val="006C3D8E"/>
    <w:rsid w:val="006D0BCD"/>
    <w:rsid w:val="006E1C19"/>
    <w:rsid w:val="006F0011"/>
    <w:rsid w:val="007274E7"/>
    <w:rsid w:val="007B4E7E"/>
    <w:rsid w:val="007D023E"/>
    <w:rsid w:val="007D0BEA"/>
    <w:rsid w:val="007D3462"/>
    <w:rsid w:val="0080579A"/>
    <w:rsid w:val="008171D4"/>
    <w:rsid w:val="0083235D"/>
    <w:rsid w:val="00834179"/>
    <w:rsid w:val="0084602D"/>
    <w:rsid w:val="00852BD5"/>
    <w:rsid w:val="00864110"/>
    <w:rsid w:val="008641E2"/>
    <w:rsid w:val="0088002B"/>
    <w:rsid w:val="00882017"/>
    <w:rsid w:val="00887A49"/>
    <w:rsid w:val="008A4FA7"/>
    <w:rsid w:val="008A7AFC"/>
    <w:rsid w:val="00907963"/>
    <w:rsid w:val="009222D8"/>
    <w:rsid w:val="00931647"/>
    <w:rsid w:val="00936613"/>
    <w:rsid w:val="00956995"/>
    <w:rsid w:val="0096078C"/>
    <w:rsid w:val="0096595E"/>
    <w:rsid w:val="009659AB"/>
    <w:rsid w:val="009A5056"/>
    <w:rsid w:val="009A7275"/>
    <w:rsid w:val="009B7893"/>
    <w:rsid w:val="009E5EE5"/>
    <w:rsid w:val="009F02B3"/>
    <w:rsid w:val="00A25FB3"/>
    <w:rsid w:val="00A36618"/>
    <w:rsid w:val="00A37A8D"/>
    <w:rsid w:val="00A40883"/>
    <w:rsid w:val="00A47F67"/>
    <w:rsid w:val="00A65710"/>
    <w:rsid w:val="00A86680"/>
    <w:rsid w:val="00AB0A25"/>
    <w:rsid w:val="00AC555D"/>
    <w:rsid w:val="00AD2501"/>
    <w:rsid w:val="00AD5F26"/>
    <w:rsid w:val="00AE022D"/>
    <w:rsid w:val="00AF7DD9"/>
    <w:rsid w:val="00B04635"/>
    <w:rsid w:val="00B30EA8"/>
    <w:rsid w:val="00B33337"/>
    <w:rsid w:val="00B55032"/>
    <w:rsid w:val="00B613E4"/>
    <w:rsid w:val="00B70170"/>
    <w:rsid w:val="00B8699D"/>
    <w:rsid w:val="00B9593D"/>
    <w:rsid w:val="00B9771E"/>
    <w:rsid w:val="00BC4AA9"/>
    <w:rsid w:val="00BC6556"/>
    <w:rsid w:val="00BD0F68"/>
    <w:rsid w:val="00BD2974"/>
    <w:rsid w:val="00C07E26"/>
    <w:rsid w:val="00C31759"/>
    <w:rsid w:val="00C33A93"/>
    <w:rsid w:val="00C51A70"/>
    <w:rsid w:val="00C51D08"/>
    <w:rsid w:val="00CA66DC"/>
    <w:rsid w:val="00CB07AD"/>
    <w:rsid w:val="00CB609F"/>
    <w:rsid w:val="00CC7632"/>
    <w:rsid w:val="00CD57A1"/>
    <w:rsid w:val="00CD793C"/>
    <w:rsid w:val="00D01CD2"/>
    <w:rsid w:val="00D13431"/>
    <w:rsid w:val="00D23470"/>
    <w:rsid w:val="00D517CD"/>
    <w:rsid w:val="00D665F6"/>
    <w:rsid w:val="00D75050"/>
    <w:rsid w:val="00D842DF"/>
    <w:rsid w:val="00D94442"/>
    <w:rsid w:val="00DC5E03"/>
    <w:rsid w:val="00DD5973"/>
    <w:rsid w:val="00DE1E49"/>
    <w:rsid w:val="00DF2836"/>
    <w:rsid w:val="00E3336E"/>
    <w:rsid w:val="00E42000"/>
    <w:rsid w:val="00E441D6"/>
    <w:rsid w:val="00E46FDC"/>
    <w:rsid w:val="00E47FB8"/>
    <w:rsid w:val="00E872C5"/>
    <w:rsid w:val="00EA2EFC"/>
    <w:rsid w:val="00EB41C1"/>
    <w:rsid w:val="00EF474F"/>
    <w:rsid w:val="00EF4AC5"/>
    <w:rsid w:val="00F16981"/>
    <w:rsid w:val="00F367B3"/>
    <w:rsid w:val="00F37CA9"/>
    <w:rsid w:val="00F43573"/>
    <w:rsid w:val="00F447A2"/>
    <w:rsid w:val="00FA47EF"/>
    <w:rsid w:val="00FC09C4"/>
    <w:rsid w:val="00FE1554"/>
    <w:rsid w:val="00FE6C82"/>
    <w:rsid w:val="00FF2020"/>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D154A"/>
  <w15:chartTrackingRefBased/>
  <w15:docId w15:val="{005378B5-3D0E-4DB2-B8BE-E26905884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FC09C4"/>
    <w:pPr>
      <w:spacing w:line="264" w:lineRule="auto"/>
    </w:pPr>
    <w:rPr>
      <w:rFonts w:ascii="Arial" w:hAnsi="Arial" w:cs="Arial"/>
      <w:sz w:val="22"/>
      <w:szCs w:val="22"/>
      <w:lang w:val="en-US"/>
    </w:rPr>
  </w:style>
  <w:style w:type="paragraph" w:styleId="Heading1">
    <w:name w:val="heading 1"/>
    <w:basedOn w:val="Normal"/>
    <w:next w:val="Normal"/>
    <w:link w:val="Heading1Char"/>
    <w:autoRedefine/>
    <w:uiPriority w:val="9"/>
    <w:qFormat/>
    <w:rsid w:val="009222D8"/>
    <w:pPr>
      <w:widowControl w:val="0"/>
      <w:suppressAutoHyphens/>
      <w:autoSpaceDE w:val="0"/>
      <w:autoSpaceDN w:val="0"/>
      <w:adjustRightInd w:val="0"/>
      <w:textAlignment w:val="center"/>
      <w:outlineLvl w:val="0"/>
    </w:pPr>
    <w:rPr>
      <w:rFonts w:eastAsia="MS Mincho"/>
      <w:b/>
      <w:color w:val="05325F" w:themeColor="text2"/>
      <w:sz w:val="36"/>
      <w:szCs w:val="48"/>
      <w:lang w:val="en-GB"/>
    </w:rPr>
  </w:style>
  <w:style w:type="paragraph" w:styleId="Heading2">
    <w:name w:val="heading 2"/>
    <w:basedOn w:val="Normal"/>
    <w:next w:val="Normal"/>
    <w:link w:val="Heading2Char"/>
    <w:autoRedefine/>
    <w:uiPriority w:val="9"/>
    <w:unhideWhenUsed/>
    <w:qFormat/>
    <w:rsid w:val="00FC09C4"/>
    <w:pPr>
      <w:spacing w:before="240" w:after="120"/>
      <w:outlineLvl w:val="1"/>
    </w:pPr>
    <w:rPr>
      <w:b/>
      <w:bCs/>
      <w:sz w:val="32"/>
      <w:szCs w:val="40"/>
    </w:rPr>
  </w:style>
  <w:style w:type="paragraph" w:styleId="Heading3">
    <w:name w:val="heading 3"/>
    <w:basedOn w:val="Normal"/>
    <w:next w:val="Normal"/>
    <w:link w:val="Heading3Char"/>
    <w:autoRedefine/>
    <w:uiPriority w:val="9"/>
    <w:unhideWhenUsed/>
    <w:qFormat/>
    <w:rsid w:val="00FC09C4"/>
    <w:pPr>
      <w:spacing w:before="240" w:after="120"/>
      <w:outlineLvl w:val="2"/>
    </w:pPr>
    <w:rPr>
      <w:bCs/>
      <w:sz w:val="28"/>
      <w:szCs w:val="28"/>
    </w:rPr>
  </w:style>
  <w:style w:type="paragraph" w:styleId="Heading4">
    <w:name w:val="heading 4"/>
    <w:basedOn w:val="Normal"/>
    <w:next w:val="Normal"/>
    <w:link w:val="Heading4Char"/>
    <w:autoRedefine/>
    <w:uiPriority w:val="9"/>
    <w:unhideWhenUsed/>
    <w:qFormat/>
    <w:rsid w:val="009222D8"/>
    <w:pPr>
      <w:spacing w:before="240"/>
      <w:outlineLvl w:val="3"/>
    </w:pPr>
    <w:rPr>
      <w:rFonts w:ascii="Noto Serif" w:hAnsi="Noto Serif"/>
      <w:bCs/>
      <w:i/>
      <w:iCs/>
      <w:sz w:val="32"/>
      <w:szCs w:val="20"/>
    </w:rPr>
  </w:style>
  <w:style w:type="paragraph" w:styleId="Heading5">
    <w:name w:val="heading 5"/>
    <w:basedOn w:val="Normal"/>
    <w:next w:val="Normal"/>
    <w:link w:val="Heading5Char"/>
    <w:uiPriority w:val="9"/>
    <w:semiHidden/>
    <w:unhideWhenUsed/>
    <w:rsid w:val="00CD793C"/>
    <w:pPr>
      <w:keepNext/>
      <w:keepLines/>
      <w:spacing w:before="4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9222D8"/>
    <w:rPr>
      <w:rFonts w:ascii="Noto Sans" w:eastAsia="MS Mincho" w:hAnsi="Noto Sans" w:cs="Arial"/>
      <w:b/>
      <w:color w:val="05325F" w:themeColor="text2"/>
      <w:sz w:val="36"/>
      <w:szCs w:val="48"/>
      <w:lang w:val="en-GB"/>
    </w:rPr>
  </w:style>
  <w:style w:type="character" w:customStyle="1" w:styleId="Heading2Char">
    <w:name w:val="Heading 2 Char"/>
    <w:basedOn w:val="DefaultParagraphFont"/>
    <w:link w:val="Heading2"/>
    <w:uiPriority w:val="9"/>
    <w:rsid w:val="00FC09C4"/>
    <w:rPr>
      <w:rFonts w:cs="Arial"/>
      <w:b/>
      <w:bCs/>
      <w:sz w:val="32"/>
      <w:szCs w:val="40"/>
      <w:lang w:val="en-US"/>
    </w:rPr>
  </w:style>
  <w:style w:type="character" w:customStyle="1" w:styleId="Heading3Char">
    <w:name w:val="Heading 3 Char"/>
    <w:basedOn w:val="DefaultParagraphFont"/>
    <w:link w:val="Heading3"/>
    <w:uiPriority w:val="9"/>
    <w:rsid w:val="00FC09C4"/>
    <w:rPr>
      <w:rFonts w:ascii="Arial" w:hAnsi="Arial" w:cs="Arial"/>
      <w:bCs/>
      <w:sz w:val="28"/>
      <w:szCs w:val="28"/>
      <w:lang w:val="en-US"/>
    </w:rPr>
  </w:style>
  <w:style w:type="character" w:customStyle="1" w:styleId="Heading4Char">
    <w:name w:val="Heading 4 Char"/>
    <w:basedOn w:val="DefaultParagraphFont"/>
    <w:link w:val="Heading4"/>
    <w:uiPriority w:val="9"/>
    <w:rsid w:val="009222D8"/>
    <w:rPr>
      <w:rFonts w:ascii="Noto Serif" w:eastAsiaTheme="minorEastAsia" w:hAnsi="Noto Serif" w:cs="Arial"/>
      <w:bCs/>
      <w:i/>
      <w:iCs/>
      <w:sz w:val="32"/>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34"/>
    <w:qFormat/>
    <w:rsid w:val="0055582F"/>
    <w:pPr>
      <w:numPr>
        <w:numId w:val="3"/>
      </w:numPr>
      <w:tabs>
        <w:tab w:val="left" w:pos="2835"/>
      </w:tabs>
      <w:ind w:left="360"/>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CD793C"/>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D793C"/>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Noto Sans" w:hAnsi="Noto Sans"/>
        <w:b/>
        <w:color w:val="FFFFFF"/>
        <w:sz w:val="24"/>
      </w:rPr>
      <w:tblPr/>
      <w:tcPr>
        <w:shd w:val="clear" w:color="auto" w:fill="05325F"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pPr>
    <w:rPr>
      <w:rFonts w:eastAsia="Times New Roman" w:cs="Times New Roman"/>
      <w:szCs w:val="20"/>
    </w:rPr>
  </w:style>
  <w:style w:type="paragraph" w:customStyle="1" w:styleId="Tableheadings">
    <w:name w:val="Table headings"/>
    <w:basedOn w:val="Normal"/>
    <w:rsid w:val="0055582F"/>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6D0BCD"/>
    <w:rPr>
      <w:rFonts w:ascii="Arial Black" w:eastAsia="MS Mincho" w:hAnsi="Arial Black" w:cs="Arial"/>
      <w:b/>
      <w:color w:val="05325F" w:themeColor="text2"/>
      <w:sz w:val="48"/>
      <w:szCs w:val="48"/>
      <w:lang w:val="en-GB"/>
    </w:rPr>
  </w:style>
  <w:style w:type="character" w:customStyle="1" w:styleId="UltraHeadingChar">
    <w:name w:val="Ultra Heading Char"/>
    <w:basedOn w:val="Heading1Char"/>
    <w:link w:val="UltraHeading"/>
    <w:rsid w:val="006D0BCD"/>
    <w:rPr>
      <w:rFonts w:ascii="Arial Black" w:eastAsia="MS Mincho" w:hAnsi="Arial Black" w:cs="Arial"/>
      <w:b/>
      <w:color w:val="05325F" w:themeColor="text2"/>
      <w:sz w:val="48"/>
      <w:szCs w:val="4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a.Harry\Downloads\deliverqld-word-template-arial-a4p%20(1).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9a3e277-6fe1-4835-804c-646efa345400" xsi:nil="true"/>
    <lcf76f155ced4ddcb4097134ff3c332f xmlns="8d0c2e71-8fa1-488d-87e2-559f9dfd3c3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C485BDA934ED48A6C9173318D2A035" ma:contentTypeVersion="18" ma:contentTypeDescription="Create a new document." ma:contentTypeScope="" ma:versionID="b4c3568e69e9d38f4ec2715fccc02ff5">
  <xsd:schema xmlns:xsd="http://www.w3.org/2001/XMLSchema" xmlns:xs="http://www.w3.org/2001/XMLSchema" xmlns:p="http://schemas.microsoft.com/office/2006/metadata/properties" xmlns:ns2="8d0c2e71-8fa1-488d-87e2-559f9dfd3c3b" xmlns:ns3="e9a3e277-6fe1-4835-804c-646efa345400" targetNamespace="http://schemas.microsoft.com/office/2006/metadata/properties" ma:root="true" ma:fieldsID="d746e76eac16825cbfef8df244ade389" ns2:_="" ns3:_="">
    <xsd:import namespace="8d0c2e71-8fa1-488d-87e2-559f9dfd3c3b"/>
    <xsd:import namespace="e9a3e277-6fe1-4835-804c-646efa3454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0c2e71-8fa1-488d-87e2-559f9dfd3c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a3e277-6fe1-4835-804c-646efa34540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52616c0-3e61-46b4-b9ab-47015a8e3ec5}" ma:internalName="TaxCatchAll" ma:showField="CatchAllData" ma:web="e9a3e277-6fe1-4835-804c-646efa3454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2.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3.xml><?xml version="1.0" encoding="utf-8"?>
<ds:datastoreItem xmlns:ds="http://schemas.openxmlformats.org/officeDocument/2006/customXml" ds:itemID="{23255E8B-6177-423A-8434-C94A74EEE5E8}">
  <ds:schemaRefs>
    <ds:schemaRef ds:uri="http://schemas.microsoft.com/office/2006/metadata/properties"/>
    <ds:schemaRef ds:uri="http://purl.org/dc/dcmitype/"/>
    <ds:schemaRef ds:uri="http://schemas.microsoft.com/office/infopath/2007/PartnerControls"/>
    <ds:schemaRef ds:uri="http://purl.org/dc/elements/1.1/"/>
    <ds:schemaRef ds:uri="8d0c2e71-8fa1-488d-87e2-559f9dfd3c3b"/>
    <ds:schemaRef ds:uri="e9a3e277-6fe1-4835-804c-646efa345400"/>
    <ds:schemaRef ds:uri="http://schemas.microsoft.com/office/2006/documentManagement/typ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7B9EABFA-1775-4303-A27C-2843F6B51504}"/>
</file>

<file path=docProps/app.xml><?xml version="1.0" encoding="utf-8"?>
<Properties xmlns="http://schemas.openxmlformats.org/officeDocument/2006/extended-properties" xmlns:vt="http://schemas.openxmlformats.org/officeDocument/2006/docPropsVTypes">
  <Template>deliverqld-word-template-arial-a4p (1)</Template>
  <TotalTime>17</TotalTime>
  <Pages>4</Pages>
  <Words>819</Words>
  <Characters>4246</Characters>
  <Application>Microsoft Office Word</Application>
  <DocSecurity>0</DocSecurity>
  <Lines>128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Harry</dc:creator>
  <cp:keywords/>
  <dc:description/>
  <cp:lastModifiedBy>Julia Harry</cp:lastModifiedBy>
  <cp:revision>2</cp:revision>
  <cp:lastPrinted>2025-08-07T05:04:00Z</cp:lastPrinted>
  <dcterms:created xsi:type="dcterms:W3CDTF">2025-10-01T01:01:00Z</dcterms:created>
  <dcterms:modified xsi:type="dcterms:W3CDTF">2025-10-28T05:27:00Z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0x0101003FC485BDA934ED48A6C9173318D2A035</vt:lpwstr>
  </property>
  <property fmtid="{D5CDD505-2E9C-101B-9397-08002B2CF9AE}" pid="3" name="_dlc_DocIdItemGuid">
    <vt:lpwstr>177437fe-fcd7-42fc-a979-86efea21a4c1</vt:lpwstr>
  </property>
  <property fmtid="{D5CDD505-2E9C-101B-9397-08002B2CF9AE}" pid="4" name="MediaServiceImageTags">
    <vt:lpwstr/>
  </property>
</Properties>
</file>