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AD4F" w14:textId="4C9F67AD" w:rsidR="00DA4623" w:rsidRDefault="00DA4623" w:rsidP="00DA4623">
      <w:pPr>
        <w:pStyle w:val="Heading1"/>
      </w:pPr>
      <w:r>
        <w:t>&lt;Concept name&gt;</w:t>
      </w:r>
    </w:p>
    <w:p w14:paraId="6EF3D7FB" w14:textId="20C9BC00" w:rsidR="00DA4623" w:rsidRDefault="00DA4623" w:rsidP="00DA4623">
      <w:r w:rsidRPr="00DA4623">
        <w:t>Use this template as a framework to create concepts that will help solve your customer problem</w:t>
      </w:r>
      <w:r w:rsidRPr="00DA4623">
        <w:t>.</w:t>
      </w:r>
    </w:p>
    <w:p w14:paraId="49B7152F" w14:textId="77777777" w:rsidR="00DA4623" w:rsidRPr="00DA4623" w:rsidRDefault="00DA4623" w:rsidP="00DA46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5"/>
      </w:tblGrid>
      <w:tr w:rsidR="00DA4623" w14:paraId="13438861" w14:textId="77777777" w:rsidTr="00DA4623">
        <w:tc>
          <w:tcPr>
            <w:tcW w:w="7564" w:type="dxa"/>
          </w:tcPr>
          <w:p w14:paraId="1B7A7A39" w14:textId="77777777" w:rsidR="00DA4623" w:rsidRPr="00DA4623" w:rsidRDefault="00DA4623" w:rsidP="00DA4623">
            <w:pPr>
              <w:pStyle w:val="Heading2"/>
              <w:ind w:right="510"/>
            </w:pPr>
            <w:r w:rsidRPr="00DA4623">
              <w:t>Problem we heard:</w:t>
            </w:r>
          </w:p>
          <w:p w14:paraId="44AFA7B6" w14:textId="77777777" w:rsidR="00DA4623" w:rsidRDefault="00DA4623" w:rsidP="00DA4623">
            <w:pPr>
              <w:ind w:right="510"/>
            </w:pPr>
            <w:r w:rsidRPr="000F20F7">
              <w:t>Insert description of the problem the customer is experiencing that the concept is proposing to resolve.</w:t>
            </w:r>
          </w:p>
          <w:p w14:paraId="6055D3DB" w14:textId="77777777" w:rsidR="00DA4623" w:rsidRPr="000F20F7" w:rsidRDefault="00DA4623" w:rsidP="00DA4623">
            <w:pPr>
              <w:ind w:right="510"/>
            </w:pPr>
          </w:p>
          <w:p w14:paraId="03EAE48D" w14:textId="77777777" w:rsidR="00DA4623" w:rsidRDefault="00DA4623" w:rsidP="00DA4623">
            <w:pPr>
              <w:ind w:right="510"/>
            </w:pPr>
          </w:p>
        </w:tc>
        <w:tc>
          <w:tcPr>
            <w:tcW w:w="7565" w:type="dxa"/>
          </w:tcPr>
          <w:p w14:paraId="18E85160" w14:textId="77777777" w:rsidR="00DA4623" w:rsidRPr="000F20F7" w:rsidRDefault="00DA4623" w:rsidP="00DA4623">
            <w:pPr>
              <w:pStyle w:val="Heading2"/>
            </w:pPr>
            <w:r w:rsidRPr="000F20F7">
              <w:t>Requirements for success:</w:t>
            </w:r>
          </w:p>
          <w:p w14:paraId="2386920A" w14:textId="77777777" w:rsidR="00DA4623" w:rsidRDefault="00DA4623" w:rsidP="00DA4623">
            <w:r w:rsidRPr="000F20F7">
              <w:rPr>
                <w:rFonts w:eastAsia="Arial"/>
              </w:rPr>
              <w:t>Insert any requirements for this concept to succeed</w:t>
            </w:r>
            <w:r>
              <w:t>.</w:t>
            </w:r>
          </w:p>
          <w:p w14:paraId="654E98A9" w14:textId="77777777" w:rsidR="00DA4623" w:rsidRDefault="00DA4623" w:rsidP="00DA4623"/>
        </w:tc>
      </w:tr>
      <w:tr w:rsidR="00DA4623" w14:paraId="28D804DF" w14:textId="77777777" w:rsidTr="00DA4623">
        <w:tc>
          <w:tcPr>
            <w:tcW w:w="7564" w:type="dxa"/>
          </w:tcPr>
          <w:p w14:paraId="204B2F75" w14:textId="77777777" w:rsidR="00DA4623" w:rsidRPr="000F20F7" w:rsidRDefault="00DA4623" w:rsidP="00DA4623">
            <w:pPr>
              <w:pStyle w:val="Heading2"/>
              <w:ind w:right="510"/>
            </w:pPr>
            <w:r w:rsidRPr="000F20F7">
              <w:t>What it</w:t>
            </w:r>
            <w:r>
              <w:t xml:space="preserve"> </w:t>
            </w:r>
            <w:r w:rsidRPr="000F20F7">
              <w:t>does:</w:t>
            </w:r>
          </w:p>
          <w:p w14:paraId="6D3F61F2" w14:textId="77777777" w:rsidR="00DA4623" w:rsidRDefault="00DA4623" w:rsidP="00DA4623">
            <w:pPr>
              <w:ind w:right="510"/>
            </w:pPr>
            <w:r w:rsidRPr="000F20F7">
              <w:rPr>
                <w:rFonts w:eastAsia="Arial"/>
              </w:rPr>
              <w:t>Insert description of the proposed concept</w:t>
            </w:r>
            <w:r>
              <w:t>.</w:t>
            </w:r>
          </w:p>
          <w:p w14:paraId="3C5DEE6C" w14:textId="77777777" w:rsidR="00DA4623" w:rsidRDefault="00DA4623" w:rsidP="00DA4623">
            <w:pPr>
              <w:ind w:right="510"/>
            </w:pPr>
          </w:p>
          <w:p w14:paraId="305E57CC" w14:textId="77777777" w:rsidR="00DA4623" w:rsidRDefault="00DA4623" w:rsidP="00DA4623">
            <w:pPr>
              <w:ind w:right="510"/>
            </w:pPr>
          </w:p>
          <w:p w14:paraId="20D3A3D1" w14:textId="7F68592B" w:rsidR="00DA4623" w:rsidRDefault="00DA4623" w:rsidP="00DA4623">
            <w:pPr>
              <w:ind w:right="510"/>
            </w:pPr>
          </w:p>
        </w:tc>
        <w:tc>
          <w:tcPr>
            <w:tcW w:w="7565" w:type="dxa"/>
          </w:tcPr>
          <w:p w14:paraId="38164B1B" w14:textId="77777777" w:rsidR="00DA4623" w:rsidRPr="000F20F7" w:rsidRDefault="00DA4623" w:rsidP="00DA4623">
            <w:pPr>
              <w:pStyle w:val="Heading2"/>
            </w:pPr>
            <w:r w:rsidRPr="000F20F7">
              <w:t>Potential barriers and risks:</w:t>
            </w:r>
          </w:p>
          <w:p w14:paraId="4A4C1E47" w14:textId="77777777" w:rsidR="00DA4623" w:rsidRPr="000F20F7" w:rsidRDefault="00DA4623" w:rsidP="00DA4623">
            <w:pPr>
              <w:rPr>
                <w:rFonts w:eastAsia="Arial"/>
              </w:rPr>
            </w:pPr>
            <w:r w:rsidRPr="000F20F7">
              <w:rPr>
                <w:rFonts w:eastAsia="Arial"/>
              </w:rPr>
              <w:t>Insert any potential barriers/risks that may be related to this concept</w:t>
            </w:r>
            <w:r>
              <w:t>.</w:t>
            </w:r>
          </w:p>
          <w:p w14:paraId="724053B4" w14:textId="77777777" w:rsidR="00DA4623" w:rsidRDefault="00DA4623" w:rsidP="00DA4623"/>
        </w:tc>
      </w:tr>
      <w:tr w:rsidR="00DA4623" w14:paraId="231F1D71" w14:textId="77777777" w:rsidTr="00DA4623">
        <w:tc>
          <w:tcPr>
            <w:tcW w:w="7564" w:type="dxa"/>
          </w:tcPr>
          <w:p w14:paraId="11153BE8" w14:textId="77777777" w:rsidR="00DA4623" w:rsidRPr="000F20F7" w:rsidRDefault="00DA4623" w:rsidP="00DA4623">
            <w:pPr>
              <w:pStyle w:val="Heading2"/>
              <w:ind w:right="510"/>
            </w:pPr>
            <w:r w:rsidRPr="000F20F7">
              <w:t>Benefits:</w:t>
            </w:r>
          </w:p>
          <w:p w14:paraId="76A7DB24" w14:textId="77777777" w:rsidR="00DA4623" w:rsidRPr="000F20F7" w:rsidRDefault="00DA4623" w:rsidP="00DA4623">
            <w:pPr>
              <w:ind w:right="510"/>
              <w:rPr>
                <w:rFonts w:eastAsia="Arial"/>
              </w:rPr>
            </w:pPr>
            <w:r w:rsidRPr="000F20F7">
              <w:rPr>
                <w:rFonts w:eastAsia="Arial"/>
              </w:rPr>
              <w:t>List customer and government benefits – e.g. Increased/decreased xxx</w:t>
            </w:r>
            <w:r>
              <w:t>.</w:t>
            </w:r>
          </w:p>
          <w:p w14:paraId="023FA8D2" w14:textId="77777777" w:rsidR="00DA4623" w:rsidRDefault="00DA4623" w:rsidP="00DA4623">
            <w:pPr>
              <w:ind w:right="510"/>
            </w:pPr>
          </w:p>
        </w:tc>
        <w:tc>
          <w:tcPr>
            <w:tcW w:w="7565" w:type="dxa"/>
          </w:tcPr>
          <w:p w14:paraId="52AA7227" w14:textId="73A354C1" w:rsidR="00DA4623" w:rsidRPr="000F20F7" w:rsidRDefault="00DA4623" w:rsidP="00DA4623">
            <w:pPr>
              <w:pStyle w:val="Heading2"/>
            </w:pPr>
            <w:r w:rsidRPr="000F20F7">
              <w:t xml:space="preserve">What [insert government/agency] are </w:t>
            </w:r>
            <w:r>
              <w:t>/</w:t>
            </w:r>
            <w:r w:rsidRPr="000F20F7">
              <w:t xml:space="preserve"> aren’t doing:</w:t>
            </w:r>
          </w:p>
          <w:p w14:paraId="6FEA3601" w14:textId="77777777" w:rsidR="00DA4623" w:rsidRPr="000F20F7" w:rsidRDefault="00DA4623" w:rsidP="00DA4623">
            <w:r w:rsidRPr="000F20F7">
              <w:rPr>
                <w:rFonts w:eastAsia="Arial"/>
              </w:rPr>
              <w:t>Insert what currently exists, what needs improvement and what doesn’t exist in relation to the</w:t>
            </w:r>
            <w:r>
              <w:t xml:space="preserve"> concept.</w:t>
            </w:r>
          </w:p>
          <w:p w14:paraId="1356B9DD" w14:textId="77777777" w:rsidR="00DA4623" w:rsidRDefault="00DA4623" w:rsidP="00DA4623"/>
          <w:p w14:paraId="5F3C308B" w14:textId="77777777" w:rsidR="00DA4623" w:rsidRDefault="00DA4623" w:rsidP="00DA4623"/>
        </w:tc>
      </w:tr>
      <w:tr w:rsidR="00DA4623" w14:paraId="753B3D47" w14:textId="77777777" w:rsidTr="00DA4623">
        <w:tc>
          <w:tcPr>
            <w:tcW w:w="7564" w:type="dxa"/>
          </w:tcPr>
          <w:p w14:paraId="6FC38636" w14:textId="77777777" w:rsidR="00DA4623" w:rsidRPr="000F20F7" w:rsidRDefault="00DA4623" w:rsidP="00DA4623">
            <w:pPr>
              <w:pStyle w:val="Heading2"/>
              <w:ind w:right="510"/>
            </w:pPr>
            <w:r w:rsidRPr="000F20F7">
              <w:t>Dependent concepts:</w:t>
            </w:r>
          </w:p>
          <w:p w14:paraId="05A0AB95" w14:textId="2E5AEA07" w:rsidR="00DA4623" w:rsidRDefault="00DA4623" w:rsidP="00DA4623">
            <w:pPr>
              <w:ind w:right="510"/>
            </w:pPr>
            <w:r w:rsidRPr="000F20F7">
              <w:rPr>
                <w:rFonts w:eastAsia="Arial"/>
              </w:rPr>
              <w:t>List any other concepts that this concept will depend on to function or succeed</w:t>
            </w:r>
            <w:r>
              <w:t>.</w:t>
            </w:r>
          </w:p>
          <w:p w14:paraId="7BB93377" w14:textId="77777777" w:rsidR="00DA4623" w:rsidRDefault="00DA4623" w:rsidP="00DA4623">
            <w:pPr>
              <w:ind w:right="510"/>
            </w:pPr>
          </w:p>
        </w:tc>
        <w:tc>
          <w:tcPr>
            <w:tcW w:w="7565" w:type="dxa"/>
          </w:tcPr>
          <w:p w14:paraId="0AF85E03" w14:textId="77777777" w:rsidR="00DA4623" w:rsidRDefault="00DA4623" w:rsidP="00DA4623"/>
        </w:tc>
      </w:tr>
    </w:tbl>
    <w:p w14:paraId="5E46736E" w14:textId="77777777" w:rsidR="008A7AFC" w:rsidRPr="008355FD" w:rsidRDefault="008A7AFC" w:rsidP="00DA4623"/>
    <w:sectPr w:rsidR="008A7AFC" w:rsidRPr="008355FD" w:rsidSect="000E12E3">
      <w:headerReference w:type="default" r:id="rId11"/>
      <w:footerReference w:type="default" r:id="rId12"/>
      <w:headerReference w:type="first" r:id="rId13"/>
      <w:pgSz w:w="16838" w:h="11906" w:orient="landscape" w:code="9"/>
      <w:pgMar w:top="1181" w:right="821" w:bottom="1440" w:left="878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27F2" w14:textId="77777777" w:rsidR="00DA4623" w:rsidRDefault="00DA4623" w:rsidP="00DA4623">
      <w:r>
        <w:separator/>
      </w:r>
    </w:p>
  </w:endnote>
  <w:endnote w:type="continuationSeparator" w:id="0">
    <w:p w14:paraId="55FDCFF2" w14:textId="77777777" w:rsidR="00DA4623" w:rsidRDefault="00DA4623" w:rsidP="00DA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2FC4" w14:textId="77777777" w:rsidR="000E1223" w:rsidRDefault="00936613" w:rsidP="00DA462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84C3975" wp14:editId="6F44F925">
              <wp:simplePos x="0" y="0"/>
              <wp:positionH relativeFrom="column">
                <wp:posOffset>-558800</wp:posOffset>
              </wp:positionH>
              <wp:positionV relativeFrom="page">
                <wp:posOffset>6685808</wp:posOffset>
              </wp:positionV>
              <wp:extent cx="10695305" cy="868358"/>
              <wp:effectExtent l="0" t="0" r="0" b="8255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5305" cy="868358"/>
                        <a:chOff x="4428773" y="166882"/>
                        <a:chExt cx="10695562" cy="868745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4428773" y="166882"/>
                          <a:ext cx="10695562" cy="8687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71049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9BBC19" id="Group 1" o:spid="_x0000_s1026" style="position:absolute;margin-left:-44pt;margin-top:526.45pt;width:842.15pt;height:68.35pt;z-index:-251656192;mso-position-vertical-relative:page;mso-width-relative:margin;mso-height-relative:margin" coordorigin="44287,1668" coordsize="106955,8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">
              <v:rect id="Rectangle 2" o:spid="_x0000_s1027" style="position:absolute;left:44287;top:1668;width:106956;height:8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4710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991F" w14:textId="77777777" w:rsidR="00DA4623" w:rsidRDefault="00DA4623" w:rsidP="00DA4623">
      <w:r>
        <w:separator/>
      </w:r>
    </w:p>
  </w:footnote>
  <w:footnote w:type="continuationSeparator" w:id="0">
    <w:p w14:paraId="00ACBEF2" w14:textId="77777777" w:rsidR="00DA4623" w:rsidRDefault="00DA4623" w:rsidP="00DA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58BC" w14:textId="77777777" w:rsidR="00273E87" w:rsidRDefault="00273E87" w:rsidP="00DA4623">
    <w:pPr>
      <w:pStyle w:val="Header"/>
      <w:rPr>
        <w:lang w:val="en-US"/>
      </w:rPr>
    </w:pPr>
  </w:p>
  <w:p w14:paraId="39D9E52F" w14:textId="77777777" w:rsidR="00555C3B" w:rsidRPr="00555C3B" w:rsidRDefault="00555C3B" w:rsidP="00DA4623">
    <w:pPr>
      <w:pStyle w:val="Header"/>
      <w:rPr>
        <w:lang w:val="en-US"/>
      </w:rPr>
    </w:pPr>
    <w:r w:rsidRPr="000E1223"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5AE3E2" wp14:editId="24E535C3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DCCAF8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rPr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B866" w14:textId="77777777" w:rsidR="0014521E" w:rsidRDefault="00273E87" w:rsidP="00DA4623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3"/>
  </w:num>
  <w:num w:numId="3" w16cid:durableId="424690506">
    <w:abstractNumId w:val="2"/>
  </w:num>
  <w:num w:numId="4" w16cid:durableId="1352219071">
    <w:abstractNumId w:val="0"/>
  </w:num>
  <w:num w:numId="5" w16cid:durableId="688750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23"/>
    <w:rsid w:val="00003124"/>
    <w:rsid w:val="00007985"/>
    <w:rsid w:val="0002155B"/>
    <w:rsid w:val="000425F7"/>
    <w:rsid w:val="000436FC"/>
    <w:rsid w:val="0005471A"/>
    <w:rsid w:val="00066E58"/>
    <w:rsid w:val="000B61AC"/>
    <w:rsid w:val="000E1223"/>
    <w:rsid w:val="000E12E3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90C24"/>
    <w:rsid w:val="001C11D2"/>
    <w:rsid w:val="001C43F0"/>
    <w:rsid w:val="001F2B12"/>
    <w:rsid w:val="001F3A36"/>
    <w:rsid w:val="00227C27"/>
    <w:rsid w:val="002371F7"/>
    <w:rsid w:val="0024520B"/>
    <w:rsid w:val="002706E8"/>
    <w:rsid w:val="00273E87"/>
    <w:rsid w:val="002B15E5"/>
    <w:rsid w:val="002B5219"/>
    <w:rsid w:val="002B7607"/>
    <w:rsid w:val="002E3E34"/>
    <w:rsid w:val="002F78A2"/>
    <w:rsid w:val="00315D4B"/>
    <w:rsid w:val="00320670"/>
    <w:rsid w:val="00355E78"/>
    <w:rsid w:val="0038096F"/>
    <w:rsid w:val="00385A56"/>
    <w:rsid w:val="00396D5E"/>
    <w:rsid w:val="003975D2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42FE1"/>
    <w:rsid w:val="004562DA"/>
    <w:rsid w:val="00476A07"/>
    <w:rsid w:val="004A5E19"/>
    <w:rsid w:val="004E5A25"/>
    <w:rsid w:val="004E62A1"/>
    <w:rsid w:val="00540992"/>
    <w:rsid w:val="00543A32"/>
    <w:rsid w:val="00555585"/>
    <w:rsid w:val="0055582F"/>
    <w:rsid w:val="00555C3B"/>
    <w:rsid w:val="005A28EB"/>
    <w:rsid w:val="005B0EC5"/>
    <w:rsid w:val="005B79A8"/>
    <w:rsid w:val="005C68D9"/>
    <w:rsid w:val="005F4331"/>
    <w:rsid w:val="0062040F"/>
    <w:rsid w:val="006239A5"/>
    <w:rsid w:val="00636B71"/>
    <w:rsid w:val="006420CC"/>
    <w:rsid w:val="00646AE8"/>
    <w:rsid w:val="00672747"/>
    <w:rsid w:val="006C3D8E"/>
    <w:rsid w:val="006F0011"/>
    <w:rsid w:val="007274E7"/>
    <w:rsid w:val="007B4E7E"/>
    <w:rsid w:val="007D023E"/>
    <w:rsid w:val="007D0BEA"/>
    <w:rsid w:val="007D3462"/>
    <w:rsid w:val="0080579A"/>
    <w:rsid w:val="008171D4"/>
    <w:rsid w:val="0083235D"/>
    <w:rsid w:val="00834179"/>
    <w:rsid w:val="008355FD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907963"/>
    <w:rsid w:val="009222D8"/>
    <w:rsid w:val="00931647"/>
    <w:rsid w:val="00936613"/>
    <w:rsid w:val="00956995"/>
    <w:rsid w:val="0096078C"/>
    <w:rsid w:val="0096595E"/>
    <w:rsid w:val="009659AB"/>
    <w:rsid w:val="009A4BB5"/>
    <w:rsid w:val="009A5056"/>
    <w:rsid w:val="009A7275"/>
    <w:rsid w:val="009B7893"/>
    <w:rsid w:val="009E5EE5"/>
    <w:rsid w:val="009F02B3"/>
    <w:rsid w:val="00A25FB3"/>
    <w:rsid w:val="00A36618"/>
    <w:rsid w:val="00A37A8D"/>
    <w:rsid w:val="00A40883"/>
    <w:rsid w:val="00A47F67"/>
    <w:rsid w:val="00A65710"/>
    <w:rsid w:val="00A86680"/>
    <w:rsid w:val="00AB0A25"/>
    <w:rsid w:val="00AC555D"/>
    <w:rsid w:val="00AD2501"/>
    <w:rsid w:val="00AD5F26"/>
    <w:rsid w:val="00AE022D"/>
    <w:rsid w:val="00AF7DD9"/>
    <w:rsid w:val="00B04635"/>
    <w:rsid w:val="00B33337"/>
    <w:rsid w:val="00B5192B"/>
    <w:rsid w:val="00B613E4"/>
    <w:rsid w:val="00B70170"/>
    <w:rsid w:val="00B8699D"/>
    <w:rsid w:val="00B9771E"/>
    <w:rsid w:val="00BC4AA9"/>
    <w:rsid w:val="00BC6556"/>
    <w:rsid w:val="00BD0F68"/>
    <w:rsid w:val="00BD2974"/>
    <w:rsid w:val="00C07E26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13431"/>
    <w:rsid w:val="00D21F77"/>
    <w:rsid w:val="00D23470"/>
    <w:rsid w:val="00D75050"/>
    <w:rsid w:val="00D842DF"/>
    <w:rsid w:val="00D94442"/>
    <w:rsid w:val="00DA4623"/>
    <w:rsid w:val="00DC5E03"/>
    <w:rsid w:val="00DD5973"/>
    <w:rsid w:val="00DE1E49"/>
    <w:rsid w:val="00DF2836"/>
    <w:rsid w:val="00E14772"/>
    <w:rsid w:val="00E3336E"/>
    <w:rsid w:val="00E42000"/>
    <w:rsid w:val="00E441D6"/>
    <w:rsid w:val="00E47FB8"/>
    <w:rsid w:val="00E872C5"/>
    <w:rsid w:val="00EA2EFC"/>
    <w:rsid w:val="00EF474F"/>
    <w:rsid w:val="00EF4AC5"/>
    <w:rsid w:val="00F0575B"/>
    <w:rsid w:val="00F16981"/>
    <w:rsid w:val="00F367B3"/>
    <w:rsid w:val="00F37CA9"/>
    <w:rsid w:val="00F43573"/>
    <w:rsid w:val="00F447A2"/>
    <w:rsid w:val="00FA47EF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F271B"/>
  <w15:chartTrackingRefBased/>
  <w15:docId w15:val="{6B1046C4-7AC0-48B9-9805-D0E12488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DA4623"/>
    <w:pPr>
      <w:spacing w:before="40" w:after="40" w:line="264" w:lineRule="auto"/>
    </w:pPr>
    <w:rPr>
      <w:rFonts w:ascii="Arial" w:eastAsiaTheme="minorEastAsia" w:hAnsi="Arial"/>
      <w:sz w:val="22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A4623"/>
    <w:pPr>
      <w:spacing w:before="0" w:after="120"/>
      <w:outlineLvl w:val="1"/>
    </w:pPr>
    <w:rPr>
      <w:rFonts w:cs="Arial"/>
      <w:b/>
      <w:bCs/>
      <w:color w:val="005EB8" w:themeColor="text1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14772"/>
    <w:pPr>
      <w:spacing w:before="240"/>
      <w:outlineLvl w:val="3"/>
    </w:pPr>
    <w:rPr>
      <w:rFonts w:ascii="Times New Roman" w:hAnsi="Times New Roman" w:cs="Arial"/>
      <w:bCs/>
      <w:i/>
      <w:iCs/>
      <w:sz w:val="3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A4623"/>
    <w:rPr>
      <w:rFonts w:ascii="Arial" w:eastAsiaTheme="minorEastAsia" w:hAnsi="Arial" w:cs="Arial"/>
      <w:b/>
      <w:bCs/>
      <w:color w:val="005EB8" w:themeColor="text1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14772"/>
    <w:rPr>
      <w:rFonts w:ascii="Times New Roman" w:eastAsiaTheme="minorEastAsia" w:hAnsi="Times New Roman" w:cs="Arial"/>
      <w:bCs/>
      <w:i/>
      <w:iCs/>
      <w:sz w:val="36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E14772"/>
    <w:rPr>
      <w:rFonts w:ascii="Arial" w:eastAsia="Times New Roman" w:hAnsi="Arial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Arial" w:hAnsi="Arial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D21F77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D21F77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.Harry\Downloads\deliverqld-word-template-arial-a4l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a3e277-6fe1-4835-804c-646efa345400"/>
    <lcf76f155ced4ddcb4097134ff3c332f xmlns="8d0c2e71-8fa1-488d-87e2-559f9dfd3c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485BDA934ED48A6C9173318D2A035" ma:contentTypeVersion="18" ma:contentTypeDescription="Create a new document." ma:contentTypeScope="" ma:versionID="85bc578cb10f4963906e0bf4af0fbd93">
  <xsd:schema xmlns:xsd="http://www.w3.org/2001/XMLSchema" xmlns:xs="http://www.w3.org/2001/XMLSchema" xmlns:p="http://schemas.microsoft.com/office/2006/metadata/properties" xmlns:ns2="8d0c2e71-8fa1-488d-87e2-559f9dfd3c3b" xmlns:ns3="e9a3e277-6fe1-4835-804c-646efa345400" targetNamespace="http://schemas.microsoft.com/office/2006/metadata/properties" ma:root="true" ma:fieldsID="c0c59ffcf12271a650ec6ea4c7415e72" ns2:_="" ns3:_="">
    <xsd:import namespace="8d0c2e71-8fa1-488d-87e2-559f9dfd3c3b"/>
    <xsd:import namespace="e9a3e277-6fe1-4835-804c-646efa345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c2e71-8fa1-488d-87e2-559f9dfd3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3e277-6fe1-4835-804c-646efa345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2616c0-3e61-46b4-b9ab-47015a8e3ec5}" ma:internalName="TaxCatchAll" ma:showField="CatchAllData" ma:web="e9a3e277-6fe1-4835-804c-646efa345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e9a3e277-6fe1-4835-804c-646efa345400"/>
    <ds:schemaRef ds:uri="8d0c2e71-8fa1-488d-87e2-559f9dfd3c3b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8E528F-8175-49B0-AB77-77604B770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c2e71-8fa1-488d-87e2-559f9dfd3c3b"/>
    <ds:schemaRef ds:uri="e9a3e277-6fe1-4835-804c-646efa345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deliverqld-word-template-arial-a4l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Harry</dc:creator>
  <cp:keywords/>
  <dc:description/>
  <cp:lastModifiedBy>Julia Harry</cp:lastModifiedBy>
  <cp:revision>1</cp:revision>
  <cp:lastPrinted>2025-08-07T05:04:00Z</cp:lastPrinted>
  <dcterms:created xsi:type="dcterms:W3CDTF">2025-10-01T01:55:00Z</dcterms:created>
  <dcterms:modified xsi:type="dcterms:W3CDTF">2025-10-01T02:00:00Z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0x0101003FC485BDA934ED48A6C9173318D2A035</vt:lpwstr>
  </property>
  <property fmtid="{D5CDD505-2E9C-101B-9397-08002B2CF9AE}" pid="3" name="_dlc_DocIdItemGuid">
    <vt:lpwstr>c8f4579c-afdf-48dd-a79b-6e058b374e4a</vt:lpwstr>
  </property>
  <property fmtid="{D5CDD505-2E9C-101B-9397-08002B2CF9AE}" pid="4" name="MediaServiceImageTags">
    <vt:lpwstr/>
  </property>
</Properties>
</file>