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FD428" w14:textId="77777777" w:rsidR="00A8307E" w:rsidRDefault="00A8307E" w:rsidP="00254E01">
      <w:pPr>
        <w:pStyle w:val="Heading1"/>
      </w:pPr>
      <w:r>
        <w:t>Planning your HCD approach checklist</w:t>
      </w:r>
    </w:p>
    <w:p w14:paraId="57901332" w14:textId="77777777" w:rsidR="00A8307E" w:rsidRDefault="00A8307E" w:rsidP="00254E01"/>
    <w:p w14:paraId="36BAA825" w14:textId="744D6106" w:rsidR="00A8307E" w:rsidRPr="00A8307E" w:rsidRDefault="00A8307E" w:rsidP="00254E01">
      <w:pPr>
        <w:pStyle w:val="Heading2"/>
      </w:pPr>
      <w:r w:rsidRPr="00A8307E">
        <w:t>HCD in Queensland Government</w:t>
      </w:r>
    </w:p>
    <w:p w14:paraId="44D7364E" w14:textId="77777777" w:rsidR="00A8307E" w:rsidRPr="00A8307E" w:rsidRDefault="00A8307E" w:rsidP="00254E01"/>
    <w:p w14:paraId="31D17453" w14:textId="77777777" w:rsidR="00A8307E" w:rsidRDefault="00A8307E" w:rsidP="00254E01">
      <w:r w:rsidRPr="00254E01">
        <w:t>Use this checklist to address each phase of the HCD approach, determine the activities appropriate to your project, and where support is required.</w:t>
      </w:r>
    </w:p>
    <w:p w14:paraId="37C7C7F2" w14:textId="77777777" w:rsidR="00254E01" w:rsidRPr="00254E01" w:rsidRDefault="00254E01" w:rsidP="00254E01"/>
    <w:p w14:paraId="4EA33049" w14:textId="77777777" w:rsidR="00A8307E" w:rsidRDefault="00A8307E" w:rsidP="00254E01"/>
    <w:p w14:paraId="09CB3893" w14:textId="54460CA8" w:rsidR="00A8307E" w:rsidRPr="00A8307E" w:rsidRDefault="00A8307E" w:rsidP="00254E01">
      <w:pPr>
        <w:jc w:val="center"/>
      </w:pPr>
      <w:r w:rsidRPr="00537AE6">
        <w:rPr>
          <w:noProof/>
        </w:rPr>
        <w:drawing>
          <wp:inline distT="0" distB="0" distL="0" distR="0" wp14:anchorId="1E607E26" wp14:editId="151A5CBE">
            <wp:extent cx="7164125" cy="3169920"/>
            <wp:effectExtent l="0" t="0" r="0" b="0"/>
            <wp:docPr id="10" name="Picture 10" descr="Diagram shows the key stages of the human-centred design process that occur after planning, includes step 1. understand and define (problem is defined), step 2. explore and refine (solution is defined), step 3. implement and evaluate. Outcomes of all stages should be sh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 shows the key stages of the human-centred design process that occur after planning, includes step 1. understand and define (problem is defined), step 2. explore and refine (solution is defined), step 3. implement and evaluate. Outcomes of all stages should be shar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83749" cy="3178603"/>
                    </a:xfrm>
                    <a:prstGeom prst="rect">
                      <a:avLst/>
                    </a:prstGeom>
                  </pic:spPr>
                </pic:pic>
              </a:graphicData>
            </a:graphic>
          </wp:inline>
        </w:drawing>
      </w:r>
    </w:p>
    <w:p w14:paraId="0E4F128D" w14:textId="77777777" w:rsidR="008A7AFC" w:rsidRDefault="008A7AFC" w:rsidP="00254E01"/>
    <w:p w14:paraId="3D13377A" w14:textId="77777777" w:rsidR="00A8307E" w:rsidRDefault="00A8307E" w:rsidP="00254E01"/>
    <w:p w14:paraId="3F61F39D" w14:textId="0923D609" w:rsidR="00A8307E" w:rsidRDefault="00A8307E" w:rsidP="00254E01">
      <w:r>
        <w:br w:type="page"/>
      </w:r>
    </w:p>
    <w:p w14:paraId="598E87D5" w14:textId="67191E0E" w:rsidR="00A8307E" w:rsidRDefault="00A8307E" w:rsidP="00254E01">
      <w:pPr>
        <w:pStyle w:val="Heading2"/>
      </w:pPr>
      <w:r>
        <w:lastRenderedPageBreak/>
        <w:t>Planning</w:t>
      </w:r>
    </w:p>
    <w:p w14:paraId="5DA33C36" w14:textId="77777777" w:rsidR="00A8307E" w:rsidRDefault="00A8307E" w:rsidP="00254E01"/>
    <w:tbl>
      <w:tblPr>
        <w:tblStyle w:val="TableGrid"/>
        <w:tblW w:w="1474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bottom w:w="28" w:type="dxa"/>
        </w:tblCellMar>
        <w:tblLook w:val="04A0" w:firstRow="1" w:lastRow="0" w:firstColumn="1" w:lastColumn="0" w:noHBand="0" w:noVBand="1"/>
      </w:tblPr>
      <w:tblGrid>
        <w:gridCol w:w="1984"/>
        <w:gridCol w:w="4252"/>
        <w:gridCol w:w="4252"/>
        <w:gridCol w:w="4252"/>
      </w:tblGrid>
      <w:tr w:rsidR="00AA6005" w:rsidRPr="00AD67C8" w14:paraId="18323F85" w14:textId="77777777" w:rsidTr="00AF6D8B">
        <w:tc>
          <w:tcPr>
            <w:tcW w:w="1984" w:type="dxa"/>
            <w:shd w:val="clear" w:color="auto" w:fill="005EB8" w:themeFill="text1"/>
            <w:vAlign w:val="center"/>
          </w:tcPr>
          <w:p w14:paraId="24672135" w14:textId="77777777" w:rsidR="00AA6005" w:rsidRPr="00AD67C8" w:rsidRDefault="00AA6005" w:rsidP="00AF6D8B">
            <w:pPr>
              <w:pStyle w:val="Tablebody"/>
            </w:pPr>
            <w:r w:rsidRPr="00254E01">
              <w:rPr>
                <w:b/>
                <w:bCs/>
                <w:color w:val="FFFFFF" w:themeColor="background1"/>
              </w:rPr>
              <w:t>Mark when done</w:t>
            </w:r>
          </w:p>
        </w:tc>
        <w:tc>
          <w:tcPr>
            <w:tcW w:w="4252" w:type="dxa"/>
            <w:shd w:val="clear" w:color="auto" w:fill="005EB8" w:themeFill="text1"/>
            <w:vAlign w:val="center"/>
          </w:tcPr>
          <w:p w14:paraId="2371A8DA" w14:textId="77777777" w:rsidR="00AA6005" w:rsidRPr="00B07C38" w:rsidRDefault="00AA6005" w:rsidP="00AF6D8B">
            <w:pPr>
              <w:pStyle w:val="Tablebody"/>
            </w:pPr>
            <w:r w:rsidRPr="00254E01">
              <w:rPr>
                <w:b/>
                <w:bCs/>
                <w:color w:val="FFFFFF" w:themeColor="background1"/>
              </w:rPr>
              <w:t>Activity</w:t>
            </w:r>
          </w:p>
        </w:tc>
        <w:tc>
          <w:tcPr>
            <w:tcW w:w="4252" w:type="dxa"/>
            <w:shd w:val="clear" w:color="auto" w:fill="005EB8" w:themeFill="text1"/>
            <w:vAlign w:val="center"/>
          </w:tcPr>
          <w:p w14:paraId="5A676851" w14:textId="77777777" w:rsidR="00AA6005" w:rsidRPr="00B07C38" w:rsidRDefault="00AA6005" w:rsidP="00AF6D8B">
            <w:pPr>
              <w:pStyle w:val="Tablebody"/>
            </w:pPr>
            <w:r w:rsidRPr="00254E01">
              <w:rPr>
                <w:b/>
                <w:bCs/>
                <w:color w:val="FFFFFF" w:themeColor="background1"/>
              </w:rPr>
              <w:t>Blockers</w:t>
            </w:r>
          </w:p>
        </w:tc>
        <w:tc>
          <w:tcPr>
            <w:tcW w:w="4252" w:type="dxa"/>
            <w:shd w:val="clear" w:color="auto" w:fill="005EB8" w:themeFill="text1"/>
            <w:vAlign w:val="center"/>
          </w:tcPr>
          <w:p w14:paraId="4C19E350" w14:textId="77777777" w:rsidR="00AA6005" w:rsidRPr="00B07C38" w:rsidRDefault="00AA6005" w:rsidP="00AF6D8B">
            <w:pPr>
              <w:pStyle w:val="Tablebody"/>
            </w:pPr>
            <w:r w:rsidRPr="00254E01">
              <w:rPr>
                <w:b/>
                <w:bCs/>
                <w:color w:val="FFFFFF" w:themeColor="background1"/>
              </w:rPr>
              <w:t>Additional support required</w:t>
            </w:r>
          </w:p>
        </w:tc>
      </w:tr>
      <w:tr w:rsidR="00AA6005" w:rsidRPr="00AD67C8" w14:paraId="027389D4" w14:textId="77777777" w:rsidTr="00AF6D8B">
        <w:tc>
          <w:tcPr>
            <w:tcW w:w="1984" w:type="dxa"/>
          </w:tcPr>
          <w:p w14:paraId="5ABB816B" w14:textId="77777777" w:rsidR="00AA6005" w:rsidRPr="00AD67C8" w:rsidRDefault="00AA6005" w:rsidP="00AF6D8B">
            <w:pPr>
              <w:pStyle w:val="Tablebody"/>
            </w:pPr>
          </w:p>
        </w:tc>
        <w:tc>
          <w:tcPr>
            <w:tcW w:w="4252" w:type="dxa"/>
          </w:tcPr>
          <w:p w14:paraId="6660D73C" w14:textId="7FEF8CFA" w:rsidR="00AA6005" w:rsidRPr="00B07C38" w:rsidRDefault="00AA6005" w:rsidP="00AF6D8B">
            <w:pPr>
              <w:pStyle w:val="Tablebody"/>
            </w:pPr>
            <w:r w:rsidRPr="00B07C38">
              <w:t>Set up a project space/wall/online space (Miro is a great option) for collaborative working and sharing with stakeholders</w:t>
            </w:r>
            <w:r w:rsidR="0046613D">
              <w:t>.</w:t>
            </w:r>
          </w:p>
        </w:tc>
        <w:tc>
          <w:tcPr>
            <w:tcW w:w="4252" w:type="dxa"/>
          </w:tcPr>
          <w:p w14:paraId="2C2E122F" w14:textId="77777777" w:rsidR="00AA6005" w:rsidRPr="00B07C38" w:rsidRDefault="00AA6005" w:rsidP="00AF6D8B">
            <w:pPr>
              <w:pStyle w:val="Tablebody"/>
            </w:pPr>
          </w:p>
        </w:tc>
        <w:tc>
          <w:tcPr>
            <w:tcW w:w="4252" w:type="dxa"/>
          </w:tcPr>
          <w:p w14:paraId="7E7C5270" w14:textId="77777777" w:rsidR="00AA6005" w:rsidRPr="00B07C38" w:rsidRDefault="00AA6005" w:rsidP="00AF6D8B">
            <w:pPr>
              <w:pStyle w:val="Tablebody"/>
            </w:pPr>
          </w:p>
        </w:tc>
      </w:tr>
    </w:tbl>
    <w:p w14:paraId="527F1E99" w14:textId="77777777" w:rsidR="00AA6005" w:rsidRDefault="00AA6005" w:rsidP="00254E01"/>
    <w:p w14:paraId="70BC9559" w14:textId="77777777" w:rsidR="00A8307E" w:rsidRPr="009E7574" w:rsidRDefault="00A8307E" w:rsidP="00254E01">
      <w:pPr>
        <w:pStyle w:val="Heading2"/>
      </w:pPr>
      <w:r w:rsidRPr="009E7574">
        <w:t xml:space="preserve">Understand phase </w:t>
      </w:r>
    </w:p>
    <w:p w14:paraId="0DBA7298" w14:textId="77777777" w:rsidR="00A8307E" w:rsidRDefault="00A8307E" w:rsidP="00254E01">
      <w:pPr>
        <w:pStyle w:val="Heading3"/>
      </w:pPr>
      <w:r w:rsidRPr="009E7574">
        <w:t>Define and understand</w:t>
      </w:r>
    </w:p>
    <w:p w14:paraId="743A589B" w14:textId="77777777" w:rsidR="00A8307E" w:rsidRDefault="00A8307E" w:rsidP="00254E01"/>
    <w:tbl>
      <w:tblPr>
        <w:tblStyle w:val="TableGrid"/>
        <w:tblW w:w="1474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bottom w:w="28" w:type="dxa"/>
        </w:tblCellMar>
        <w:tblLook w:val="04A0" w:firstRow="1" w:lastRow="0" w:firstColumn="1" w:lastColumn="0" w:noHBand="0" w:noVBand="1"/>
      </w:tblPr>
      <w:tblGrid>
        <w:gridCol w:w="1984"/>
        <w:gridCol w:w="4252"/>
        <w:gridCol w:w="4252"/>
        <w:gridCol w:w="4252"/>
      </w:tblGrid>
      <w:tr w:rsidR="00AA6005" w:rsidRPr="00AD67C8" w14:paraId="1EB15E76" w14:textId="77777777" w:rsidTr="00AF6D8B">
        <w:tc>
          <w:tcPr>
            <w:tcW w:w="1984" w:type="dxa"/>
            <w:shd w:val="clear" w:color="auto" w:fill="005EB8" w:themeFill="text1"/>
            <w:vAlign w:val="center"/>
          </w:tcPr>
          <w:p w14:paraId="7863A0F5" w14:textId="77777777" w:rsidR="00AA6005" w:rsidRPr="00AD67C8" w:rsidRDefault="00AA6005" w:rsidP="00AF6D8B">
            <w:pPr>
              <w:pStyle w:val="Tablebody"/>
            </w:pPr>
            <w:r w:rsidRPr="00254E01">
              <w:rPr>
                <w:b/>
                <w:bCs/>
                <w:color w:val="FFFFFF" w:themeColor="background1"/>
              </w:rPr>
              <w:t>Mark when done</w:t>
            </w:r>
          </w:p>
        </w:tc>
        <w:tc>
          <w:tcPr>
            <w:tcW w:w="4252" w:type="dxa"/>
            <w:shd w:val="clear" w:color="auto" w:fill="005EB8" w:themeFill="text1"/>
            <w:vAlign w:val="center"/>
          </w:tcPr>
          <w:p w14:paraId="2122D855" w14:textId="77777777" w:rsidR="00AA6005" w:rsidRPr="00B07C38" w:rsidRDefault="00AA6005" w:rsidP="00AF6D8B">
            <w:pPr>
              <w:pStyle w:val="Tablebody"/>
            </w:pPr>
            <w:r w:rsidRPr="00254E01">
              <w:rPr>
                <w:b/>
                <w:bCs/>
                <w:color w:val="FFFFFF" w:themeColor="background1"/>
              </w:rPr>
              <w:t>Activity</w:t>
            </w:r>
          </w:p>
        </w:tc>
        <w:tc>
          <w:tcPr>
            <w:tcW w:w="4252" w:type="dxa"/>
            <w:shd w:val="clear" w:color="auto" w:fill="005EB8" w:themeFill="text1"/>
            <w:vAlign w:val="center"/>
          </w:tcPr>
          <w:p w14:paraId="50D1FC23" w14:textId="77777777" w:rsidR="00AA6005" w:rsidRPr="00B07C38" w:rsidRDefault="00AA6005" w:rsidP="00AF6D8B">
            <w:pPr>
              <w:pStyle w:val="Tablebody"/>
            </w:pPr>
            <w:r w:rsidRPr="00254E01">
              <w:rPr>
                <w:b/>
                <w:bCs/>
                <w:color w:val="FFFFFF" w:themeColor="background1"/>
              </w:rPr>
              <w:t>Blockers</w:t>
            </w:r>
          </w:p>
        </w:tc>
        <w:tc>
          <w:tcPr>
            <w:tcW w:w="4252" w:type="dxa"/>
            <w:shd w:val="clear" w:color="auto" w:fill="005EB8" w:themeFill="text1"/>
            <w:vAlign w:val="center"/>
          </w:tcPr>
          <w:p w14:paraId="22C29A97" w14:textId="77777777" w:rsidR="00AA6005" w:rsidRPr="00B07C38" w:rsidRDefault="00AA6005" w:rsidP="00AF6D8B">
            <w:pPr>
              <w:pStyle w:val="Tablebody"/>
            </w:pPr>
            <w:r w:rsidRPr="00254E01">
              <w:rPr>
                <w:b/>
                <w:bCs/>
                <w:color w:val="FFFFFF" w:themeColor="background1"/>
              </w:rPr>
              <w:t>Additional support required</w:t>
            </w:r>
          </w:p>
        </w:tc>
      </w:tr>
      <w:tr w:rsidR="00AA6005" w:rsidRPr="00AD67C8" w14:paraId="6A86A591" w14:textId="77777777" w:rsidTr="00AF6D8B">
        <w:tc>
          <w:tcPr>
            <w:tcW w:w="1984" w:type="dxa"/>
          </w:tcPr>
          <w:p w14:paraId="158192E9" w14:textId="77777777" w:rsidR="00AA6005" w:rsidRPr="00AD67C8" w:rsidRDefault="00AA6005" w:rsidP="00AA6005">
            <w:pPr>
              <w:pStyle w:val="Tablebody"/>
            </w:pPr>
          </w:p>
        </w:tc>
        <w:tc>
          <w:tcPr>
            <w:tcW w:w="4252" w:type="dxa"/>
          </w:tcPr>
          <w:p w14:paraId="26EDB768" w14:textId="240046E3" w:rsidR="00AA6005" w:rsidRPr="00B07C38" w:rsidRDefault="00AA6005" w:rsidP="00AA6005">
            <w:pPr>
              <w:pStyle w:val="Tablebody"/>
            </w:pPr>
            <w:r w:rsidRPr="00121B55">
              <w:t>Clearly identify and articulate the design challenge</w:t>
            </w:r>
            <w:r w:rsidR="0046613D">
              <w:t>.</w:t>
            </w:r>
          </w:p>
        </w:tc>
        <w:tc>
          <w:tcPr>
            <w:tcW w:w="4252" w:type="dxa"/>
          </w:tcPr>
          <w:p w14:paraId="08A1E48E" w14:textId="77777777" w:rsidR="00AA6005" w:rsidRPr="00B07C38" w:rsidRDefault="00AA6005" w:rsidP="00AA6005">
            <w:pPr>
              <w:pStyle w:val="Tablebody"/>
            </w:pPr>
          </w:p>
        </w:tc>
        <w:tc>
          <w:tcPr>
            <w:tcW w:w="4252" w:type="dxa"/>
          </w:tcPr>
          <w:p w14:paraId="45C9D1E9" w14:textId="77777777" w:rsidR="00AA6005" w:rsidRPr="00B07C38" w:rsidRDefault="00AA6005" w:rsidP="00AA6005">
            <w:pPr>
              <w:pStyle w:val="Tablebody"/>
            </w:pPr>
          </w:p>
        </w:tc>
      </w:tr>
      <w:tr w:rsidR="00AA6005" w:rsidRPr="00AD67C8" w14:paraId="151682B9" w14:textId="77777777" w:rsidTr="00AF6D8B">
        <w:tc>
          <w:tcPr>
            <w:tcW w:w="1984" w:type="dxa"/>
          </w:tcPr>
          <w:p w14:paraId="16B7C4CD" w14:textId="77777777" w:rsidR="00AA6005" w:rsidRPr="00AD67C8" w:rsidRDefault="00AA6005" w:rsidP="00AA6005">
            <w:pPr>
              <w:pStyle w:val="Tablebody"/>
            </w:pPr>
          </w:p>
        </w:tc>
        <w:tc>
          <w:tcPr>
            <w:tcW w:w="4252" w:type="dxa"/>
          </w:tcPr>
          <w:p w14:paraId="230599CE" w14:textId="39AC33E1" w:rsidR="00AA6005" w:rsidRPr="00B07C38" w:rsidRDefault="00AA6005" w:rsidP="00AA6005">
            <w:pPr>
              <w:pStyle w:val="Tablebody"/>
            </w:pPr>
            <w:r w:rsidRPr="00121B55">
              <w:t>Clearly define the audience - the people involved or effected</w:t>
            </w:r>
            <w:r w:rsidR="0046613D">
              <w:t>.</w:t>
            </w:r>
          </w:p>
        </w:tc>
        <w:tc>
          <w:tcPr>
            <w:tcW w:w="4252" w:type="dxa"/>
          </w:tcPr>
          <w:p w14:paraId="28EA498E" w14:textId="77777777" w:rsidR="00AA6005" w:rsidRPr="00B07C38" w:rsidRDefault="00AA6005" w:rsidP="00AA6005">
            <w:pPr>
              <w:pStyle w:val="Tablebody"/>
            </w:pPr>
          </w:p>
        </w:tc>
        <w:tc>
          <w:tcPr>
            <w:tcW w:w="4252" w:type="dxa"/>
          </w:tcPr>
          <w:p w14:paraId="3F149EA2" w14:textId="77777777" w:rsidR="00AA6005" w:rsidRPr="00B07C38" w:rsidRDefault="00AA6005" w:rsidP="00AA6005">
            <w:pPr>
              <w:pStyle w:val="Tablebody"/>
            </w:pPr>
          </w:p>
        </w:tc>
      </w:tr>
      <w:tr w:rsidR="00AA6005" w:rsidRPr="00AD67C8" w14:paraId="0EBF5E6D" w14:textId="77777777" w:rsidTr="00AF6D8B">
        <w:tc>
          <w:tcPr>
            <w:tcW w:w="1984" w:type="dxa"/>
          </w:tcPr>
          <w:p w14:paraId="6E42C8F9" w14:textId="77777777" w:rsidR="00AA6005" w:rsidRPr="00AD67C8" w:rsidRDefault="00AA6005" w:rsidP="00AA6005">
            <w:pPr>
              <w:pStyle w:val="Tablebody"/>
            </w:pPr>
          </w:p>
        </w:tc>
        <w:tc>
          <w:tcPr>
            <w:tcW w:w="4252" w:type="dxa"/>
          </w:tcPr>
          <w:p w14:paraId="1324F717" w14:textId="1E4F082C" w:rsidR="00AA6005" w:rsidRPr="00B07C38" w:rsidRDefault="00AA6005" w:rsidP="00AA6005">
            <w:pPr>
              <w:pStyle w:val="Tablebody"/>
            </w:pPr>
            <w:r w:rsidRPr="00121B55">
              <w:t>Identify and digest relevant secondary research that may already exist</w:t>
            </w:r>
            <w:r w:rsidR="0046613D">
              <w:t>.</w:t>
            </w:r>
          </w:p>
        </w:tc>
        <w:tc>
          <w:tcPr>
            <w:tcW w:w="4252" w:type="dxa"/>
          </w:tcPr>
          <w:p w14:paraId="0C27DFF0" w14:textId="77777777" w:rsidR="00AA6005" w:rsidRPr="00B07C38" w:rsidRDefault="00AA6005" w:rsidP="00AA6005">
            <w:pPr>
              <w:pStyle w:val="Tablebody"/>
            </w:pPr>
          </w:p>
        </w:tc>
        <w:tc>
          <w:tcPr>
            <w:tcW w:w="4252" w:type="dxa"/>
          </w:tcPr>
          <w:p w14:paraId="70C69E9A" w14:textId="77777777" w:rsidR="00AA6005" w:rsidRPr="00B07C38" w:rsidRDefault="00AA6005" w:rsidP="00AA6005">
            <w:pPr>
              <w:pStyle w:val="Tablebody"/>
            </w:pPr>
          </w:p>
        </w:tc>
      </w:tr>
    </w:tbl>
    <w:p w14:paraId="15C0C1A1" w14:textId="77777777" w:rsidR="00AA6005" w:rsidRDefault="00AA6005" w:rsidP="00254E01"/>
    <w:p w14:paraId="73321539" w14:textId="77777777" w:rsidR="00A8307E" w:rsidRDefault="00A8307E" w:rsidP="00254E01">
      <w:pPr>
        <w:pStyle w:val="Heading3"/>
      </w:pPr>
    </w:p>
    <w:p w14:paraId="393313E9" w14:textId="77777777" w:rsidR="00A8307E" w:rsidRDefault="00A8307E" w:rsidP="00254E01">
      <w:pPr>
        <w:rPr>
          <w:sz w:val="28"/>
          <w:szCs w:val="28"/>
        </w:rPr>
      </w:pPr>
      <w:r>
        <w:br w:type="page"/>
      </w:r>
    </w:p>
    <w:p w14:paraId="7BF2EABF" w14:textId="63651DBF" w:rsidR="00A8307E" w:rsidRDefault="00A8307E" w:rsidP="00254E01">
      <w:pPr>
        <w:pStyle w:val="Heading3"/>
      </w:pPr>
      <w:r>
        <w:lastRenderedPageBreak/>
        <w:t>Plan research</w:t>
      </w:r>
    </w:p>
    <w:p w14:paraId="6E596ED4" w14:textId="77777777" w:rsidR="00A8307E" w:rsidRDefault="00A8307E" w:rsidP="00254E01"/>
    <w:tbl>
      <w:tblPr>
        <w:tblStyle w:val="TableGrid"/>
        <w:tblW w:w="1474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bottom w:w="28" w:type="dxa"/>
        </w:tblCellMar>
        <w:tblLook w:val="04A0" w:firstRow="1" w:lastRow="0" w:firstColumn="1" w:lastColumn="0" w:noHBand="0" w:noVBand="1"/>
      </w:tblPr>
      <w:tblGrid>
        <w:gridCol w:w="1984"/>
        <w:gridCol w:w="4252"/>
        <w:gridCol w:w="4252"/>
        <w:gridCol w:w="4252"/>
      </w:tblGrid>
      <w:tr w:rsidR="00AA6005" w:rsidRPr="00AD67C8" w14:paraId="00618D94" w14:textId="77777777" w:rsidTr="00AF6D8B">
        <w:tc>
          <w:tcPr>
            <w:tcW w:w="1984" w:type="dxa"/>
            <w:shd w:val="clear" w:color="auto" w:fill="005EB8" w:themeFill="text1"/>
            <w:vAlign w:val="center"/>
          </w:tcPr>
          <w:p w14:paraId="6600E15F" w14:textId="77777777" w:rsidR="00AA6005" w:rsidRPr="00AD67C8" w:rsidRDefault="00AA6005" w:rsidP="00AF6D8B">
            <w:pPr>
              <w:pStyle w:val="Tablebody"/>
            </w:pPr>
            <w:r w:rsidRPr="00254E01">
              <w:rPr>
                <w:b/>
                <w:bCs/>
                <w:color w:val="FFFFFF" w:themeColor="background1"/>
              </w:rPr>
              <w:t>Mark when done</w:t>
            </w:r>
          </w:p>
        </w:tc>
        <w:tc>
          <w:tcPr>
            <w:tcW w:w="4252" w:type="dxa"/>
            <w:shd w:val="clear" w:color="auto" w:fill="005EB8" w:themeFill="text1"/>
            <w:vAlign w:val="center"/>
          </w:tcPr>
          <w:p w14:paraId="4AD2D3CD" w14:textId="77777777" w:rsidR="00AA6005" w:rsidRPr="00B07C38" w:rsidRDefault="00AA6005" w:rsidP="00AF6D8B">
            <w:pPr>
              <w:pStyle w:val="Tablebody"/>
            </w:pPr>
            <w:r w:rsidRPr="00254E01">
              <w:rPr>
                <w:b/>
                <w:bCs/>
                <w:color w:val="FFFFFF" w:themeColor="background1"/>
              </w:rPr>
              <w:t>Activity</w:t>
            </w:r>
          </w:p>
        </w:tc>
        <w:tc>
          <w:tcPr>
            <w:tcW w:w="4252" w:type="dxa"/>
            <w:shd w:val="clear" w:color="auto" w:fill="005EB8" w:themeFill="text1"/>
            <w:vAlign w:val="center"/>
          </w:tcPr>
          <w:p w14:paraId="15143498" w14:textId="77777777" w:rsidR="00AA6005" w:rsidRPr="00B07C38" w:rsidRDefault="00AA6005" w:rsidP="00AF6D8B">
            <w:pPr>
              <w:pStyle w:val="Tablebody"/>
            </w:pPr>
            <w:r w:rsidRPr="00254E01">
              <w:rPr>
                <w:b/>
                <w:bCs/>
                <w:color w:val="FFFFFF" w:themeColor="background1"/>
              </w:rPr>
              <w:t>Blockers</w:t>
            </w:r>
          </w:p>
        </w:tc>
        <w:tc>
          <w:tcPr>
            <w:tcW w:w="4252" w:type="dxa"/>
            <w:shd w:val="clear" w:color="auto" w:fill="005EB8" w:themeFill="text1"/>
            <w:vAlign w:val="center"/>
          </w:tcPr>
          <w:p w14:paraId="43326BE2" w14:textId="77777777" w:rsidR="00AA6005" w:rsidRPr="00B07C38" w:rsidRDefault="00AA6005" w:rsidP="00AF6D8B">
            <w:pPr>
              <w:pStyle w:val="Tablebody"/>
            </w:pPr>
            <w:r w:rsidRPr="00254E01">
              <w:rPr>
                <w:b/>
                <w:bCs/>
                <w:color w:val="FFFFFF" w:themeColor="background1"/>
              </w:rPr>
              <w:t>Additional support required</w:t>
            </w:r>
          </w:p>
        </w:tc>
      </w:tr>
      <w:tr w:rsidR="00AA6005" w:rsidRPr="00AD67C8" w14:paraId="063C6DD3" w14:textId="77777777" w:rsidTr="00AF6D8B">
        <w:tc>
          <w:tcPr>
            <w:tcW w:w="1984" w:type="dxa"/>
          </w:tcPr>
          <w:p w14:paraId="39811D64" w14:textId="77777777" w:rsidR="00AA6005" w:rsidRPr="00AD67C8" w:rsidRDefault="00AA6005" w:rsidP="00AA6005">
            <w:pPr>
              <w:pStyle w:val="Tablebody"/>
            </w:pPr>
          </w:p>
        </w:tc>
        <w:tc>
          <w:tcPr>
            <w:tcW w:w="4252" w:type="dxa"/>
          </w:tcPr>
          <w:p w14:paraId="295148C4" w14:textId="58F933C2" w:rsidR="00AA6005" w:rsidRPr="00B07C38" w:rsidRDefault="00AA6005" w:rsidP="00AA6005">
            <w:pPr>
              <w:pStyle w:val="Tablebody"/>
            </w:pPr>
            <w:r w:rsidRPr="00B07C38">
              <w:t>Identify with whom you will conduct research</w:t>
            </w:r>
            <w:r w:rsidR="0046613D">
              <w:t>.</w:t>
            </w:r>
          </w:p>
        </w:tc>
        <w:tc>
          <w:tcPr>
            <w:tcW w:w="4252" w:type="dxa"/>
          </w:tcPr>
          <w:p w14:paraId="2E615B59" w14:textId="77777777" w:rsidR="00AA6005" w:rsidRPr="00B07C38" w:rsidRDefault="00AA6005" w:rsidP="00AA6005">
            <w:pPr>
              <w:pStyle w:val="Tablebody"/>
            </w:pPr>
          </w:p>
        </w:tc>
        <w:tc>
          <w:tcPr>
            <w:tcW w:w="4252" w:type="dxa"/>
          </w:tcPr>
          <w:p w14:paraId="67FA3E7F" w14:textId="77777777" w:rsidR="00AA6005" w:rsidRPr="00B07C38" w:rsidRDefault="00AA6005" w:rsidP="00AA6005">
            <w:pPr>
              <w:pStyle w:val="Tablebody"/>
            </w:pPr>
          </w:p>
        </w:tc>
      </w:tr>
      <w:tr w:rsidR="00AA6005" w:rsidRPr="00AD67C8" w14:paraId="218FD6D5" w14:textId="77777777" w:rsidTr="00AF6D8B">
        <w:tc>
          <w:tcPr>
            <w:tcW w:w="1984" w:type="dxa"/>
          </w:tcPr>
          <w:p w14:paraId="34B83227" w14:textId="77777777" w:rsidR="00AA6005" w:rsidRPr="00AD67C8" w:rsidRDefault="00AA6005" w:rsidP="00AA6005">
            <w:pPr>
              <w:pStyle w:val="Tablebody"/>
            </w:pPr>
          </w:p>
        </w:tc>
        <w:tc>
          <w:tcPr>
            <w:tcW w:w="4252" w:type="dxa"/>
          </w:tcPr>
          <w:p w14:paraId="1968DBB6" w14:textId="5BC20961" w:rsidR="00AA6005" w:rsidRPr="00121B55" w:rsidRDefault="00AA6005" w:rsidP="00AA6005">
            <w:pPr>
              <w:pStyle w:val="Tablebody"/>
            </w:pPr>
            <w:r w:rsidRPr="00B07C38">
              <w:t>Identify the appropriate research method(s)</w:t>
            </w:r>
            <w:r w:rsidR="0046613D">
              <w:t>.</w:t>
            </w:r>
          </w:p>
        </w:tc>
        <w:tc>
          <w:tcPr>
            <w:tcW w:w="4252" w:type="dxa"/>
          </w:tcPr>
          <w:p w14:paraId="66C18AEA" w14:textId="77777777" w:rsidR="00AA6005" w:rsidRPr="00B07C38" w:rsidRDefault="00AA6005" w:rsidP="00AA6005">
            <w:pPr>
              <w:pStyle w:val="Tablebody"/>
            </w:pPr>
          </w:p>
        </w:tc>
        <w:tc>
          <w:tcPr>
            <w:tcW w:w="4252" w:type="dxa"/>
          </w:tcPr>
          <w:p w14:paraId="29FB1CE2" w14:textId="77777777" w:rsidR="00AA6005" w:rsidRPr="00B07C38" w:rsidRDefault="00AA6005" w:rsidP="00AA6005">
            <w:pPr>
              <w:pStyle w:val="Tablebody"/>
            </w:pPr>
          </w:p>
        </w:tc>
      </w:tr>
      <w:tr w:rsidR="00AA6005" w:rsidRPr="00AD67C8" w14:paraId="69DE425B" w14:textId="77777777" w:rsidTr="00AF6D8B">
        <w:tc>
          <w:tcPr>
            <w:tcW w:w="1984" w:type="dxa"/>
          </w:tcPr>
          <w:p w14:paraId="3BDD3A7E" w14:textId="77777777" w:rsidR="00AA6005" w:rsidRPr="00AD67C8" w:rsidRDefault="00AA6005" w:rsidP="00AA6005">
            <w:pPr>
              <w:pStyle w:val="Tablebody"/>
            </w:pPr>
          </w:p>
        </w:tc>
        <w:tc>
          <w:tcPr>
            <w:tcW w:w="4252" w:type="dxa"/>
          </w:tcPr>
          <w:p w14:paraId="3119BFD4" w14:textId="29915C95" w:rsidR="00AA6005" w:rsidRPr="00121B55" w:rsidRDefault="00AA6005" w:rsidP="00AA6005">
            <w:pPr>
              <w:pStyle w:val="Tablebody"/>
            </w:pPr>
            <w:r w:rsidRPr="00B07C38">
              <w:t xml:space="preserve">Plan the research activities, equipment, materials </w:t>
            </w:r>
            <w:r w:rsidR="0046613D">
              <w:t>and</w:t>
            </w:r>
            <w:r w:rsidRPr="00B07C38">
              <w:t xml:space="preserve"> logistics</w:t>
            </w:r>
            <w:r w:rsidR="0046613D">
              <w:t>.</w:t>
            </w:r>
          </w:p>
        </w:tc>
        <w:tc>
          <w:tcPr>
            <w:tcW w:w="4252" w:type="dxa"/>
          </w:tcPr>
          <w:p w14:paraId="43E0E981" w14:textId="77777777" w:rsidR="00AA6005" w:rsidRPr="00B07C38" w:rsidRDefault="00AA6005" w:rsidP="00AA6005">
            <w:pPr>
              <w:pStyle w:val="Tablebody"/>
            </w:pPr>
          </w:p>
        </w:tc>
        <w:tc>
          <w:tcPr>
            <w:tcW w:w="4252" w:type="dxa"/>
          </w:tcPr>
          <w:p w14:paraId="266ACA43" w14:textId="77777777" w:rsidR="00AA6005" w:rsidRPr="00B07C38" w:rsidRDefault="00AA6005" w:rsidP="00AA6005">
            <w:pPr>
              <w:pStyle w:val="Tablebody"/>
            </w:pPr>
          </w:p>
        </w:tc>
      </w:tr>
      <w:tr w:rsidR="00AA6005" w:rsidRPr="00AD67C8" w14:paraId="19022CE5" w14:textId="77777777" w:rsidTr="00AF6D8B">
        <w:tc>
          <w:tcPr>
            <w:tcW w:w="1984" w:type="dxa"/>
          </w:tcPr>
          <w:p w14:paraId="1091615E" w14:textId="77777777" w:rsidR="00AA6005" w:rsidRPr="00AD67C8" w:rsidRDefault="00AA6005" w:rsidP="00AA6005">
            <w:pPr>
              <w:pStyle w:val="Tablebody"/>
            </w:pPr>
          </w:p>
        </w:tc>
        <w:tc>
          <w:tcPr>
            <w:tcW w:w="4252" w:type="dxa"/>
          </w:tcPr>
          <w:p w14:paraId="3450FADD" w14:textId="09E63F98" w:rsidR="00AA6005" w:rsidRPr="00121B55" w:rsidRDefault="00AA6005" w:rsidP="00AA6005">
            <w:pPr>
              <w:pStyle w:val="Tablebody"/>
            </w:pPr>
            <w:r w:rsidRPr="00B07C38">
              <w:t>Recruit participants for research</w:t>
            </w:r>
            <w:r w:rsidR="0046613D">
              <w:t>.</w:t>
            </w:r>
          </w:p>
        </w:tc>
        <w:tc>
          <w:tcPr>
            <w:tcW w:w="4252" w:type="dxa"/>
          </w:tcPr>
          <w:p w14:paraId="21B4AE1A" w14:textId="77777777" w:rsidR="00AA6005" w:rsidRPr="00B07C38" w:rsidRDefault="00AA6005" w:rsidP="00AA6005">
            <w:pPr>
              <w:pStyle w:val="Tablebody"/>
            </w:pPr>
          </w:p>
        </w:tc>
        <w:tc>
          <w:tcPr>
            <w:tcW w:w="4252" w:type="dxa"/>
          </w:tcPr>
          <w:p w14:paraId="2B87EFAB" w14:textId="77777777" w:rsidR="00AA6005" w:rsidRPr="00B07C38" w:rsidRDefault="00AA6005" w:rsidP="00AA6005">
            <w:pPr>
              <w:pStyle w:val="Tablebody"/>
            </w:pPr>
          </w:p>
        </w:tc>
      </w:tr>
    </w:tbl>
    <w:p w14:paraId="26109A46" w14:textId="77777777" w:rsidR="00A8307E" w:rsidRPr="00121B55" w:rsidRDefault="00A8307E" w:rsidP="00254E01">
      <w:pPr>
        <w:pStyle w:val="Heading3"/>
      </w:pPr>
      <w:r w:rsidRPr="00121B55">
        <w:t>Conduct research</w:t>
      </w:r>
    </w:p>
    <w:p w14:paraId="36D8C8CE" w14:textId="77777777" w:rsidR="00121B55" w:rsidRDefault="00121B55" w:rsidP="00254E01"/>
    <w:tbl>
      <w:tblPr>
        <w:tblStyle w:val="TableGrid"/>
        <w:tblW w:w="1474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bottom w:w="28" w:type="dxa"/>
        </w:tblCellMar>
        <w:tblLook w:val="04A0" w:firstRow="1" w:lastRow="0" w:firstColumn="1" w:lastColumn="0" w:noHBand="0" w:noVBand="1"/>
      </w:tblPr>
      <w:tblGrid>
        <w:gridCol w:w="1984"/>
        <w:gridCol w:w="4252"/>
        <w:gridCol w:w="4252"/>
        <w:gridCol w:w="4252"/>
      </w:tblGrid>
      <w:tr w:rsidR="00AA6005" w:rsidRPr="00AD67C8" w14:paraId="18061D5A" w14:textId="77777777" w:rsidTr="00AF6D8B">
        <w:tc>
          <w:tcPr>
            <w:tcW w:w="1984" w:type="dxa"/>
            <w:shd w:val="clear" w:color="auto" w:fill="005EB8" w:themeFill="text1"/>
            <w:vAlign w:val="center"/>
          </w:tcPr>
          <w:p w14:paraId="4F594DBE" w14:textId="77777777" w:rsidR="00AA6005" w:rsidRPr="00AD67C8" w:rsidRDefault="00AA6005" w:rsidP="00AF6D8B">
            <w:pPr>
              <w:pStyle w:val="Tablebody"/>
            </w:pPr>
            <w:r w:rsidRPr="00254E01">
              <w:rPr>
                <w:b/>
                <w:bCs/>
                <w:color w:val="FFFFFF" w:themeColor="background1"/>
              </w:rPr>
              <w:t>Mark when done</w:t>
            </w:r>
          </w:p>
        </w:tc>
        <w:tc>
          <w:tcPr>
            <w:tcW w:w="4252" w:type="dxa"/>
            <w:shd w:val="clear" w:color="auto" w:fill="005EB8" w:themeFill="text1"/>
            <w:vAlign w:val="center"/>
          </w:tcPr>
          <w:p w14:paraId="30085D06" w14:textId="77777777" w:rsidR="00AA6005" w:rsidRPr="00B07C38" w:rsidRDefault="00AA6005" w:rsidP="00AF6D8B">
            <w:pPr>
              <w:pStyle w:val="Tablebody"/>
            </w:pPr>
            <w:r w:rsidRPr="00254E01">
              <w:rPr>
                <w:b/>
                <w:bCs/>
                <w:color w:val="FFFFFF" w:themeColor="background1"/>
              </w:rPr>
              <w:t>Activity</w:t>
            </w:r>
          </w:p>
        </w:tc>
        <w:tc>
          <w:tcPr>
            <w:tcW w:w="4252" w:type="dxa"/>
            <w:shd w:val="clear" w:color="auto" w:fill="005EB8" w:themeFill="text1"/>
            <w:vAlign w:val="center"/>
          </w:tcPr>
          <w:p w14:paraId="4BE57157" w14:textId="77777777" w:rsidR="00AA6005" w:rsidRPr="00B07C38" w:rsidRDefault="00AA6005" w:rsidP="00AF6D8B">
            <w:pPr>
              <w:pStyle w:val="Tablebody"/>
            </w:pPr>
            <w:r w:rsidRPr="00254E01">
              <w:rPr>
                <w:b/>
                <w:bCs/>
                <w:color w:val="FFFFFF" w:themeColor="background1"/>
              </w:rPr>
              <w:t>Blockers</w:t>
            </w:r>
          </w:p>
        </w:tc>
        <w:tc>
          <w:tcPr>
            <w:tcW w:w="4252" w:type="dxa"/>
            <w:shd w:val="clear" w:color="auto" w:fill="005EB8" w:themeFill="text1"/>
            <w:vAlign w:val="center"/>
          </w:tcPr>
          <w:p w14:paraId="3C39FF5B" w14:textId="77777777" w:rsidR="00AA6005" w:rsidRPr="00B07C38" w:rsidRDefault="00AA6005" w:rsidP="00AF6D8B">
            <w:pPr>
              <w:pStyle w:val="Tablebody"/>
            </w:pPr>
            <w:r w:rsidRPr="00254E01">
              <w:rPr>
                <w:b/>
                <w:bCs/>
                <w:color w:val="FFFFFF" w:themeColor="background1"/>
              </w:rPr>
              <w:t>Additional support required</w:t>
            </w:r>
          </w:p>
        </w:tc>
      </w:tr>
      <w:tr w:rsidR="00AA6005" w:rsidRPr="00AD67C8" w14:paraId="1133821E" w14:textId="77777777" w:rsidTr="00AF6D8B">
        <w:tc>
          <w:tcPr>
            <w:tcW w:w="1984" w:type="dxa"/>
          </w:tcPr>
          <w:p w14:paraId="3DA0D0A0" w14:textId="77777777" w:rsidR="00AA6005" w:rsidRPr="00AD67C8" w:rsidRDefault="00AA6005" w:rsidP="00AA6005">
            <w:pPr>
              <w:pStyle w:val="Tablebody"/>
            </w:pPr>
          </w:p>
        </w:tc>
        <w:tc>
          <w:tcPr>
            <w:tcW w:w="4252" w:type="dxa"/>
          </w:tcPr>
          <w:p w14:paraId="5D70562D" w14:textId="4899898F" w:rsidR="00AA6005" w:rsidRPr="00B07C38" w:rsidRDefault="00AA6005" w:rsidP="00AA6005">
            <w:pPr>
              <w:pStyle w:val="Tablebody"/>
            </w:pPr>
            <w:r w:rsidRPr="00B07C38">
              <w:t>Conduct research with customers to understand the problem space</w:t>
            </w:r>
            <w:r w:rsidR="0046613D">
              <w:t>.</w:t>
            </w:r>
          </w:p>
        </w:tc>
        <w:tc>
          <w:tcPr>
            <w:tcW w:w="4252" w:type="dxa"/>
          </w:tcPr>
          <w:p w14:paraId="39A6E433" w14:textId="77777777" w:rsidR="00AA6005" w:rsidRPr="00B07C38" w:rsidRDefault="00AA6005" w:rsidP="00AA6005">
            <w:pPr>
              <w:pStyle w:val="Tablebody"/>
            </w:pPr>
          </w:p>
        </w:tc>
        <w:tc>
          <w:tcPr>
            <w:tcW w:w="4252" w:type="dxa"/>
          </w:tcPr>
          <w:p w14:paraId="528D48ED" w14:textId="77777777" w:rsidR="00AA6005" w:rsidRPr="00B07C38" w:rsidRDefault="00AA6005" w:rsidP="00AA6005">
            <w:pPr>
              <w:pStyle w:val="Tablebody"/>
            </w:pPr>
          </w:p>
        </w:tc>
      </w:tr>
      <w:tr w:rsidR="00AA6005" w:rsidRPr="00AD67C8" w14:paraId="35786A8D" w14:textId="77777777" w:rsidTr="00AF6D8B">
        <w:tc>
          <w:tcPr>
            <w:tcW w:w="1984" w:type="dxa"/>
          </w:tcPr>
          <w:p w14:paraId="2F37C060" w14:textId="77777777" w:rsidR="00AA6005" w:rsidRPr="00AD67C8" w:rsidRDefault="00AA6005" w:rsidP="00AA6005">
            <w:pPr>
              <w:pStyle w:val="Tablebody"/>
            </w:pPr>
          </w:p>
        </w:tc>
        <w:tc>
          <w:tcPr>
            <w:tcW w:w="4252" w:type="dxa"/>
          </w:tcPr>
          <w:p w14:paraId="08DBFF6A" w14:textId="02158C5C" w:rsidR="00AA6005" w:rsidRPr="00B07C38" w:rsidRDefault="00AA6005" w:rsidP="00AA6005">
            <w:pPr>
              <w:pStyle w:val="Tablebody"/>
            </w:pPr>
            <w:r w:rsidRPr="00B07C38">
              <w:t>Write up research notes and observations</w:t>
            </w:r>
            <w:r w:rsidR="0046613D">
              <w:t>.</w:t>
            </w:r>
          </w:p>
        </w:tc>
        <w:tc>
          <w:tcPr>
            <w:tcW w:w="4252" w:type="dxa"/>
          </w:tcPr>
          <w:p w14:paraId="7AE2457E" w14:textId="77777777" w:rsidR="00AA6005" w:rsidRPr="00B07C38" w:rsidRDefault="00AA6005" w:rsidP="00AA6005">
            <w:pPr>
              <w:pStyle w:val="Tablebody"/>
            </w:pPr>
          </w:p>
        </w:tc>
        <w:tc>
          <w:tcPr>
            <w:tcW w:w="4252" w:type="dxa"/>
          </w:tcPr>
          <w:p w14:paraId="5590F79F" w14:textId="77777777" w:rsidR="00AA6005" w:rsidRPr="00B07C38" w:rsidRDefault="00AA6005" w:rsidP="00AA6005">
            <w:pPr>
              <w:pStyle w:val="Tablebody"/>
            </w:pPr>
          </w:p>
        </w:tc>
      </w:tr>
    </w:tbl>
    <w:p w14:paraId="2D5FC360" w14:textId="77777777" w:rsidR="00A8307E" w:rsidRDefault="00A8307E" w:rsidP="00254E01">
      <w:pPr>
        <w:pStyle w:val="Heading3"/>
      </w:pPr>
      <w:r>
        <w:t>Analysis and synthesis</w:t>
      </w:r>
    </w:p>
    <w:p w14:paraId="31DA1851" w14:textId="77777777" w:rsidR="00121B55" w:rsidRDefault="00121B55" w:rsidP="00254E01"/>
    <w:tbl>
      <w:tblPr>
        <w:tblStyle w:val="TableGrid"/>
        <w:tblW w:w="1474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bottom w:w="28" w:type="dxa"/>
        </w:tblCellMar>
        <w:tblLook w:val="04A0" w:firstRow="1" w:lastRow="0" w:firstColumn="1" w:lastColumn="0" w:noHBand="0" w:noVBand="1"/>
      </w:tblPr>
      <w:tblGrid>
        <w:gridCol w:w="1984"/>
        <w:gridCol w:w="4252"/>
        <w:gridCol w:w="4252"/>
        <w:gridCol w:w="4252"/>
      </w:tblGrid>
      <w:tr w:rsidR="0046613D" w:rsidRPr="00AD67C8" w14:paraId="1B1A6745" w14:textId="77777777" w:rsidTr="00AF6D8B">
        <w:tc>
          <w:tcPr>
            <w:tcW w:w="1984" w:type="dxa"/>
            <w:shd w:val="clear" w:color="auto" w:fill="005EB8" w:themeFill="text1"/>
            <w:vAlign w:val="center"/>
          </w:tcPr>
          <w:p w14:paraId="257E4958" w14:textId="77777777" w:rsidR="0046613D" w:rsidRPr="00AD67C8" w:rsidRDefault="0046613D" w:rsidP="00AF6D8B">
            <w:pPr>
              <w:pStyle w:val="Tablebody"/>
            </w:pPr>
            <w:r w:rsidRPr="00254E01">
              <w:rPr>
                <w:b/>
                <w:bCs/>
                <w:color w:val="FFFFFF" w:themeColor="background1"/>
              </w:rPr>
              <w:t>Mark when done</w:t>
            </w:r>
          </w:p>
        </w:tc>
        <w:tc>
          <w:tcPr>
            <w:tcW w:w="4252" w:type="dxa"/>
            <w:shd w:val="clear" w:color="auto" w:fill="005EB8" w:themeFill="text1"/>
            <w:vAlign w:val="center"/>
          </w:tcPr>
          <w:p w14:paraId="78D080A5" w14:textId="77777777" w:rsidR="0046613D" w:rsidRPr="00B07C38" w:rsidRDefault="0046613D" w:rsidP="00AF6D8B">
            <w:pPr>
              <w:pStyle w:val="Tablebody"/>
            </w:pPr>
            <w:r w:rsidRPr="00254E01">
              <w:rPr>
                <w:b/>
                <w:bCs/>
                <w:color w:val="FFFFFF" w:themeColor="background1"/>
              </w:rPr>
              <w:t>Activity</w:t>
            </w:r>
          </w:p>
        </w:tc>
        <w:tc>
          <w:tcPr>
            <w:tcW w:w="4252" w:type="dxa"/>
            <w:shd w:val="clear" w:color="auto" w:fill="005EB8" w:themeFill="text1"/>
            <w:vAlign w:val="center"/>
          </w:tcPr>
          <w:p w14:paraId="71E42550" w14:textId="77777777" w:rsidR="0046613D" w:rsidRPr="00B07C38" w:rsidRDefault="0046613D" w:rsidP="00AF6D8B">
            <w:pPr>
              <w:pStyle w:val="Tablebody"/>
            </w:pPr>
            <w:r w:rsidRPr="00254E01">
              <w:rPr>
                <w:b/>
                <w:bCs/>
                <w:color w:val="FFFFFF" w:themeColor="background1"/>
              </w:rPr>
              <w:t>Blockers</w:t>
            </w:r>
          </w:p>
        </w:tc>
        <w:tc>
          <w:tcPr>
            <w:tcW w:w="4252" w:type="dxa"/>
            <w:shd w:val="clear" w:color="auto" w:fill="005EB8" w:themeFill="text1"/>
            <w:vAlign w:val="center"/>
          </w:tcPr>
          <w:p w14:paraId="58785324" w14:textId="77777777" w:rsidR="0046613D" w:rsidRPr="00B07C38" w:rsidRDefault="0046613D" w:rsidP="00AF6D8B">
            <w:pPr>
              <w:pStyle w:val="Tablebody"/>
            </w:pPr>
            <w:r w:rsidRPr="00254E01">
              <w:rPr>
                <w:b/>
                <w:bCs/>
                <w:color w:val="FFFFFF" w:themeColor="background1"/>
              </w:rPr>
              <w:t>Additional support required</w:t>
            </w:r>
          </w:p>
        </w:tc>
      </w:tr>
      <w:tr w:rsidR="0046613D" w:rsidRPr="00AD67C8" w14:paraId="5F95579E" w14:textId="77777777" w:rsidTr="00AF6D8B">
        <w:tc>
          <w:tcPr>
            <w:tcW w:w="1984" w:type="dxa"/>
          </w:tcPr>
          <w:p w14:paraId="5EF877B7" w14:textId="77777777" w:rsidR="0046613D" w:rsidRPr="00AD67C8" w:rsidRDefault="0046613D" w:rsidP="00AF6D8B">
            <w:pPr>
              <w:pStyle w:val="Tablebody"/>
            </w:pPr>
          </w:p>
        </w:tc>
        <w:tc>
          <w:tcPr>
            <w:tcW w:w="4252" w:type="dxa"/>
          </w:tcPr>
          <w:p w14:paraId="7D15836A" w14:textId="06CD9C7D" w:rsidR="0046613D" w:rsidRPr="00B07C38" w:rsidRDefault="0046613D" w:rsidP="00AF6D8B">
            <w:pPr>
              <w:pStyle w:val="Tablebody"/>
            </w:pPr>
            <w:r w:rsidRPr="00B07C38">
              <w:t>Analyse and synthesise the research findings into themes and insights</w:t>
            </w:r>
            <w:r>
              <w:t>.</w:t>
            </w:r>
          </w:p>
        </w:tc>
        <w:tc>
          <w:tcPr>
            <w:tcW w:w="4252" w:type="dxa"/>
          </w:tcPr>
          <w:p w14:paraId="3D5F74D7" w14:textId="77777777" w:rsidR="0046613D" w:rsidRPr="00B07C38" w:rsidRDefault="0046613D" w:rsidP="00AF6D8B">
            <w:pPr>
              <w:pStyle w:val="Tablebody"/>
            </w:pPr>
          </w:p>
        </w:tc>
        <w:tc>
          <w:tcPr>
            <w:tcW w:w="4252" w:type="dxa"/>
          </w:tcPr>
          <w:p w14:paraId="12123559" w14:textId="77777777" w:rsidR="0046613D" w:rsidRPr="00B07C38" w:rsidRDefault="0046613D" w:rsidP="00AF6D8B">
            <w:pPr>
              <w:pStyle w:val="Tablebody"/>
            </w:pPr>
          </w:p>
        </w:tc>
      </w:tr>
    </w:tbl>
    <w:p w14:paraId="4217C8C7" w14:textId="23D45C6F" w:rsidR="0046613D" w:rsidRDefault="0046613D" w:rsidP="00254E01"/>
    <w:p w14:paraId="22E77085" w14:textId="77777777" w:rsidR="0046613D" w:rsidRPr="00121B55" w:rsidRDefault="0046613D" w:rsidP="00254E01"/>
    <w:p w14:paraId="352CC9A8" w14:textId="77777777" w:rsidR="00254E01" w:rsidRDefault="00254E01">
      <w:pPr>
        <w:rPr>
          <w:bCs/>
          <w:sz w:val="28"/>
          <w:szCs w:val="28"/>
        </w:rPr>
      </w:pPr>
      <w:r>
        <w:br w:type="page"/>
      </w:r>
    </w:p>
    <w:p w14:paraId="332B8837" w14:textId="478DDAB7" w:rsidR="00A8307E" w:rsidRDefault="00A8307E" w:rsidP="00254E01">
      <w:pPr>
        <w:pStyle w:val="Heading3"/>
      </w:pPr>
      <w:r>
        <w:lastRenderedPageBreak/>
        <w:t>Articulate the research findings</w:t>
      </w:r>
    </w:p>
    <w:p w14:paraId="6E3BE8E7" w14:textId="77777777" w:rsidR="00254E01" w:rsidRPr="00254E01" w:rsidRDefault="00254E01" w:rsidP="00254E01"/>
    <w:tbl>
      <w:tblPr>
        <w:tblStyle w:val="TableGrid"/>
        <w:tblW w:w="1474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bottom w:w="28" w:type="dxa"/>
        </w:tblCellMar>
        <w:tblLook w:val="04A0" w:firstRow="1" w:lastRow="0" w:firstColumn="1" w:lastColumn="0" w:noHBand="0" w:noVBand="1"/>
      </w:tblPr>
      <w:tblGrid>
        <w:gridCol w:w="1984"/>
        <w:gridCol w:w="4252"/>
        <w:gridCol w:w="4252"/>
        <w:gridCol w:w="4252"/>
      </w:tblGrid>
      <w:tr w:rsidR="00116644" w:rsidRPr="00AD67C8" w14:paraId="2D6AE0BB" w14:textId="77777777" w:rsidTr="00116644">
        <w:tc>
          <w:tcPr>
            <w:tcW w:w="1984" w:type="dxa"/>
            <w:shd w:val="clear" w:color="auto" w:fill="005EB8" w:themeFill="text1"/>
            <w:vAlign w:val="center"/>
          </w:tcPr>
          <w:p w14:paraId="5C0ABAD8" w14:textId="66C4FA2C" w:rsidR="00116644" w:rsidRPr="00AD67C8" w:rsidRDefault="00116644" w:rsidP="00116644">
            <w:pPr>
              <w:pStyle w:val="Tablebody"/>
            </w:pPr>
            <w:r w:rsidRPr="00254E01">
              <w:rPr>
                <w:b/>
                <w:bCs/>
                <w:color w:val="FFFFFF" w:themeColor="background1"/>
              </w:rPr>
              <w:t>Mark when done</w:t>
            </w:r>
          </w:p>
        </w:tc>
        <w:tc>
          <w:tcPr>
            <w:tcW w:w="4252" w:type="dxa"/>
            <w:shd w:val="clear" w:color="auto" w:fill="005EB8" w:themeFill="text1"/>
            <w:vAlign w:val="center"/>
          </w:tcPr>
          <w:p w14:paraId="22AEDF97" w14:textId="2DBE458C" w:rsidR="00116644" w:rsidRPr="00B07C38" w:rsidRDefault="00116644" w:rsidP="00116644">
            <w:pPr>
              <w:pStyle w:val="Tablebody"/>
            </w:pPr>
            <w:r w:rsidRPr="00254E01">
              <w:rPr>
                <w:b/>
                <w:bCs/>
                <w:color w:val="FFFFFF" w:themeColor="background1"/>
              </w:rPr>
              <w:t>Activity</w:t>
            </w:r>
          </w:p>
        </w:tc>
        <w:tc>
          <w:tcPr>
            <w:tcW w:w="4252" w:type="dxa"/>
            <w:shd w:val="clear" w:color="auto" w:fill="005EB8" w:themeFill="text1"/>
            <w:vAlign w:val="center"/>
          </w:tcPr>
          <w:p w14:paraId="29C465A5" w14:textId="777EE459" w:rsidR="00116644" w:rsidRPr="00B07C38" w:rsidRDefault="00116644" w:rsidP="00116644">
            <w:pPr>
              <w:pStyle w:val="Tablebody"/>
            </w:pPr>
            <w:r w:rsidRPr="00254E01">
              <w:rPr>
                <w:b/>
                <w:bCs/>
                <w:color w:val="FFFFFF" w:themeColor="background1"/>
              </w:rPr>
              <w:t>Blockers</w:t>
            </w:r>
          </w:p>
        </w:tc>
        <w:tc>
          <w:tcPr>
            <w:tcW w:w="4252" w:type="dxa"/>
            <w:shd w:val="clear" w:color="auto" w:fill="005EB8" w:themeFill="text1"/>
            <w:vAlign w:val="center"/>
          </w:tcPr>
          <w:p w14:paraId="6E7C30D9" w14:textId="5A0B1807" w:rsidR="00116644" w:rsidRPr="00B07C38" w:rsidRDefault="00116644" w:rsidP="00116644">
            <w:pPr>
              <w:pStyle w:val="Tablebody"/>
            </w:pPr>
            <w:r w:rsidRPr="00254E01">
              <w:rPr>
                <w:b/>
                <w:bCs/>
                <w:color w:val="FFFFFF" w:themeColor="background1"/>
              </w:rPr>
              <w:t>Additional support required</w:t>
            </w:r>
          </w:p>
        </w:tc>
      </w:tr>
      <w:tr w:rsidR="00116644" w:rsidRPr="00AD67C8" w14:paraId="213CA75E" w14:textId="77777777" w:rsidTr="00116644">
        <w:tc>
          <w:tcPr>
            <w:tcW w:w="1984" w:type="dxa"/>
          </w:tcPr>
          <w:p w14:paraId="5614F7EB" w14:textId="77777777" w:rsidR="00A8307E" w:rsidRPr="00AD67C8" w:rsidRDefault="00A8307E" w:rsidP="00254E01">
            <w:pPr>
              <w:pStyle w:val="Tablebody"/>
            </w:pPr>
          </w:p>
        </w:tc>
        <w:tc>
          <w:tcPr>
            <w:tcW w:w="4252" w:type="dxa"/>
          </w:tcPr>
          <w:p w14:paraId="7D77C5D6" w14:textId="77777777" w:rsidR="00A8307E" w:rsidRPr="00B07C38" w:rsidRDefault="00A8307E" w:rsidP="00254E01">
            <w:pPr>
              <w:pStyle w:val="Tablebody"/>
            </w:pPr>
            <w:r w:rsidRPr="00B07C38">
              <w:t>Identify who you need to communicate the research findings to</w:t>
            </w:r>
          </w:p>
        </w:tc>
        <w:tc>
          <w:tcPr>
            <w:tcW w:w="4252" w:type="dxa"/>
          </w:tcPr>
          <w:p w14:paraId="76EDB047" w14:textId="77777777" w:rsidR="00A8307E" w:rsidRPr="00B07C38" w:rsidRDefault="00A8307E" w:rsidP="00254E01">
            <w:pPr>
              <w:pStyle w:val="Tablebody"/>
            </w:pPr>
          </w:p>
        </w:tc>
        <w:tc>
          <w:tcPr>
            <w:tcW w:w="4252" w:type="dxa"/>
          </w:tcPr>
          <w:p w14:paraId="179098A5" w14:textId="77777777" w:rsidR="00A8307E" w:rsidRPr="00B07C38" w:rsidRDefault="00A8307E" w:rsidP="00254E01">
            <w:pPr>
              <w:pStyle w:val="Tablebody"/>
            </w:pPr>
          </w:p>
        </w:tc>
      </w:tr>
      <w:tr w:rsidR="00116644" w:rsidRPr="00AD67C8" w14:paraId="201878A2" w14:textId="77777777" w:rsidTr="00116644">
        <w:trPr>
          <w:trHeight w:val="33"/>
        </w:trPr>
        <w:tc>
          <w:tcPr>
            <w:tcW w:w="1984" w:type="dxa"/>
          </w:tcPr>
          <w:p w14:paraId="2EED882F" w14:textId="77777777" w:rsidR="00A8307E" w:rsidRPr="00AD67C8" w:rsidRDefault="00A8307E" w:rsidP="00254E01">
            <w:pPr>
              <w:pStyle w:val="Tablebody"/>
            </w:pPr>
          </w:p>
        </w:tc>
        <w:tc>
          <w:tcPr>
            <w:tcW w:w="4252" w:type="dxa"/>
          </w:tcPr>
          <w:p w14:paraId="698E2E0A" w14:textId="77777777" w:rsidR="00A8307E" w:rsidRPr="00B07C38" w:rsidRDefault="00A8307E" w:rsidP="00254E01">
            <w:pPr>
              <w:pStyle w:val="Tablebody"/>
            </w:pPr>
            <w:r w:rsidRPr="00B07C38">
              <w:t>Articulate your research findings and share</w:t>
            </w:r>
          </w:p>
        </w:tc>
        <w:tc>
          <w:tcPr>
            <w:tcW w:w="4252" w:type="dxa"/>
          </w:tcPr>
          <w:p w14:paraId="0E8933F7" w14:textId="77777777" w:rsidR="00A8307E" w:rsidRPr="00B07C38" w:rsidRDefault="00A8307E" w:rsidP="00254E01">
            <w:pPr>
              <w:pStyle w:val="Tablebody"/>
            </w:pPr>
          </w:p>
        </w:tc>
        <w:tc>
          <w:tcPr>
            <w:tcW w:w="4252" w:type="dxa"/>
          </w:tcPr>
          <w:p w14:paraId="409B47A6" w14:textId="77777777" w:rsidR="00A8307E" w:rsidRPr="00B07C38" w:rsidRDefault="00A8307E" w:rsidP="00254E01">
            <w:pPr>
              <w:pStyle w:val="Tablebody"/>
            </w:pPr>
          </w:p>
        </w:tc>
      </w:tr>
    </w:tbl>
    <w:p w14:paraId="65D8A3B5" w14:textId="77777777" w:rsidR="00A8307E" w:rsidRDefault="00A8307E" w:rsidP="00254E01"/>
    <w:p w14:paraId="430D542F" w14:textId="77777777" w:rsidR="00A8307E" w:rsidRPr="0031149B" w:rsidRDefault="00A8307E" w:rsidP="00254E01">
      <w:pPr>
        <w:pStyle w:val="Heading2"/>
      </w:pPr>
      <w:r w:rsidRPr="1B1C2524">
        <w:t>Define phase</w:t>
      </w:r>
    </w:p>
    <w:p w14:paraId="71636B75" w14:textId="77777777" w:rsidR="00A8307E" w:rsidRDefault="00A8307E" w:rsidP="00254E01">
      <w:pPr>
        <w:pStyle w:val="Heading3"/>
      </w:pPr>
      <w:r>
        <w:t>Redefine and prioritise</w:t>
      </w:r>
    </w:p>
    <w:p w14:paraId="4A598DE6" w14:textId="77777777" w:rsidR="00116644" w:rsidRPr="00116644" w:rsidRDefault="00116644" w:rsidP="00116644"/>
    <w:tbl>
      <w:tblPr>
        <w:tblStyle w:val="TableGrid"/>
        <w:tblW w:w="1474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bottom w:w="28" w:type="dxa"/>
        </w:tblCellMar>
        <w:tblLook w:val="04A0" w:firstRow="1" w:lastRow="0" w:firstColumn="1" w:lastColumn="0" w:noHBand="0" w:noVBand="1"/>
      </w:tblPr>
      <w:tblGrid>
        <w:gridCol w:w="1984"/>
        <w:gridCol w:w="4252"/>
        <w:gridCol w:w="4252"/>
        <w:gridCol w:w="4252"/>
      </w:tblGrid>
      <w:tr w:rsidR="00116644" w:rsidRPr="00AD67C8" w14:paraId="2282D24B" w14:textId="77777777" w:rsidTr="00116644">
        <w:tc>
          <w:tcPr>
            <w:tcW w:w="1984" w:type="dxa"/>
            <w:shd w:val="clear" w:color="auto" w:fill="005EB8" w:themeFill="text1"/>
            <w:vAlign w:val="center"/>
          </w:tcPr>
          <w:p w14:paraId="62EC1CAE" w14:textId="3F9DE39C" w:rsidR="00116644" w:rsidRPr="00AD67C8" w:rsidRDefault="00116644" w:rsidP="00116644">
            <w:pPr>
              <w:pStyle w:val="Tablebody"/>
            </w:pPr>
            <w:r w:rsidRPr="00254E01">
              <w:rPr>
                <w:b/>
                <w:bCs/>
                <w:color w:val="FFFFFF" w:themeColor="background1"/>
              </w:rPr>
              <w:t>Mark when done</w:t>
            </w:r>
          </w:p>
        </w:tc>
        <w:tc>
          <w:tcPr>
            <w:tcW w:w="4252" w:type="dxa"/>
            <w:shd w:val="clear" w:color="auto" w:fill="005EB8" w:themeFill="text1"/>
            <w:vAlign w:val="center"/>
          </w:tcPr>
          <w:p w14:paraId="17151F7F" w14:textId="2731A5C0" w:rsidR="00116644" w:rsidRPr="00B07C38" w:rsidRDefault="00116644" w:rsidP="00116644">
            <w:pPr>
              <w:pStyle w:val="Tablebody"/>
            </w:pPr>
            <w:r w:rsidRPr="00254E01">
              <w:rPr>
                <w:b/>
                <w:bCs/>
                <w:color w:val="FFFFFF" w:themeColor="background1"/>
              </w:rPr>
              <w:t>Activity</w:t>
            </w:r>
          </w:p>
        </w:tc>
        <w:tc>
          <w:tcPr>
            <w:tcW w:w="4252" w:type="dxa"/>
            <w:shd w:val="clear" w:color="auto" w:fill="005EB8" w:themeFill="text1"/>
            <w:vAlign w:val="center"/>
          </w:tcPr>
          <w:p w14:paraId="20660E46" w14:textId="36B07491" w:rsidR="00116644" w:rsidRPr="00B07C38" w:rsidRDefault="00116644" w:rsidP="00116644">
            <w:pPr>
              <w:pStyle w:val="Tablebody"/>
            </w:pPr>
            <w:r w:rsidRPr="00254E01">
              <w:rPr>
                <w:b/>
                <w:bCs/>
                <w:color w:val="FFFFFF" w:themeColor="background1"/>
              </w:rPr>
              <w:t>Blockers</w:t>
            </w:r>
          </w:p>
        </w:tc>
        <w:tc>
          <w:tcPr>
            <w:tcW w:w="4252" w:type="dxa"/>
            <w:shd w:val="clear" w:color="auto" w:fill="005EB8" w:themeFill="text1"/>
            <w:vAlign w:val="center"/>
          </w:tcPr>
          <w:p w14:paraId="063E63AF" w14:textId="2A74B2E6" w:rsidR="00116644" w:rsidRPr="00B07C38" w:rsidRDefault="00116644" w:rsidP="00116644">
            <w:pPr>
              <w:pStyle w:val="Tablebody"/>
            </w:pPr>
            <w:r w:rsidRPr="00254E01">
              <w:rPr>
                <w:b/>
                <w:bCs/>
                <w:color w:val="FFFFFF" w:themeColor="background1"/>
              </w:rPr>
              <w:t>Additional support required</w:t>
            </w:r>
          </w:p>
        </w:tc>
      </w:tr>
      <w:tr w:rsidR="00116644" w:rsidRPr="00AD67C8" w14:paraId="00C14307" w14:textId="77777777" w:rsidTr="00116644">
        <w:tc>
          <w:tcPr>
            <w:tcW w:w="1984" w:type="dxa"/>
          </w:tcPr>
          <w:p w14:paraId="5619EC59" w14:textId="77777777" w:rsidR="00A8307E" w:rsidRPr="00AD67C8" w:rsidRDefault="00A8307E" w:rsidP="00254E01">
            <w:pPr>
              <w:pStyle w:val="Tablebody"/>
            </w:pPr>
          </w:p>
        </w:tc>
        <w:tc>
          <w:tcPr>
            <w:tcW w:w="4252" w:type="dxa"/>
          </w:tcPr>
          <w:p w14:paraId="3B8CF5FD" w14:textId="77777777" w:rsidR="00A8307E" w:rsidRPr="00B07C38" w:rsidRDefault="00A8307E" w:rsidP="00254E01">
            <w:pPr>
              <w:pStyle w:val="Tablebody"/>
            </w:pPr>
            <w:r w:rsidRPr="00B07C38">
              <w:t>Identify and prioritise opportunities</w:t>
            </w:r>
          </w:p>
        </w:tc>
        <w:tc>
          <w:tcPr>
            <w:tcW w:w="4252" w:type="dxa"/>
          </w:tcPr>
          <w:p w14:paraId="29C5B4B7" w14:textId="77777777" w:rsidR="00A8307E" w:rsidRPr="00B07C38" w:rsidRDefault="00A8307E" w:rsidP="00254E01">
            <w:pPr>
              <w:pStyle w:val="Tablebody"/>
            </w:pPr>
          </w:p>
        </w:tc>
        <w:tc>
          <w:tcPr>
            <w:tcW w:w="4252" w:type="dxa"/>
          </w:tcPr>
          <w:p w14:paraId="20B2A71A" w14:textId="77777777" w:rsidR="00A8307E" w:rsidRPr="00B07C38" w:rsidRDefault="00A8307E" w:rsidP="00254E01">
            <w:pPr>
              <w:pStyle w:val="Tablebody"/>
            </w:pPr>
          </w:p>
        </w:tc>
      </w:tr>
      <w:tr w:rsidR="00116644" w:rsidRPr="00AD67C8" w14:paraId="4EFD11E5" w14:textId="77777777" w:rsidTr="00116644">
        <w:trPr>
          <w:trHeight w:val="33"/>
        </w:trPr>
        <w:tc>
          <w:tcPr>
            <w:tcW w:w="1984" w:type="dxa"/>
          </w:tcPr>
          <w:p w14:paraId="113507F6" w14:textId="77777777" w:rsidR="00A8307E" w:rsidRPr="00AD67C8" w:rsidRDefault="00A8307E" w:rsidP="00254E01">
            <w:pPr>
              <w:pStyle w:val="Tablebody"/>
            </w:pPr>
          </w:p>
        </w:tc>
        <w:tc>
          <w:tcPr>
            <w:tcW w:w="4252" w:type="dxa"/>
          </w:tcPr>
          <w:p w14:paraId="3A7F267C" w14:textId="77777777" w:rsidR="00A8307E" w:rsidRPr="00B07C38" w:rsidRDefault="00A8307E" w:rsidP="00254E01">
            <w:pPr>
              <w:pStyle w:val="Tablebody"/>
            </w:pPr>
            <w:r w:rsidRPr="00B07C38">
              <w:t>Refine or redefine the problem to be solved by creating well defined problem statements</w:t>
            </w:r>
          </w:p>
        </w:tc>
        <w:tc>
          <w:tcPr>
            <w:tcW w:w="4252" w:type="dxa"/>
          </w:tcPr>
          <w:p w14:paraId="3AF43847" w14:textId="77777777" w:rsidR="00A8307E" w:rsidRPr="00B07C38" w:rsidRDefault="00A8307E" w:rsidP="00254E01">
            <w:pPr>
              <w:pStyle w:val="Tablebody"/>
            </w:pPr>
          </w:p>
        </w:tc>
        <w:tc>
          <w:tcPr>
            <w:tcW w:w="4252" w:type="dxa"/>
          </w:tcPr>
          <w:p w14:paraId="461FDA0D" w14:textId="77777777" w:rsidR="00A8307E" w:rsidRPr="00B07C38" w:rsidRDefault="00A8307E" w:rsidP="00254E01">
            <w:pPr>
              <w:pStyle w:val="Tablebody"/>
            </w:pPr>
          </w:p>
        </w:tc>
      </w:tr>
    </w:tbl>
    <w:p w14:paraId="02CF73BB" w14:textId="77777777" w:rsidR="00A8307E" w:rsidRDefault="00A8307E" w:rsidP="00254E01">
      <w:pPr>
        <w:pStyle w:val="Heading3"/>
      </w:pPr>
      <w:r w:rsidRPr="009E7574">
        <w:t>Determine success criteria</w:t>
      </w:r>
    </w:p>
    <w:p w14:paraId="20CC5BEB" w14:textId="77777777" w:rsidR="005F48B9" w:rsidRDefault="005F48B9" w:rsidP="005F48B9"/>
    <w:tbl>
      <w:tblPr>
        <w:tblStyle w:val="TableGrid"/>
        <w:tblW w:w="1474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bottom w:w="28" w:type="dxa"/>
        </w:tblCellMar>
        <w:tblLook w:val="04A0" w:firstRow="1" w:lastRow="0" w:firstColumn="1" w:lastColumn="0" w:noHBand="0" w:noVBand="1"/>
      </w:tblPr>
      <w:tblGrid>
        <w:gridCol w:w="1984"/>
        <w:gridCol w:w="4252"/>
        <w:gridCol w:w="4252"/>
        <w:gridCol w:w="4252"/>
      </w:tblGrid>
      <w:tr w:rsidR="005F48B9" w:rsidRPr="00AD67C8" w14:paraId="0589511B" w14:textId="77777777" w:rsidTr="00AF6D8B">
        <w:tc>
          <w:tcPr>
            <w:tcW w:w="1984" w:type="dxa"/>
            <w:shd w:val="clear" w:color="auto" w:fill="005EB8" w:themeFill="text1"/>
            <w:vAlign w:val="center"/>
          </w:tcPr>
          <w:p w14:paraId="2EF26C0B" w14:textId="77777777" w:rsidR="005F48B9" w:rsidRPr="00AD67C8" w:rsidRDefault="005F48B9" w:rsidP="00AF6D8B">
            <w:pPr>
              <w:pStyle w:val="Tablebody"/>
            </w:pPr>
            <w:r w:rsidRPr="00254E01">
              <w:rPr>
                <w:b/>
                <w:bCs/>
                <w:color w:val="FFFFFF" w:themeColor="background1"/>
              </w:rPr>
              <w:t>Mark when done</w:t>
            </w:r>
          </w:p>
        </w:tc>
        <w:tc>
          <w:tcPr>
            <w:tcW w:w="4252" w:type="dxa"/>
            <w:shd w:val="clear" w:color="auto" w:fill="005EB8" w:themeFill="text1"/>
            <w:vAlign w:val="center"/>
          </w:tcPr>
          <w:p w14:paraId="2527A210" w14:textId="77777777" w:rsidR="005F48B9" w:rsidRPr="00B07C38" w:rsidRDefault="005F48B9" w:rsidP="00AF6D8B">
            <w:pPr>
              <w:pStyle w:val="Tablebody"/>
            </w:pPr>
            <w:r w:rsidRPr="00254E01">
              <w:rPr>
                <w:b/>
                <w:bCs/>
                <w:color w:val="FFFFFF" w:themeColor="background1"/>
              </w:rPr>
              <w:t>Activity</w:t>
            </w:r>
          </w:p>
        </w:tc>
        <w:tc>
          <w:tcPr>
            <w:tcW w:w="4252" w:type="dxa"/>
            <w:shd w:val="clear" w:color="auto" w:fill="005EB8" w:themeFill="text1"/>
            <w:vAlign w:val="center"/>
          </w:tcPr>
          <w:p w14:paraId="7C80FEE6" w14:textId="77777777" w:rsidR="005F48B9" w:rsidRPr="00B07C38" w:rsidRDefault="005F48B9" w:rsidP="00AF6D8B">
            <w:pPr>
              <w:pStyle w:val="Tablebody"/>
            </w:pPr>
            <w:r w:rsidRPr="00254E01">
              <w:rPr>
                <w:b/>
                <w:bCs/>
                <w:color w:val="FFFFFF" w:themeColor="background1"/>
              </w:rPr>
              <w:t>Blockers</w:t>
            </w:r>
          </w:p>
        </w:tc>
        <w:tc>
          <w:tcPr>
            <w:tcW w:w="4252" w:type="dxa"/>
            <w:shd w:val="clear" w:color="auto" w:fill="005EB8" w:themeFill="text1"/>
            <w:vAlign w:val="center"/>
          </w:tcPr>
          <w:p w14:paraId="7BBFBB81" w14:textId="77777777" w:rsidR="005F48B9" w:rsidRPr="00B07C38" w:rsidRDefault="005F48B9" w:rsidP="00AF6D8B">
            <w:pPr>
              <w:pStyle w:val="Tablebody"/>
            </w:pPr>
            <w:r w:rsidRPr="00254E01">
              <w:rPr>
                <w:b/>
                <w:bCs/>
                <w:color w:val="FFFFFF" w:themeColor="background1"/>
              </w:rPr>
              <w:t>Additional support required</w:t>
            </w:r>
          </w:p>
        </w:tc>
      </w:tr>
      <w:tr w:rsidR="005F48B9" w:rsidRPr="00AD67C8" w14:paraId="1C1CC5D6" w14:textId="77777777" w:rsidTr="00AF6D8B">
        <w:tc>
          <w:tcPr>
            <w:tcW w:w="1984" w:type="dxa"/>
          </w:tcPr>
          <w:p w14:paraId="7FF93B6B" w14:textId="77777777" w:rsidR="005F48B9" w:rsidRPr="00AD67C8" w:rsidRDefault="005F48B9" w:rsidP="00AF6D8B">
            <w:pPr>
              <w:pStyle w:val="Tablebody"/>
            </w:pPr>
          </w:p>
        </w:tc>
        <w:tc>
          <w:tcPr>
            <w:tcW w:w="4252" w:type="dxa"/>
          </w:tcPr>
          <w:p w14:paraId="17696412" w14:textId="7DF0F9EC" w:rsidR="005F48B9" w:rsidRPr="00B07C38" w:rsidRDefault="005F48B9" w:rsidP="00AF6D8B">
            <w:pPr>
              <w:pStyle w:val="Tablebody"/>
            </w:pPr>
            <w:r w:rsidRPr="00B07C38">
              <w:t>Identify what the success criteria of a potential solution should be</w:t>
            </w:r>
          </w:p>
        </w:tc>
        <w:tc>
          <w:tcPr>
            <w:tcW w:w="4252" w:type="dxa"/>
          </w:tcPr>
          <w:p w14:paraId="4130C51B" w14:textId="77777777" w:rsidR="005F48B9" w:rsidRPr="00B07C38" w:rsidRDefault="005F48B9" w:rsidP="00AF6D8B">
            <w:pPr>
              <w:pStyle w:val="Tablebody"/>
            </w:pPr>
          </w:p>
        </w:tc>
        <w:tc>
          <w:tcPr>
            <w:tcW w:w="4252" w:type="dxa"/>
          </w:tcPr>
          <w:p w14:paraId="070669FD" w14:textId="77777777" w:rsidR="005F48B9" w:rsidRPr="00B07C38" w:rsidRDefault="005F48B9" w:rsidP="00AF6D8B">
            <w:pPr>
              <w:pStyle w:val="Tablebody"/>
            </w:pPr>
          </w:p>
        </w:tc>
      </w:tr>
    </w:tbl>
    <w:p w14:paraId="1D1C09B2" w14:textId="77777777" w:rsidR="005F48B9" w:rsidRDefault="005F48B9" w:rsidP="005F48B9"/>
    <w:p w14:paraId="181107AE" w14:textId="77777777" w:rsidR="005F48B9" w:rsidRPr="005F48B9" w:rsidRDefault="005F48B9" w:rsidP="005F48B9"/>
    <w:p w14:paraId="013CF5CB" w14:textId="77777777" w:rsidR="00116644" w:rsidRDefault="00116644">
      <w:pPr>
        <w:rPr>
          <w:b/>
          <w:bCs/>
          <w:sz w:val="32"/>
          <w:szCs w:val="40"/>
        </w:rPr>
      </w:pPr>
      <w:r>
        <w:br w:type="page"/>
      </w:r>
    </w:p>
    <w:p w14:paraId="61831BEF" w14:textId="280C76F9" w:rsidR="00A8307E" w:rsidRDefault="00A8307E" w:rsidP="00254E01">
      <w:pPr>
        <w:pStyle w:val="Heading2"/>
      </w:pPr>
      <w:r w:rsidRPr="1B1C2524">
        <w:lastRenderedPageBreak/>
        <w:t>Explore and refine</w:t>
      </w:r>
    </w:p>
    <w:p w14:paraId="7DD3808E" w14:textId="77777777" w:rsidR="00A8307E" w:rsidRDefault="00A8307E" w:rsidP="00254E01">
      <w:pPr>
        <w:pStyle w:val="Heading3"/>
      </w:pPr>
      <w:r w:rsidRPr="0031149B">
        <w:t xml:space="preserve">Concept generation </w:t>
      </w:r>
    </w:p>
    <w:p w14:paraId="334F81F0" w14:textId="77777777" w:rsidR="005F48B9" w:rsidRPr="005F48B9" w:rsidRDefault="005F48B9" w:rsidP="005F48B9"/>
    <w:tbl>
      <w:tblPr>
        <w:tblStyle w:val="TableGrid"/>
        <w:tblW w:w="1474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bottom w:w="28" w:type="dxa"/>
        </w:tblCellMar>
        <w:tblLook w:val="04A0" w:firstRow="1" w:lastRow="0" w:firstColumn="1" w:lastColumn="0" w:noHBand="0" w:noVBand="1"/>
      </w:tblPr>
      <w:tblGrid>
        <w:gridCol w:w="1984"/>
        <w:gridCol w:w="4252"/>
        <w:gridCol w:w="4252"/>
        <w:gridCol w:w="4252"/>
      </w:tblGrid>
      <w:tr w:rsidR="005F48B9" w:rsidRPr="00AD67C8" w14:paraId="2F847F06" w14:textId="77777777" w:rsidTr="00AF6D8B">
        <w:tc>
          <w:tcPr>
            <w:tcW w:w="1984" w:type="dxa"/>
            <w:shd w:val="clear" w:color="auto" w:fill="005EB8" w:themeFill="text1"/>
            <w:vAlign w:val="center"/>
          </w:tcPr>
          <w:p w14:paraId="6682732B" w14:textId="77777777" w:rsidR="005F48B9" w:rsidRPr="00AD67C8" w:rsidRDefault="005F48B9" w:rsidP="00AF6D8B">
            <w:pPr>
              <w:pStyle w:val="Tablebody"/>
            </w:pPr>
            <w:r w:rsidRPr="00254E01">
              <w:rPr>
                <w:b/>
                <w:bCs/>
                <w:color w:val="FFFFFF" w:themeColor="background1"/>
              </w:rPr>
              <w:t>Mark when done</w:t>
            </w:r>
          </w:p>
        </w:tc>
        <w:tc>
          <w:tcPr>
            <w:tcW w:w="4252" w:type="dxa"/>
            <w:shd w:val="clear" w:color="auto" w:fill="005EB8" w:themeFill="text1"/>
            <w:vAlign w:val="center"/>
          </w:tcPr>
          <w:p w14:paraId="35891B01" w14:textId="77777777" w:rsidR="005F48B9" w:rsidRPr="00B07C38" w:rsidRDefault="005F48B9" w:rsidP="00AF6D8B">
            <w:pPr>
              <w:pStyle w:val="Tablebody"/>
            </w:pPr>
            <w:r w:rsidRPr="00254E01">
              <w:rPr>
                <w:b/>
                <w:bCs/>
                <w:color w:val="FFFFFF" w:themeColor="background1"/>
              </w:rPr>
              <w:t>Activity</w:t>
            </w:r>
          </w:p>
        </w:tc>
        <w:tc>
          <w:tcPr>
            <w:tcW w:w="4252" w:type="dxa"/>
            <w:shd w:val="clear" w:color="auto" w:fill="005EB8" w:themeFill="text1"/>
            <w:vAlign w:val="center"/>
          </w:tcPr>
          <w:p w14:paraId="67DDBBCB" w14:textId="77777777" w:rsidR="005F48B9" w:rsidRPr="00B07C38" w:rsidRDefault="005F48B9" w:rsidP="00AF6D8B">
            <w:pPr>
              <w:pStyle w:val="Tablebody"/>
            </w:pPr>
            <w:r w:rsidRPr="00254E01">
              <w:rPr>
                <w:b/>
                <w:bCs/>
                <w:color w:val="FFFFFF" w:themeColor="background1"/>
              </w:rPr>
              <w:t>Blockers</w:t>
            </w:r>
          </w:p>
        </w:tc>
        <w:tc>
          <w:tcPr>
            <w:tcW w:w="4252" w:type="dxa"/>
            <w:shd w:val="clear" w:color="auto" w:fill="005EB8" w:themeFill="text1"/>
            <w:vAlign w:val="center"/>
          </w:tcPr>
          <w:p w14:paraId="407A510F" w14:textId="77777777" w:rsidR="005F48B9" w:rsidRPr="00B07C38" w:rsidRDefault="005F48B9" w:rsidP="00AF6D8B">
            <w:pPr>
              <w:pStyle w:val="Tablebody"/>
            </w:pPr>
            <w:r w:rsidRPr="00254E01">
              <w:rPr>
                <w:b/>
                <w:bCs/>
                <w:color w:val="FFFFFF" w:themeColor="background1"/>
              </w:rPr>
              <w:t>Additional support required</w:t>
            </w:r>
          </w:p>
        </w:tc>
      </w:tr>
      <w:tr w:rsidR="005F48B9" w:rsidRPr="00AD67C8" w14:paraId="4F374596" w14:textId="77777777" w:rsidTr="00AF6D8B">
        <w:tc>
          <w:tcPr>
            <w:tcW w:w="1984" w:type="dxa"/>
          </w:tcPr>
          <w:p w14:paraId="0909C31A" w14:textId="77777777" w:rsidR="005F48B9" w:rsidRPr="00AD67C8" w:rsidRDefault="005F48B9" w:rsidP="00AF6D8B">
            <w:pPr>
              <w:pStyle w:val="Tablebody"/>
            </w:pPr>
          </w:p>
        </w:tc>
        <w:tc>
          <w:tcPr>
            <w:tcW w:w="4252" w:type="dxa"/>
          </w:tcPr>
          <w:p w14:paraId="568E7F94" w14:textId="738A748F" w:rsidR="005F48B9" w:rsidRPr="00B07C38" w:rsidRDefault="005F48B9" w:rsidP="00AF6D8B">
            <w:pPr>
              <w:pStyle w:val="Tablebody"/>
            </w:pPr>
            <w:r w:rsidRPr="00B07C38">
              <w:t>Generate multiple concepts to solve the problem</w:t>
            </w:r>
          </w:p>
        </w:tc>
        <w:tc>
          <w:tcPr>
            <w:tcW w:w="4252" w:type="dxa"/>
          </w:tcPr>
          <w:p w14:paraId="33C14761" w14:textId="77777777" w:rsidR="005F48B9" w:rsidRPr="00B07C38" w:rsidRDefault="005F48B9" w:rsidP="00AF6D8B">
            <w:pPr>
              <w:pStyle w:val="Tablebody"/>
            </w:pPr>
          </w:p>
        </w:tc>
        <w:tc>
          <w:tcPr>
            <w:tcW w:w="4252" w:type="dxa"/>
          </w:tcPr>
          <w:p w14:paraId="18DC1C52" w14:textId="77777777" w:rsidR="005F48B9" w:rsidRPr="00B07C38" w:rsidRDefault="005F48B9" w:rsidP="00AF6D8B">
            <w:pPr>
              <w:pStyle w:val="Tablebody"/>
            </w:pPr>
          </w:p>
        </w:tc>
      </w:tr>
    </w:tbl>
    <w:p w14:paraId="2E20E4AF" w14:textId="77777777" w:rsidR="00A8307E" w:rsidRDefault="00A8307E" w:rsidP="00254E01">
      <w:pPr>
        <w:pStyle w:val="Heading3"/>
      </w:pPr>
      <w:proofErr w:type="gramStart"/>
      <w:r w:rsidRPr="009E7574">
        <w:t>Prioritise</w:t>
      </w:r>
      <w:proofErr w:type="gramEnd"/>
      <w:r w:rsidRPr="009E7574">
        <w:t xml:space="preserve"> and </w:t>
      </w:r>
      <w:proofErr w:type="gramStart"/>
      <w:r w:rsidRPr="009E7574">
        <w:t>test</w:t>
      </w:r>
      <w:proofErr w:type="gramEnd"/>
    </w:p>
    <w:p w14:paraId="2C4EC702" w14:textId="77777777" w:rsidR="005F48B9" w:rsidRDefault="005F48B9" w:rsidP="005F48B9"/>
    <w:tbl>
      <w:tblPr>
        <w:tblStyle w:val="TableGrid"/>
        <w:tblW w:w="1474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bottom w:w="28" w:type="dxa"/>
        </w:tblCellMar>
        <w:tblLook w:val="04A0" w:firstRow="1" w:lastRow="0" w:firstColumn="1" w:lastColumn="0" w:noHBand="0" w:noVBand="1"/>
      </w:tblPr>
      <w:tblGrid>
        <w:gridCol w:w="1984"/>
        <w:gridCol w:w="4252"/>
        <w:gridCol w:w="4252"/>
        <w:gridCol w:w="4252"/>
      </w:tblGrid>
      <w:tr w:rsidR="005F48B9" w:rsidRPr="00AD67C8" w14:paraId="6621E01B" w14:textId="77777777" w:rsidTr="00AF6D8B">
        <w:tc>
          <w:tcPr>
            <w:tcW w:w="1984" w:type="dxa"/>
            <w:shd w:val="clear" w:color="auto" w:fill="005EB8" w:themeFill="text1"/>
            <w:vAlign w:val="center"/>
          </w:tcPr>
          <w:p w14:paraId="4DAFF857" w14:textId="77777777" w:rsidR="005F48B9" w:rsidRPr="00AD67C8" w:rsidRDefault="005F48B9" w:rsidP="00AF6D8B">
            <w:pPr>
              <w:pStyle w:val="Tablebody"/>
            </w:pPr>
            <w:r w:rsidRPr="00254E01">
              <w:rPr>
                <w:b/>
                <w:bCs/>
                <w:color w:val="FFFFFF" w:themeColor="background1"/>
              </w:rPr>
              <w:t>Mark when done</w:t>
            </w:r>
          </w:p>
        </w:tc>
        <w:tc>
          <w:tcPr>
            <w:tcW w:w="4252" w:type="dxa"/>
            <w:shd w:val="clear" w:color="auto" w:fill="005EB8" w:themeFill="text1"/>
            <w:vAlign w:val="center"/>
          </w:tcPr>
          <w:p w14:paraId="72D71165" w14:textId="77777777" w:rsidR="005F48B9" w:rsidRPr="00B07C38" w:rsidRDefault="005F48B9" w:rsidP="00AF6D8B">
            <w:pPr>
              <w:pStyle w:val="Tablebody"/>
            </w:pPr>
            <w:r w:rsidRPr="00254E01">
              <w:rPr>
                <w:b/>
                <w:bCs/>
                <w:color w:val="FFFFFF" w:themeColor="background1"/>
              </w:rPr>
              <w:t>Activity</w:t>
            </w:r>
          </w:p>
        </w:tc>
        <w:tc>
          <w:tcPr>
            <w:tcW w:w="4252" w:type="dxa"/>
            <w:shd w:val="clear" w:color="auto" w:fill="005EB8" w:themeFill="text1"/>
            <w:vAlign w:val="center"/>
          </w:tcPr>
          <w:p w14:paraId="3FC35032" w14:textId="77777777" w:rsidR="005F48B9" w:rsidRPr="00B07C38" w:rsidRDefault="005F48B9" w:rsidP="00AF6D8B">
            <w:pPr>
              <w:pStyle w:val="Tablebody"/>
            </w:pPr>
            <w:r w:rsidRPr="00254E01">
              <w:rPr>
                <w:b/>
                <w:bCs/>
                <w:color w:val="FFFFFF" w:themeColor="background1"/>
              </w:rPr>
              <w:t>Blockers</w:t>
            </w:r>
          </w:p>
        </w:tc>
        <w:tc>
          <w:tcPr>
            <w:tcW w:w="4252" w:type="dxa"/>
            <w:shd w:val="clear" w:color="auto" w:fill="005EB8" w:themeFill="text1"/>
            <w:vAlign w:val="center"/>
          </w:tcPr>
          <w:p w14:paraId="42E8556C" w14:textId="77777777" w:rsidR="005F48B9" w:rsidRPr="00B07C38" w:rsidRDefault="005F48B9" w:rsidP="00AF6D8B">
            <w:pPr>
              <w:pStyle w:val="Tablebody"/>
            </w:pPr>
            <w:r w:rsidRPr="00254E01">
              <w:rPr>
                <w:b/>
                <w:bCs/>
                <w:color w:val="FFFFFF" w:themeColor="background1"/>
              </w:rPr>
              <w:t>Additional support required</w:t>
            </w:r>
          </w:p>
        </w:tc>
      </w:tr>
      <w:tr w:rsidR="005F48B9" w:rsidRPr="00AD67C8" w14:paraId="2170DA31" w14:textId="77777777" w:rsidTr="00AF6D8B">
        <w:tc>
          <w:tcPr>
            <w:tcW w:w="1984" w:type="dxa"/>
          </w:tcPr>
          <w:p w14:paraId="3C9F5DC6" w14:textId="77777777" w:rsidR="005F48B9" w:rsidRPr="00AD67C8" w:rsidRDefault="005F48B9" w:rsidP="00AF6D8B">
            <w:pPr>
              <w:pStyle w:val="Tablebody"/>
            </w:pPr>
          </w:p>
        </w:tc>
        <w:tc>
          <w:tcPr>
            <w:tcW w:w="4252" w:type="dxa"/>
          </w:tcPr>
          <w:p w14:paraId="48DD5955" w14:textId="2D0C26AF" w:rsidR="005F48B9" w:rsidRPr="00B07C38" w:rsidRDefault="005F48B9" w:rsidP="00AF6D8B">
            <w:pPr>
              <w:pStyle w:val="Tablebody"/>
            </w:pPr>
            <w:r w:rsidRPr="00B07C38">
              <w:t>Prioritise the concepts to be tested</w:t>
            </w:r>
          </w:p>
        </w:tc>
        <w:tc>
          <w:tcPr>
            <w:tcW w:w="4252" w:type="dxa"/>
          </w:tcPr>
          <w:p w14:paraId="6EB8FB00" w14:textId="77777777" w:rsidR="005F48B9" w:rsidRPr="00B07C38" w:rsidRDefault="005F48B9" w:rsidP="00AF6D8B">
            <w:pPr>
              <w:pStyle w:val="Tablebody"/>
            </w:pPr>
          </w:p>
        </w:tc>
        <w:tc>
          <w:tcPr>
            <w:tcW w:w="4252" w:type="dxa"/>
          </w:tcPr>
          <w:p w14:paraId="49822922" w14:textId="77777777" w:rsidR="005F48B9" w:rsidRPr="00B07C38" w:rsidRDefault="005F48B9" w:rsidP="00AF6D8B">
            <w:pPr>
              <w:pStyle w:val="Tablebody"/>
            </w:pPr>
          </w:p>
        </w:tc>
      </w:tr>
      <w:tr w:rsidR="005F48B9" w:rsidRPr="00AD67C8" w14:paraId="1AB30115" w14:textId="77777777" w:rsidTr="00AF6D8B">
        <w:tc>
          <w:tcPr>
            <w:tcW w:w="1984" w:type="dxa"/>
          </w:tcPr>
          <w:p w14:paraId="519CD083" w14:textId="77777777" w:rsidR="005F48B9" w:rsidRPr="00AD67C8" w:rsidRDefault="005F48B9" w:rsidP="00AF6D8B">
            <w:pPr>
              <w:pStyle w:val="Tablebody"/>
            </w:pPr>
          </w:p>
        </w:tc>
        <w:tc>
          <w:tcPr>
            <w:tcW w:w="4252" w:type="dxa"/>
          </w:tcPr>
          <w:p w14:paraId="07F8042A" w14:textId="166551DD" w:rsidR="005F48B9" w:rsidRPr="00B07C38" w:rsidRDefault="005F48B9" w:rsidP="00AF6D8B">
            <w:pPr>
              <w:pStyle w:val="Tablebody"/>
            </w:pPr>
            <w:r w:rsidRPr="00B07C38">
              <w:t>Plan prototyping activities and recruit participants</w:t>
            </w:r>
          </w:p>
        </w:tc>
        <w:tc>
          <w:tcPr>
            <w:tcW w:w="4252" w:type="dxa"/>
          </w:tcPr>
          <w:p w14:paraId="50C4792D" w14:textId="77777777" w:rsidR="005F48B9" w:rsidRPr="00B07C38" w:rsidRDefault="005F48B9" w:rsidP="00AF6D8B">
            <w:pPr>
              <w:pStyle w:val="Tablebody"/>
            </w:pPr>
          </w:p>
        </w:tc>
        <w:tc>
          <w:tcPr>
            <w:tcW w:w="4252" w:type="dxa"/>
          </w:tcPr>
          <w:p w14:paraId="1C699CD9" w14:textId="77777777" w:rsidR="005F48B9" w:rsidRPr="00B07C38" w:rsidRDefault="005F48B9" w:rsidP="00AF6D8B">
            <w:pPr>
              <w:pStyle w:val="Tablebody"/>
            </w:pPr>
          </w:p>
        </w:tc>
      </w:tr>
      <w:tr w:rsidR="005F48B9" w:rsidRPr="00AD67C8" w14:paraId="644B9561" w14:textId="77777777" w:rsidTr="00AF6D8B">
        <w:tc>
          <w:tcPr>
            <w:tcW w:w="1984" w:type="dxa"/>
          </w:tcPr>
          <w:p w14:paraId="4AB9B24A" w14:textId="77777777" w:rsidR="005F48B9" w:rsidRPr="00AD67C8" w:rsidRDefault="005F48B9" w:rsidP="00AF6D8B">
            <w:pPr>
              <w:pStyle w:val="Tablebody"/>
            </w:pPr>
          </w:p>
        </w:tc>
        <w:tc>
          <w:tcPr>
            <w:tcW w:w="4252" w:type="dxa"/>
          </w:tcPr>
          <w:p w14:paraId="50F99F38" w14:textId="429F01B3" w:rsidR="005F48B9" w:rsidRPr="00B07C38" w:rsidRDefault="005F48B9" w:rsidP="00AF6D8B">
            <w:pPr>
              <w:pStyle w:val="Tablebody"/>
            </w:pPr>
            <w:r w:rsidRPr="00B07C38">
              <w:t>Iteratively prototype, test, and refine the concepts to narrow in on a solution</w:t>
            </w:r>
          </w:p>
        </w:tc>
        <w:tc>
          <w:tcPr>
            <w:tcW w:w="4252" w:type="dxa"/>
          </w:tcPr>
          <w:p w14:paraId="135DF51F" w14:textId="77777777" w:rsidR="005F48B9" w:rsidRPr="00B07C38" w:rsidRDefault="005F48B9" w:rsidP="00AF6D8B">
            <w:pPr>
              <w:pStyle w:val="Tablebody"/>
            </w:pPr>
          </w:p>
        </w:tc>
        <w:tc>
          <w:tcPr>
            <w:tcW w:w="4252" w:type="dxa"/>
          </w:tcPr>
          <w:p w14:paraId="16916E92" w14:textId="77777777" w:rsidR="005F48B9" w:rsidRPr="00B07C38" w:rsidRDefault="005F48B9" w:rsidP="00AF6D8B">
            <w:pPr>
              <w:pStyle w:val="Tablebody"/>
            </w:pPr>
          </w:p>
        </w:tc>
      </w:tr>
    </w:tbl>
    <w:p w14:paraId="7E2AAF23" w14:textId="77777777" w:rsidR="00A8307E" w:rsidRDefault="00A8307E" w:rsidP="00254E01">
      <w:pPr>
        <w:pStyle w:val="Heading3"/>
      </w:pPr>
      <w:r w:rsidRPr="009E7574">
        <w:t>Communicate the vision</w:t>
      </w:r>
    </w:p>
    <w:p w14:paraId="192152A2" w14:textId="77777777" w:rsidR="005F48B9" w:rsidRDefault="005F48B9" w:rsidP="005F48B9"/>
    <w:tbl>
      <w:tblPr>
        <w:tblStyle w:val="TableGrid"/>
        <w:tblW w:w="1474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bottom w:w="28" w:type="dxa"/>
        </w:tblCellMar>
        <w:tblLook w:val="04A0" w:firstRow="1" w:lastRow="0" w:firstColumn="1" w:lastColumn="0" w:noHBand="0" w:noVBand="1"/>
      </w:tblPr>
      <w:tblGrid>
        <w:gridCol w:w="1984"/>
        <w:gridCol w:w="4252"/>
        <w:gridCol w:w="4252"/>
        <w:gridCol w:w="4252"/>
      </w:tblGrid>
      <w:tr w:rsidR="005F48B9" w:rsidRPr="00AD67C8" w14:paraId="29E5CAB5" w14:textId="77777777" w:rsidTr="00AF6D8B">
        <w:tc>
          <w:tcPr>
            <w:tcW w:w="1984" w:type="dxa"/>
            <w:shd w:val="clear" w:color="auto" w:fill="005EB8" w:themeFill="text1"/>
            <w:vAlign w:val="center"/>
          </w:tcPr>
          <w:p w14:paraId="2D86BE00" w14:textId="77777777" w:rsidR="005F48B9" w:rsidRPr="00AD67C8" w:rsidRDefault="005F48B9" w:rsidP="00AF6D8B">
            <w:pPr>
              <w:pStyle w:val="Tablebody"/>
            </w:pPr>
            <w:r w:rsidRPr="00254E01">
              <w:rPr>
                <w:b/>
                <w:bCs/>
                <w:color w:val="FFFFFF" w:themeColor="background1"/>
              </w:rPr>
              <w:t>Mark when done</w:t>
            </w:r>
          </w:p>
        </w:tc>
        <w:tc>
          <w:tcPr>
            <w:tcW w:w="4252" w:type="dxa"/>
            <w:shd w:val="clear" w:color="auto" w:fill="005EB8" w:themeFill="text1"/>
            <w:vAlign w:val="center"/>
          </w:tcPr>
          <w:p w14:paraId="2533E2C3" w14:textId="77777777" w:rsidR="005F48B9" w:rsidRPr="00B07C38" w:rsidRDefault="005F48B9" w:rsidP="00AF6D8B">
            <w:pPr>
              <w:pStyle w:val="Tablebody"/>
            </w:pPr>
            <w:r w:rsidRPr="00254E01">
              <w:rPr>
                <w:b/>
                <w:bCs/>
                <w:color w:val="FFFFFF" w:themeColor="background1"/>
              </w:rPr>
              <w:t>Activity</w:t>
            </w:r>
          </w:p>
        </w:tc>
        <w:tc>
          <w:tcPr>
            <w:tcW w:w="4252" w:type="dxa"/>
            <w:shd w:val="clear" w:color="auto" w:fill="005EB8" w:themeFill="text1"/>
            <w:vAlign w:val="center"/>
          </w:tcPr>
          <w:p w14:paraId="528F27BC" w14:textId="77777777" w:rsidR="005F48B9" w:rsidRPr="00B07C38" w:rsidRDefault="005F48B9" w:rsidP="00AF6D8B">
            <w:pPr>
              <w:pStyle w:val="Tablebody"/>
            </w:pPr>
            <w:r w:rsidRPr="00254E01">
              <w:rPr>
                <w:b/>
                <w:bCs/>
                <w:color w:val="FFFFFF" w:themeColor="background1"/>
              </w:rPr>
              <w:t>Blockers</w:t>
            </w:r>
          </w:p>
        </w:tc>
        <w:tc>
          <w:tcPr>
            <w:tcW w:w="4252" w:type="dxa"/>
            <w:shd w:val="clear" w:color="auto" w:fill="005EB8" w:themeFill="text1"/>
            <w:vAlign w:val="center"/>
          </w:tcPr>
          <w:p w14:paraId="58F4296B" w14:textId="77777777" w:rsidR="005F48B9" w:rsidRPr="00B07C38" w:rsidRDefault="005F48B9" w:rsidP="00AF6D8B">
            <w:pPr>
              <w:pStyle w:val="Tablebody"/>
            </w:pPr>
            <w:r w:rsidRPr="00254E01">
              <w:rPr>
                <w:b/>
                <w:bCs/>
                <w:color w:val="FFFFFF" w:themeColor="background1"/>
              </w:rPr>
              <w:t>Additional support required</w:t>
            </w:r>
          </w:p>
        </w:tc>
      </w:tr>
      <w:tr w:rsidR="005F48B9" w:rsidRPr="00AD67C8" w14:paraId="17B45EA6" w14:textId="77777777" w:rsidTr="00AF6D8B">
        <w:tc>
          <w:tcPr>
            <w:tcW w:w="1984" w:type="dxa"/>
          </w:tcPr>
          <w:p w14:paraId="6F9E5D9D" w14:textId="77777777" w:rsidR="005F48B9" w:rsidRPr="00AD67C8" w:rsidRDefault="005F48B9" w:rsidP="005F48B9">
            <w:pPr>
              <w:pStyle w:val="Tablebody"/>
            </w:pPr>
          </w:p>
        </w:tc>
        <w:tc>
          <w:tcPr>
            <w:tcW w:w="4252" w:type="dxa"/>
          </w:tcPr>
          <w:p w14:paraId="297A4467" w14:textId="4171D9C2" w:rsidR="005F48B9" w:rsidRPr="00B07C38" w:rsidRDefault="005F48B9" w:rsidP="005F48B9">
            <w:pPr>
              <w:pStyle w:val="Tablebody"/>
            </w:pPr>
            <w:r w:rsidRPr="00B07C38">
              <w:t>Define the purpose and audience for communicating the vision for the solution</w:t>
            </w:r>
          </w:p>
        </w:tc>
        <w:tc>
          <w:tcPr>
            <w:tcW w:w="4252" w:type="dxa"/>
          </w:tcPr>
          <w:p w14:paraId="529EDA57" w14:textId="77777777" w:rsidR="005F48B9" w:rsidRPr="00B07C38" w:rsidRDefault="005F48B9" w:rsidP="005F48B9">
            <w:pPr>
              <w:pStyle w:val="Tablebody"/>
            </w:pPr>
          </w:p>
        </w:tc>
        <w:tc>
          <w:tcPr>
            <w:tcW w:w="4252" w:type="dxa"/>
          </w:tcPr>
          <w:p w14:paraId="332B1AEA" w14:textId="77777777" w:rsidR="005F48B9" w:rsidRPr="00B07C38" w:rsidRDefault="005F48B9" w:rsidP="005F48B9">
            <w:pPr>
              <w:pStyle w:val="Tablebody"/>
            </w:pPr>
          </w:p>
        </w:tc>
      </w:tr>
      <w:tr w:rsidR="005F48B9" w:rsidRPr="00AD67C8" w14:paraId="2FE2D56B" w14:textId="77777777" w:rsidTr="00AF6D8B">
        <w:tc>
          <w:tcPr>
            <w:tcW w:w="1984" w:type="dxa"/>
          </w:tcPr>
          <w:p w14:paraId="7D9FBF66" w14:textId="77777777" w:rsidR="005F48B9" w:rsidRPr="00AD67C8" w:rsidRDefault="005F48B9" w:rsidP="005F48B9">
            <w:pPr>
              <w:pStyle w:val="Tablebody"/>
            </w:pPr>
          </w:p>
        </w:tc>
        <w:tc>
          <w:tcPr>
            <w:tcW w:w="4252" w:type="dxa"/>
          </w:tcPr>
          <w:p w14:paraId="747E95A0" w14:textId="47BBCAE8" w:rsidR="005F48B9" w:rsidRPr="00B07C38" w:rsidRDefault="005F48B9" w:rsidP="005F48B9">
            <w:pPr>
              <w:pStyle w:val="Tablebody"/>
            </w:pPr>
            <w:r w:rsidRPr="00B07C38">
              <w:t>Articulate your research findings and share</w:t>
            </w:r>
          </w:p>
        </w:tc>
        <w:tc>
          <w:tcPr>
            <w:tcW w:w="4252" w:type="dxa"/>
          </w:tcPr>
          <w:p w14:paraId="373F18C8" w14:textId="77777777" w:rsidR="005F48B9" w:rsidRPr="00B07C38" w:rsidRDefault="005F48B9" w:rsidP="005F48B9">
            <w:pPr>
              <w:pStyle w:val="Tablebody"/>
            </w:pPr>
          </w:p>
        </w:tc>
        <w:tc>
          <w:tcPr>
            <w:tcW w:w="4252" w:type="dxa"/>
          </w:tcPr>
          <w:p w14:paraId="0AA67BAA" w14:textId="77777777" w:rsidR="005F48B9" w:rsidRPr="00B07C38" w:rsidRDefault="005F48B9" w:rsidP="005F48B9">
            <w:pPr>
              <w:pStyle w:val="Tablebody"/>
            </w:pPr>
          </w:p>
        </w:tc>
      </w:tr>
    </w:tbl>
    <w:p w14:paraId="57708669" w14:textId="77777777" w:rsidR="00AA6005" w:rsidRDefault="00AA6005">
      <w:pPr>
        <w:rPr>
          <w:b/>
          <w:bCs/>
          <w:sz w:val="32"/>
          <w:szCs w:val="40"/>
        </w:rPr>
      </w:pPr>
      <w:r>
        <w:br w:type="page"/>
      </w:r>
    </w:p>
    <w:p w14:paraId="00A05A08" w14:textId="149FF46C" w:rsidR="00A8307E" w:rsidRPr="0031149B" w:rsidRDefault="00A8307E" w:rsidP="00254E01">
      <w:pPr>
        <w:pStyle w:val="Heading2"/>
      </w:pPr>
      <w:r w:rsidRPr="1B1C2524">
        <w:lastRenderedPageBreak/>
        <w:t xml:space="preserve">Implement and evaluate </w:t>
      </w:r>
    </w:p>
    <w:p w14:paraId="22AA92D7" w14:textId="77777777" w:rsidR="00A8307E" w:rsidRDefault="00A8307E" w:rsidP="00254E01">
      <w:pPr>
        <w:pStyle w:val="Heading3"/>
      </w:pPr>
      <w:r w:rsidRPr="009E7574">
        <w:t>Plan and implement the solution</w:t>
      </w:r>
    </w:p>
    <w:p w14:paraId="01D298B1" w14:textId="77777777" w:rsidR="005F48B9" w:rsidRDefault="005F48B9" w:rsidP="005F48B9"/>
    <w:tbl>
      <w:tblPr>
        <w:tblStyle w:val="TableGrid"/>
        <w:tblW w:w="1474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bottom w:w="28" w:type="dxa"/>
        </w:tblCellMar>
        <w:tblLook w:val="04A0" w:firstRow="1" w:lastRow="0" w:firstColumn="1" w:lastColumn="0" w:noHBand="0" w:noVBand="1"/>
      </w:tblPr>
      <w:tblGrid>
        <w:gridCol w:w="1984"/>
        <w:gridCol w:w="4252"/>
        <w:gridCol w:w="4252"/>
        <w:gridCol w:w="4252"/>
      </w:tblGrid>
      <w:tr w:rsidR="005F48B9" w:rsidRPr="00AD67C8" w14:paraId="0FE59558" w14:textId="77777777" w:rsidTr="00AF6D8B">
        <w:tc>
          <w:tcPr>
            <w:tcW w:w="1984" w:type="dxa"/>
            <w:shd w:val="clear" w:color="auto" w:fill="005EB8" w:themeFill="text1"/>
            <w:vAlign w:val="center"/>
          </w:tcPr>
          <w:p w14:paraId="045F5EDD" w14:textId="77777777" w:rsidR="005F48B9" w:rsidRPr="00AD67C8" w:rsidRDefault="005F48B9" w:rsidP="00AF6D8B">
            <w:pPr>
              <w:pStyle w:val="Tablebody"/>
            </w:pPr>
            <w:r w:rsidRPr="00254E01">
              <w:rPr>
                <w:b/>
                <w:bCs/>
                <w:color w:val="FFFFFF" w:themeColor="background1"/>
              </w:rPr>
              <w:t>Mark when done</w:t>
            </w:r>
          </w:p>
        </w:tc>
        <w:tc>
          <w:tcPr>
            <w:tcW w:w="4252" w:type="dxa"/>
            <w:shd w:val="clear" w:color="auto" w:fill="005EB8" w:themeFill="text1"/>
            <w:vAlign w:val="center"/>
          </w:tcPr>
          <w:p w14:paraId="59C6F5E3" w14:textId="77777777" w:rsidR="005F48B9" w:rsidRPr="00B07C38" w:rsidRDefault="005F48B9" w:rsidP="00AF6D8B">
            <w:pPr>
              <w:pStyle w:val="Tablebody"/>
            </w:pPr>
            <w:r w:rsidRPr="00254E01">
              <w:rPr>
                <w:b/>
                <w:bCs/>
                <w:color w:val="FFFFFF" w:themeColor="background1"/>
              </w:rPr>
              <w:t>Activity</w:t>
            </w:r>
          </w:p>
        </w:tc>
        <w:tc>
          <w:tcPr>
            <w:tcW w:w="4252" w:type="dxa"/>
            <w:shd w:val="clear" w:color="auto" w:fill="005EB8" w:themeFill="text1"/>
            <w:vAlign w:val="center"/>
          </w:tcPr>
          <w:p w14:paraId="40D3E8BF" w14:textId="77777777" w:rsidR="005F48B9" w:rsidRPr="00B07C38" w:rsidRDefault="005F48B9" w:rsidP="00AF6D8B">
            <w:pPr>
              <w:pStyle w:val="Tablebody"/>
            </w:pPr>
            <w:r w:rsidRPr="00254E01">
              <w:rPr>
                <w:b/>
                <w:bCs/>
                <w:color w:val="FFFFFF" w:themeColor="background1"/>
              </w:rPr>
              <w:t>Blockers</w:t>
            </w:r>
          </w:p>
        </w:tc>
        <w:tc>
          <w:tcPr>
            <w:tcW w:w="4252" w:type="dxa"/>
            <w:shd w:val="clear" w:color="auto" w:fill="005EB8" w:themeFill="text1"/>
            <w:vAlign w:val="center"/>
          </w:tcPr>
          <w:p w14:paraId="1C94B4B7" w14:textId="77777777" w:rsidR="005F48B9" w:rsidRPr="00B07C38" w:rsidRDefault="005F48B9" w:rsidP="00AF6D8B">
            <w:pPr>
              <w:pStyle w:val="Tablebody"/>
            </w:pPr>
            <w:r w:rsidRPr="00254E01">
              <w:rPr>
                <w:b/>
                <w:bCs/>
                <w:color w:val="FFFFFF" w:themeColor="background1"/>
              </w:rPr>
              <w:t>Additional support required</w:t>
            </w:r>
          </w:p>
        </w:tc>
      </w:tr>
      <w:tr w:rsidR="005F48B9" w:rsidRPr="00AD67C8" w14:paraId="123AF6E1" w14:textId="77777777" w:rsidTr="00AF6D8B">
        <w:tc>
          <w:tcPr>
            <w:tcW w:w="1984" w:type="dxa"/>
          </w:tcPr>
          <w:p w14:paraId="759F01AB" w14:textId="77777777" w:rsidR="005F48B9" w:rsidRPr="00AD67C8" w:rsidRDefault="005F48B9" w:rsidP="005F48B9">
            <w:pPr>
              <w:pStyle w:val="Tablebody"/>
            </w:pPr>
          </w:p>
        </w:tc>
        <w:tc>
          <w:tcPr>
            <w:tcW w:w="4252" w:type="dxa"/>
          </w:tcPr>
          <w:p w14:paraId="700FFFDE" w14:textId="279731D3" w:rsidR="005F48B9" w:rsidRPr="00B07C38" w:rsidRDefault="005F48B9" w:rsidP="005F48B9">
            <w:pPr>
              <w:pStyle w:val="Tablebody"/>
            </w:pPr>
            <w:r w:rsidRPr="00BF3A01">
              <w:t>Prioritise and roadmap the elements and features of the solutions</w:t>
            </w:r>
          </w:p>
        </w:tc>
        <w:tc>
          <w:tcPr>
            <w:tcW w:w="4252" w:type="dxa"/>
          </w:tcPr>
          <w:p w14:paraId="30D7E681" w14:textId="77777777" w:rsidR="005F48B9" w:rsidRPr="00B07C38" w:rsidRDefault="005F48B9" w:rsidP="005F48B9">
            <w:pPr>
              <w:pStyle w:val="Tablebody"/>
            </w:pPr>
          </w:p>
        </w:tc>
        <w:tc>
          <w:tcPr>
            <w:tcW w:w="4252" w:type="dxa"/>
          </w:tcPr>
          <w:p w14:paraId="65B2AA45" w14:textId="77777777" w:rsidR="005F48B9" w:rsidRPr="00B07C38" w:rsidRDefault="005F48B9" w:rsidP="005F48B9">
            <w:pPr>
              <w:pStyle w:val="Tablebody"/>
            </w:pPr>
          </w:p>
        </w:tc>
      </w:tr>
      <w:tr w:rsidR="005F48B9" w:rsidRPr="00AD67C8" w14:paraId="6053053A" w14:textId="77777777" w:rsidTr="00AF6D8B">
        <w:tc>
          <w:tcPr>
            <w:tcW w:w="1984" w:type="dxa"/>
          </w:tcPr>
          <w:p w14:paraId="6D5DC07E" w14:textId="77777777" w:rsidR="005F48B9" w:rsidRPr="00AD67C8" w:rsidRDefault="005F48B9" w:rsidP="005F48B9">
            <w:pPr>
              <w:pStyle w:val="Tablebody"/>
            </w:pPr>
          </w:p>
        </w:tc>
        <w:tc>
          <w:tcPr>
            <w:tcW w:w="4252" w:type="dxa"/>
          </w:tcPr>
          <w:p w14:paraId="40AEA666" w14:textId="6E5F3A1A" w:rsidR="005F48B9" w:rsidRPr="00B07C38" w:rsidRDefault="005F48B9" w:rsidP="005F48B9">
            <w:pPr>
              <w:pStyle w:val="Tablebody"/>
            </w:pPr>
            <w:r w:rsidRPr="00BF3A01">
              <w:t>Create detailed designs</w:t>
            </w:r>
          </w:p>
        </w:tc>
        <w:tc>
          <w:tcPr>
            <w:tcW w:w="4252" w:type="dxa"/>
          </w:tcPr>
          <w:p w14:paraId="07325E04" w14:textId="77777777" w:rsidR="005F48B9" w:rsidRPr="00B07C38" w:rsidRDefault="005F48B9" w:rsidP="005F48B9">
            <w:pPr>
              <w:pStyle w:val="Tablebody"/>
            </w:pPr>
          </w:p>
        </w:tc>
        <w:tc>
          <w:tcPr>
            <w:tcW w:w="4252" w:type="dxa"/>
          </w:tcPr>
          <w:p w14:paraId="324D7374" w14:textId="77777777" w:rsidR="005F48B9" w:rsidRPr="00B07C38" w:rsidRDefault="005F48B9" w:rsidP="005F48B9">
            <w:pPr>
              <w:pStyle w:val="Tablebody"/>
            </w:pPr>
          </w:p>
        </w:tc>
      </w:tr>
      <w:tr w:rsidR="005F48B9" w:rsidRPr="00AD67C8" w14:paraId="6F4B87A6" w14:textId="77777777" w:rsidTr="00AF6D8B">
        <w:tc>
          <w:tcPr>
            <w:tcW w:w="1984" w:type="dxa"/>
          </w:tcPr>
          <w:p w14:paraId="2C424C76" w14:textId="77777777" w:rsidR="005F48B9" w:rsidRPr="00AD67C8" w:rsidRDefault="005F48B9" w:rsidP="005F48B9">
            <w:pPr>
              <w:pStyle w:val="Tablebody"/>
            </w:pPr>
          </w:p>
        </w:tc>
        <w:tc>
          <w:tcPr>
            <w:tcW w:w="4252" w:type="dxa"/>
          </w:tcPr>
          <w:p w14:paraId="067C1799" w14:textId="5644D81A" w:rsidR="005F48B9" w:rsidRPr="00B07C38" w:rsidRDefault="005F48B9" w:rsidP="005F48B9">
            <w:pPr>
              <w:pStyle w:val="Tablebody"/>
            </w:pPr>
            <w:r w:rsidRPr="00BF3A01">
              <w:t>Conduct time, budget, and resource planning and estimates for implementation</w:t>
            </w:r>
          </w:p>
        </w:tc>
        <w:tc>
          <w:tcPr>
            <w:tcW w:w="4252" w:type="dxa"/>
          </w:tcPr>
          <w:p w14:paraId="61A1FC0E" w14:textId="77777777" w:rsidR="005F48B9" w:rsidRPr="00B07C38" w:rsidRDefault="005F48B9" w:rsidP="005F48B9">
            <w:pPr>
              <w:pStyle w:val="Tablebody"/>
            </w:pPr>
          </w:p>
        </w:tc>
        <w:tc>
          <w:tcPr>
            <w:tcW w:w="4252" w:type="dxa"/>
          </w:tcPr>
          <w:p w14:paraId="1E4F9D20" w14:textId="77777777" w:rsidR="005F48B9" w:rsidRPr="00B07C38" w:rsidRDefault="005F48B9" w:rsidP="005F48B9">
            <w:pPr>
              <w:pStyle w:val="Tablebody"/>
            </w:pPr>
          </w:p>
        </w:tc>
      </w:tr>
      <w:tr w:rsidR="005F48B9" w:rsidRPr="00AD67C8" w14:paraId="4F12F455" w14:textId="77777777" w:rsidTr="00AF6D8B">
        <w:tc>
          <w:tcPr>
            <w:tcW w:w="1984" w:type="dxa"/>
          </w:tcPr>
          <w:p w14:paraId="47883B61" w14:textId="77777777" w:rsidR="005F48B9" w:rsidRPr="00AD67C8" w:rsidRDefault="005F48B9" w:rsidP="005F48B9">
            <w:pPr>
              <w:pStyle w:val="Tablebody"/>
            </w:pPr>
          </w:p>
        </w:tc>
        <w:tc>
          <w:tcPr>
            <w:tcW w:w="4252" w:type="dxa"/>
          </w:tcPr>
          <w:p w14:paraId="505AC5A3" w14:textId="2A234393" w:rsidR="005F48B9" w:rsidRPr="00B07C38" w:rsidRDefault="005F48B9" w:rsidP="005F48B9">
            <w:pPr>
              <w:pStyle w:val="Tablebody"/>
            </w:pPr>
            <w:r w:rsidRPr="00BF3A01">
              <w:t>Implement</w:t>
            </w:r>
          </w:p>
        </w:tc>
        <w:tc>
          <w:tcPr>
            <w:tcW w:w="4252" w:type="dxa"/>
          </w:tcPr>
          <w:p w14:paraId="455CF068" w14:textId="77777777" w:rsidR="005F48B9" w:rsidRPr="00B07C38" w:rsidRDefault="005F48B9" w:rsidP="005F48B9">
            <w:pPr>
              <w:pStyle w:val="Tablebody"/>
            </w:pPr>
          </w:p>
        </w:tc>
        <w:tc>
          <w:tcPr>
            <w:tcW w:w="4252" w:type="dxa"/>
          </w:tcPr>
          <w:p w14:paraId="197F98BB" w14:textId="77777777" w:rsidR="005F48B9" w:rsidRPr="00B07C38" w:rsidRDefault="005F48B9" w:rsidP="005F48B9">
            <w:pPr>
              <w:pStyle w:val="Tablebody"/>
            </w:pPr>
          </w:p>
        </w:tc>
      </w:tr>
    </w:tbl>
    <w:p w14:paraId="0E3947F6" w14:textId="77777777" w:rsidR="00A8307E" w:rsidRDefault="00A8307E" w:rsidP="00254E01">
      <w:pPr>
        <w:pStyle w:val="Heading3"/>
      </w:pPr>
      <w:r w:rsidRPr="009E7574">
        <w:t xml:space="preserve">Evaluate and iterate </w:t>
      </w:r>
    </w:p>
    <w:p w14:paraId="3718B61D" w14:textId="77777777" w:rsidR="005F48B9" w:rsidRDefault="005F48B9" w:rsidP="005F48B9"/>
    <w:tbl>
      <w:tblPr>
        <w:tblStyle w:val="TableGrid"/>
        <w:tblW w:w="1474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bottom w:w="28" w:type="dxa"/>
        </w:tblCellMar>
        <w:tblLook w:val="04A0" w:firstRow="1" w:lastRow="0" w:firstColumn="1" w:lastColumn="0" w:noHBand="0" w:noVBand="1"/>
      </w:tblPr>
      <w:tblGrid>
        <w:gridCol w:w="1984"/>
        <w:gridCol w:w="4252"/>
        <w:gridCol w:w="4252"/>
        <w:gridCol w:w="4252"/>
      </w:tblGrid>
      <w:tr w:rsidR="005F48B9" w:rsidRPr="00AD67C8" w14:paraId="2955DDAB" w14:textId="77777777" w:rsidTr="00AF6D8B">
        <w:tc>
          <w:tcPr>
            <w:tcW w:w="1984" w:type="dxa"/>
            <w:shd w:val="clear" w:color="auto" w:fill="005EB8" w:themeFill="text1"/>
            <w:vAlign w:val="center"/>
          </w:tcPr>
          <w:p w14:paraId="76E53D28" w14:textId="77777777" w:rsidR="005F48B9" w:rsidRPr="00AD67C8" w:rsidRDefault="005F48B9" w:rsidP="00AF6D8B">
            <w:pPr>
              <w:pStyle w:val="Tablebody"/>
            </w:pPr>
            <w:r w:rsidRPr="00254E01">
              <w:rPr>
                <w:b/>
                <w:bCs/>
                <w:color w:val="FFFFFF" w:themeColor="background1"/>
              </w:rPr>
              <w:t>Mark when done</w:t>
            </w:r>
          </w:p>
        </w:tc>
        <w:tc>
          <w:tcPr>
            <w:tcW w:w="4252" w:type="dxa"/>
            <w:shd w:val="clear" w:color="auto" w:fill="005EB8" w:themeFill="text1"/>
            <w:vAlign w:val="center"/>
          </w:tcPr>
          <w:p w14:paraId="53680CFC" w14:textId="77777777" w:rsidR="005F48B9" w:rsidRPr="00B07C38" w:rsidRDefault="005F48B9" w:rsidP="00AF6D8B">
            <w:pPr>
              <w:pStyle w:val="Tablebody"/>
            </w:pPr>
            <w:r w:rsidRPr="00254E01">
              <w:rPr>
                <w:b/>
                <w:bCs/>
                <w:color w:val="FFFFFF" w:themeColor="background1"/>
              </w:rPr>
              <w:t>Activity</w:t>
            </w:r>
          </w:p>
        </w:tc>
        <w:tc>
          <w:tcPr>
            <w:tcW w:w="4252" w:type="dxa"/>
            <w:shd w:val="clear" w:color="auto" w:fill="005EB8" w:themeFill="text1"/>
            <w:vAlign w:val="center"/>
          </w:tcPr>
          <w:p w14:paraId="59C6F749" w14:textId="77777777" w:rsidR="005F48B9" w:rsidRPr="00B07C38" w:rsidRDefault="005F48B9" w:rsidP="00AF6D8B">
            <w:pPr>
              <w:pStyle w:val="Tablebody"/>
            </w:pPr>
            <w:r w:rsidRPr="00254E01">
              <w:rPr>
                <w:b/>
                <w:bCs/>
                <w:color w:val="FFFFFF" w:themeColor="background1"/>
              </w:rPr>
              <w:t>Blockers</w:t>
            </w:r>
          </w:p>
        </w:tc>
        <w:tc>
          <w:tcPr>
            <w:tcW w:w="4252" w:type="dxa"/>
            <w:shd w:val="clear" w:color="auto" w:fill="005EB8" w:themeFill="text1"/>
            <w:vAlign w:val="center"/>
          </w:tcPr>
          <w:p w14:paraId="4109A042" w14:textId="77777777" w:rsidR="005F48B9" w:rsidRPr="00B07C38" w:rsidRDefault="005F48B9" w:rsidP="00AF6D8B">
            <w:pPr>
              <w:pStyle w:val="Tablebody"/>
            </w:pPr>
            <w:r w:rsidRPr="00254E01">
              <w:rPr>
                <w:b/>
                <w:bCs/>
                <w:color w:val="FFFFFF" w:themeColor="background1"/>
              </w:rPr>
              <w:t>Additional support required</w:t>
            </w:r>
          </w:p>
        </w:tc>
      </w:tr>
      <w:tr w:rsidR="005F48B9" w:rsidRPr="00AD67C8" w14:paraId="750145AD" w14:textId="77777777" w:rsidTr="00AF6D8B">
        <w:tc>
          <w:tcPr>
            <w:tcW w:w="1984" w:type="dxa"/>
          </w:tcPr>
          <w:p w14:paraId="5E25ACDB" w14:textId="77777777" w:rsidR="005F48B9" w:rsidRPr="00AD67C8" w:rsidRDefault="005F48B9" w:rsidP="005F48B9">
            <w:pPr>
              <w:pStyle w:val="Tablebody"/>
            </w:pPr>
          </w:p>
        </w:tc>
        <w:tc>
          <w:tcPr>
            <w:tcW w:w="4252" w:type="dxa"/>
          </w:tcPr>
          <w:p w14:paraId="66652F30" w14:textId="7A03D197" w:rsidR="005F48B9" w:rsidRPr="00B07C38" w:rsidRDefault="005F48B9" w:rsidP="005F48B9">
            <w:pPr>
              <w:pStyle w:val="Tablebody"/>
            </w:pPr>
            <w:r w:rsidRPr="00BF3A01">
              <w:t>Evaluate the impact</w:t>
            </w:r>
          </w:p>
        </w:tc>
        <w:tc>
          <w:tcPr>
            <w:tcW w:w="4252" w:type="dxa"/>
          </w:tcPr>
          <w:p w14:paraId="52D03847" w14:textId="77777777" w:rsidR="005F48B9" w:rsidRPr="00B07C38" w:rsidRDefault="005F48B9" w:rsidP="005F48B9">
            <w:pPr>
              <w:pStyle w:val="Tablebody"/>
            </w:pPr>
          </w:p>
        </w:tc>
        <w:tc>
          <w:tcPr>
            <w:tcW w:w="4252" w:type="dxa"/>
          </w:tcPr>
          <w:p w14:paraId="190BCE97" w14:textId="77777777" w:rsidR="005F48B9" w:rsidRPr="00B07C38" w:rsidRDefault="005F48B9" w:rsidP="005F48B9">
            <w:pPr>
              <w:pStyle w:val="Tablebody"/>
            </w:pPr>
          </w:p>
        </w:tc>
      </w:tr>
      <w:tr w:rsidR="005F48B9" w:rsidRPr="00AD67C8" w14:paraId="575723BD" w14:textId="77777777" w:rsidTr="00AF6D8B">
        <w:tc>
          <w:tcPr>
            <w:tcW w:w="1984" w:type="dxa"/>
          </w:tcPr>
          <w:p w14:paraId="48B50A4B" w14:textId="77777777" w:rsidR="005F48B9" w:rsidRPr="00AD67C8" w:rsidRDefault="005F48B9" w:rsidP="005F48B9">
            <w:pPr>
              <w:pStyle w:val="Tablebody"/>
            </w:pPr>
          </w:p>
        </w:tc>
        <w:tc>
          <w:tcPr>
            <w:tcW w:w="4252" w:type="dxa"/>
          </w:tcPr>
          <w:p w14:paraId="6458B137" w14:textId="7F8C74BA" w:rsidR="005F48B9" w:rsidRPr="00B07C38" w:rsidRDefault="005F48B9" w:rsidP="005F48B9">
            <w:pPr>
              <w:pStyle w:val="Tablebody"/>
            </w:pPr>
            <w:r w:rsidRPr="00BF3A01">
              <w:t>Iterate the solution</w:t>
            </w:r>
          </w:p>
        </w:tc>
        <w:tc>
          <w:tcPr>
            <w:tcW w:w="4252" w:type="dxa"/>
          </w:tcPr>
          <w:p w14:paraId="3993803E" w14:textId="77777777" w:rsidR="005F48B9" w:rsidRPr="00B07C38" w:rsidRDefault="005F48B9" w:rsidP="005F48B9">
            <w:pPr>
              <w:pStyle w:val="Tablebody"/>
            </w:pPr>
          </w:p>
        </w:tc>
        <w:tc>
          <w:tcPr>
            <w:tcW w:w="4252" w:type="dxa"/>
          </w:tcPr>
          <w:p w14:paraId="6AABAEA0" w14:textId="77777777" w:rsidR="005F48B9" w:rsidRPr="00B07C38" w:rsidRDefault="005F48B9" w:rsidP="005F48B9">
            <w:pPr>
              <w:pStyle w:val="Tablebody"/>
            </w:pPr>
          </w:p>
        </w:tc>
      </w:tr>
    </w:tbl>
    <w:p w14:paraId="2C5320AF" w14:textId="5586A94F" w:rsidR="00A8307E" w:rsidRDefault="00A8307E" w:rsidP="005F48B9">
      <w:pPr>
        <w:pStyle w:val="Heading3"/>
      </w:pPr>
      <w:r w:rsidRPr="1B1C2524">
        <w:t xml:space="preserve">Share </w:t>
      </w:r>
    </w:p>
    <w:p w14:paraId="24B68535" w14:textId="77777777" w:rsidR="005F48B9" w:rsidRDefault="005F48B9" w:rsidP="005F48B9"/>
    <w:tbl>
      <w:tblPr>
        <w:tblStyle w:val="TableGrid"/>
        <w:tblW w:w="1474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bottom w:w="28" w:type="dxa"/>
        </w:tblCellMar>
        <w:tblLook w:val="04A0" w:firstRow="1" w:lastRow="0" w:firstColumn="1" w:lastColumn="0" w:noHBand="0" w:noVBand="1"/>
      </w:tblPr>
      <w:tblGrid>
        <w:gridCol w:w="1984"/>
        <w:gridCol w:w="4252"/>
        <w:gridCol w:w="4252"/>
        <w:gridCol w:w="4252"/>
      </w:tblGrid>
      <w:tr w:rsidR="005F48B9" w:rsidRPr="00AD67C8" w14:paraId="1CE928D1" w14:textId="77777777" w:rsidTr="00AF6D8B">
        <w:tc>
          <w:tcPr>
            <w:tcW w:w="1984" w:type="dxa"/>
            <w:shd w:val="clear" w:color="auto" w:fill="005EB8" w:themeFill="text1"/>
            <w:vAlign w:val="center"/>
          </w:tcPr>
          <w:p w14:paraId="395587E1" w14:textId="77777777" w:rsidR="005F48B9" w:rsidRPr="00AD67C8" w:rsidRDefault="005F48B9" w:rsidP="00AF6D8B">
            <w:pPr>
              <w:pStyle w:val="Tablebody"/>
            </w:pPr>
            <w:r w:rsidRPr="00254E01">
              <w:rPr>
                <w:b/>
                <w:bCs/>
                <w:color w:val="FFFFFF" w:themeColor="background1"/>
              </w:rPr>
              <w:t>Mark when done</w:t>
            </w:r>
          </w:p>
        </w:tc>
        <w:tc>
          <w:tcPr>
            <w:tcW w:w="4252" w:type="dxa"/>
            <w:shd w:val="clear" w:color="auto" w:fill="005EB8" w:themeFill="text1"/>
            <w:vAlign w:val="center"/>
          </w:tcPr>
          <w:p w14:paraId="214A8A39" w14:textId="77777777" w:rsidR="005F48B9" w:rsidRPr="00B07C38" w:rsidRDefault="005F48B9" w:rsidP="00AF6D8B">
            <w:pPr>
              <w:pStyle w:val="Tablebody"/>
            </w:pPr>
            <w:r w:rsidRPr="00254E01">
              <w:rPr>
                <w:b/>
                <w:bCs/>
                <w:color w:val="FFFFFF" w:themeColor="background1"/>
              </w:rPr>
              <w:t>Activity</w:t>
            </w:r>
          </w:p>
        </w:tc>
        <w:tc>
          <w:tcPr>
            <w:tcW w:w="4252" w:type="dxa"/>
            <w:shd w:val="clear" w:color="auto" w:fill="005EB8" w:themeFill="text1"/>
            <w:vAlign w:val="center"/>
          </w:tcPr>
          <w:p w14:paraId="43A56B1F" w14:textId="77777777" w:rsidR="005F48B9" w:rsidRPr="00B07C38" w:rsidRDefault="005F48B9" w:rsidP="00AF6D8B">
            <w:pPr>
              <w:pStyle w:val="Tablebody"/>
            </w:pPr>
            <w:r w:rsidRPr="00254E01">
              <w:rPr>
                <w:b/>
                <w:bCs/>
                <w:color w:val="FFFFFF" w:themeColor="background1"/>
              </w:rPr>
              <w:t>Blockers</w:t>
            </w:r>
          </w:p>
        </w:tc>
        <w:tc>
          <w:tcPr>
            <w:tcW w:w="4252" w:type="dxa"/>
            <w:shd w:val="clear" w:color="auto" w:fill="005EB8" w:themeFill="text1"/>
            <w:vAlign w:val="center"/>
          </w:tcPr>
          <w:p w14:paraId="3C0B69DD" w14:textId="77777777" w:rsidR="005F48B9" w:rsidRPr="00B07C38" w:rsidRDefault="005F48B9" w:rsidP="00AF6D8B">
            <w:pPr>
              <w:pStyle w:val="Tablebody"/>
            </w:pPr>
            <w:r w:rsidRPr="00254E01">
              <w:rPr>
                <w:b/>
                <w:bCs/>
                <w:color w:val="FFFFFF" w:themeColor="background1"/>
              </w:rPr>
              <w:t>Additional support required</w:t>
            </w:r>
          </w:p>
        </w:tc>
      </w:tr>
      <w:tr w:rsidR="005F48B9" w:rsidRPr="00AD67C8" w14:paraId="5CA03108" w14:textId="77777777" w:rsidTr="00AF6D8B">
        <w:tc>
          <w:tcPr>
            <w:tcW w:w="1984" w:type="dxa"/>
          </w:tcPr>
          <w:p w14:paraId="37CF921F" w14:textId="77777777" w:rsidR="005F48B9" w:rsidRPr="00AD67C8" w:rsidRDefault="005F48B9" w:rsidP="005F48B9">
            <w:pPr>
              <w:pStyle w:val="Tablebody"/>
            </w:pPr>
          </w:p>
        </w:tc>
        <w:tc>
          <w:tcPr>
            <w:tcW w:w="4252" w:type="dxa"/>
          </w:tcPr>
          <w:p w14:paraId="312591F2" w14:textId="2D1335FE" w:rsidR="005F48B9" w:rsidRPr="00B07C38" w:rsidRDefault="005F48B9" w:rsidP="005F48B9">
            <w:pPr>
              <w:pStyle w:val="Tablebody"/>
            </w:pPr>
            <w:r w:rsidRPr="00BF3A01">
              <w:t>Share the research insights and outputs</w:t>
            </w:r>
          </w:p>
        </w:tc>
        <w:tc>
          <w:tcPr>
            <w:tcW w:w="4252" w:type="dxa"/>
          </w:tcPr>
          <w:p w14:paraId="095CACDC" w14:textId="77777777" w:rsidR="005F48B9" w:rsidRPr="00B07C38" w:rsidRDefault="005F48B9" w:rsidP="005F48B9">
            <w:pPr>
              <w:pStyle w:val="Tablebody"/>
            </w:pPr>
          </w:p>
        </w:tc>
        <w:tc>
          <w:tcPr>
            <w:tcW w:w="4252" w:type="dxa"/>
          </w:tcPr>
          <w:p w14:paraId="43603363" w14:textId="77777777" w:rsidR="005F48B9" w:rsidRPr="00B07C38" w:rsidRDefault="005F48B9" w:rsidP="005F48B9">
            <w:pPr>
              <w:pStyle w:val="Tablebody"/>
            </w:pPr>
          </w:p>
        </w:tc>
      </w:tr>
      <w:tr w:rsidR="005F48B9" w:rsidRPr="00AD67C8" w14:paraId="0D2FD9EC" w14:textId="77777777" w:rsidTr="00AF6D8B">
        <w:tc>
          <w:tcPr>
            <w:tcW w:w="1984" w:type="dxa"/>
          </w:tcPr>
          <w:p w14:paraId="0885F878" w14:textId="77777777" w:rsidR="005F48B9" w:rsidRPr="00AD67C8" w:rsidRDefault="005F48B9" w:rsidP="005F48B9">
            <w:pPr>
              <w:pStyle w:val="Tablebody"/>
            </w:pPr>
          </w:p>
        </w:tc>
        <w:tc>
          <w:tcPr>
            <w:tcW w:w="4252" w:type="dxa"/>
          </w:tcPr>
          <w:p w14:paraId="1699D10A" w14:textId="550B2DBC" w:rsidR="005F48B9" w:rsidRPr="00B07C38" w:rsidRDefault="005F48B9" w:rsidP="005F48B9">
            <w:pPr>
              <w:pStyle w:val="Tablebody"/>
            </w:pPr>
            <w:r w:rsidRPr="00BF3A01">
              <w:t>Share your project approach</w:t>
            </w:r>
          </w:p>
        </w:tc>
        <w:tc>
          <w:tcPr>
            <w:tcW w:w="4252" w:type="dxa"/>
          </w:tcPr>
          <w:p w14:paraId="25F51E03" w14:textId="77777777" w:rsidR="005F48B9" w:rsidRPr="00B07C38" w:rsidRDefault="005F48B9" w:rsidP="005F48B9">
            <w:pPr>
              <w:pStyle w:val="Tablebody"/>
            </w:pPr>
          </w:p>
        </w:tc>
        <w:tc>
          <w:tcPr>
            <w:tcW w:w="4252" w:type="dxa"/>
          </w:tcPr>
          <w:p w14:paraId="478D2777" w14:textId="77777777" w:rsidR="005F48B9" w:rsidRPr="00B07C38" w:rsidRDefault="005F48B9" w:rsidP="005F48B9">
            <w:pPr>
              <w:pStyle w:val="Tablebody"/>
            </w:pPr>
          </w:p>
        </w:tc>
      </w:tr>
    </w:tbl>
    <w:p w14:paraId="0ECA006C" w14:textId="77777777" w:rsidR="00A8307E" w:rsidRPr="00A8307E" w:rsidRDefault="00A8307E" w:rsidP="005F48B9"/>
    <w:sectPr w:rsidR="00A8307E" w:rsidRPr="00A8307E" w:rsidSect="000E12E3">
      <w:headerReference w:type="default" r:id="rId13"/>
      <w:footerReference w:type="default" r:id="rId14"/>
      <w:headerReference w:type="first" r:id="rId15"/>
      <w:pgSz w:w="16838" w:h="11906" w:orient="landscape" w:code="9"/>
      <w:pgMar w:top="1181" w:right="821" w:bottom="1440" w:left="878" w:header="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5B7DA" w14:textId="77777777" w:rsidR="0052605D" w:rsidRDefault="0052605D" w:rsidP="00254E01">
      <w:r>
        <w:separator/>
      </w:r>
    </w:p>
  </w:endnote>
  <w:endnote w:type="continuationSeparator" w:id="0">
    <w:p w14:paraId="2DD3C87C" w14:textId="77777777" w:rsidR="0052605D" w:rsidRDefault="0052605D" w:rsidP="00254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ans">
    <w:panose1 w:val="020B0502040504020204"/>
    <w:charset w:val="00"/>
    <w:family w:val="swiss"/>
    <w:pitch w:val="variable"/>
    <w:sig w:usb0="E00082FF" w:usb1="400078FF" w:usb2="08000029" w:usb3="00000000" w:csb0="000001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19A6" w14:textId="77777777" w:rsidR="000E1223" w:rsidRDefault="00936613" w:rsidP="00254E01">
    <w:pPr>
      <w:pStyle w:val="Footer"/>
    </w:pPr>
    <w:r>
      <w:rPr>
        <w:noProof/>
      </w:rPr>
      <mc:AlternateContent>
        <mc:Choice Requires="wpg">
          <w:drawing>
            <wp:anchor distT="0" distB="0" distL="114300" distR="114300" simplePos="0" relativeHeight="251660288" behindDoc="1" locked="0" layoutInCell="1" allowOverlap="1" wp14:anchorId="5885297C" wp14:editId="079551A4">
              <wp:simplePos x="0" y="0"/>
              <wp:positionH relativeFrom="column">
                <wp:posOffset>-558800</wp:posOffset>
              </wp:positionH>
              <wp:positionV relativeFrom="page">
                <wp:posOffset>6685808</wp:posOffset>
              </wp:positionV>
              <wp:extent cx="10695305" cy="868358"/>
              <wp:effectExtent l="0" t="0" r="0" b="8255"/>
              <wp:wrapNone/>
              <wp:docPr id="1627357874" name="Group 1"/>
              <wp:cNvGraphicFramePr/>
              <a:graphic xmlns:a="http://schemas.openxmlformats.org/drawingml/2006/main">
                <a:graphicData uri="http://schemas.microsoft.com/office/word/2010/wordprocessingGroup">
                  <wpg:wgp>
                    <wpg:cNvGrpSpPr/>
                    <wpg:grpSpPr>
                      <a:xfrm>
                        <a:off x="0" y="0"/>
                        <a:ext cx="10695305" cy="868358"/>
                        <a:chOff x="4428773" y="166882"/>
                        <a:chExt cx="10695562" cy="868745"/>
                      </a:xfrm>
                    </wpg:grpSpPr>
                    <wps:wsp>
                      <wps:cNvPr id="1657250416" name="Rectangle 2"/>
                      <wps:cNvSpPr/>
                      <wps:spPr>
                        <a:xfrm>
                          <a:off x="4428773" y="166882"/>
                          <a:ext cx="10695562" cy="868745"/>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13767022"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1471049" y="297569"/>
                          <a:ext cx="3097206" cy="520736"/>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B6B17E5" id="Group 1" o:spid="_x0000_s1026" style="position:absolute;margin-left:-44pt;margin-top:526.45pt;width:842.15pt;height:68.35pt;z-index:-251656192;mso-position-vertical-relative:page;mso-width-relative:margin;mso-height-relative:margin" coordorigin="44287,1668" coordsize="106955,86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">
              <v:rect id="Rectangle 2" o:spid="_x0000_s1027" style="position:absolute;left:44287;top:1668;width:106956;height:8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" fillcolor="#005eb8 [3213]" stroked="f" strokeweight="1pt">
                <v:fill color2="#002346" rotate="t" focusposition=".5,.5" focussize="" focus="100%" type="gradientRadial"/>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4710;top:2975;width:30972;height:52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">
                <v:imagedata r:id="rId2" o:title=""/>
              </v:shape>
              <w10:wrap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6C9D1" w14:textId="77777777" w:rsidR="0052605D" w:rsidRDefault="0052605D" w:rsidP="00254E01">
      <w:r>
        <w:separator/>
      </w:r>
    </w:p>
  </w:footnote>
  <w:footnote w:type="continuationSeparator" w:id="0">
    <w:p w14:paraId="1899EE88" w14:textId="77777777" w:rsidR="0052605D" w:rsidRDefault="0052605D" w:rsidP="00254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33424" w14:textId="77777777" w:rsidR="00273E87" w:rsidRDefault="00273E87" w:rsidP="00254E01">
    <w:pPr>
      <w:pStyle w:val="Header"/>
    </w:pPr>
  </w:p>
  <w:p w14:paraId="2DF4417D" w14:textId="77777777" w:rsidR="00555C3B" w:rsidRPr="00555C3B" w:rsidRDefault="00555C3B" w:rsidP="00254E01">
    <w:pPr>
      <w:pStyle w:val="Header"/>
    </w:pPr>
    <w:r w:rsidRPr="000E1223">
      <w:rPr>
        <w:noProof/>
      </w:rPr>
      <mc:AlternateContent>
        <mc:Choice Requires="wps">
          <w:drawing>
            <wp:anchor distT="0" distB="0" distL="114300" distR="114300" simplePos="0" relativeHeight="251657728" behindDoc="0" locked="0" layoutInCell="1" allowOverlap="1" wp14:anchorId="2A4DE878" wp14:editId="09DC03A9">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C0EB50"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4EC4E" w14:textId="77777777" w:rsidR="0014521E" w:rsidRDefault="00273E87" w:rsidP="00254E01">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DF066A0"/>
    <w:lvl w:ilvl="0">
      <w:start w:val="1"/>
      <w:numFmt w:val="decimal"/>
      <w:lvlText w:val="%1."/>
      <w:lvlJc w:val="left"/>
      <w:pPr>
        <w:tabs>
          <w:tab w:val="num" w:pos="926"/>
        </w:tabs>
        <w:ind w:left="926" w:hanging="360"/>
      </w:pPr>
    </w:lvl>
  </w:abstractNum>
  <w:abstractNum w:abstractNumId="1"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2"/>
  </w:num>
  <w:num w:numId="2" w16cid:durableId="800348836">
    <w:abstractNumId w:val="4"/>
  </w:num>
  <w:num w:numId="3" w16cid:durableId="424690506">
    <w:abstractNumId w:val="3"/>
  </w:num>
  <w:num w:numId="4" w16cid:durableId="1352219071">
    <w:abstractNumId w:val="1"/>
  </w:num>
  <w:num w:numId="5" w16cid:durableId="688750406">
    <w:abstractNumId w:val="5"/>
  </w:num>
  <w:num w:numId="6" w16cid:durableId="608657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07E"/>
    <w:rsid w:val="00003124"/>
    <w:rsid w:val="00007985"/>
    <w:rsid w:val="0002155B"/>
    <w:rsid w:val="000425F7"/>
    <w:rsid w:val="000436FC"/>
    <w:rsid w:val="0005471A"/>
    <w:rsid w:val="00066E58"/>
    <w:rsid w:val="000B61AC"/>
    <w:rsid w:val="000D064F"/>
    <w:rsid w:val="000E1223"/>
    <w:rsid w:val="000E12E3"/>
    <w:rsid w:val="000F4E58"/>
    <w:rsid w:val="000F7FDE"/>
    <w:rsid w:val="001000FC"/>
    <w:rsid w:val="00101904"/>
    <w:rsid w:val="0011122C"/>
    <w:rsid w:val="00116644"/>
    <w:rsid w:val="001206C4"/>
    <w:rsid w:val="00121B55"/>
    <w:rsid w:val="001222EA"/>
    <w:rsid w:val="00134EFF"/>
    <w:rsid w:val="0014521E"/>
    <w:rsid w:val="00190C24"/>
    <w:rsid w:val="001C11D2"/>
    <w:rsid w:val="001C43F0"/>
    <w:rsid w:val="001F2B12"/>
    <w:rsid w:val="001F3A36"/>
    <w:rsid w:val="00227C27"/>
    <w:rsid w:val="002371F7"/>
    <w:rsid w:val="0024520B"/>
    <w:rsid w:val="00254E01"/>
    <w:rsid w:val="002706E8"/>
    <w:rsid w:val="00273E87"/>
    <w:rsid w:val="002B15E5"/>
    <w:rsid w:val="002B5219"/>
    <w:rsid w:val="002B7607"/>
    <w:rsid w:val="002E3E34"/>
    <w:rsid w:val="002F78A2"/>
    <w:rsid w:val="00315D4B"/>
    <w:rsid w:val="00320670"/>
    <w:rsid w:val="00355E78"/>
    <w:rsid w:val="0038096F"/>
    <w:rsid w:val="00385A56"/>
    <w:rsid w:val="00396D5E"/>
    <w:rsid w:val="003975D2"/>
    <w:rsid w:val="003C33FE"/>
    <w:rsid w:val="003D33F7"/>
    <w:rsid w:val="003D540F"/>
    <w:rsid w:val="003E5C52"/>
    <w:rsid w:val="003F643A"/>
    <w:rsid w:val="00402CFC"/>
    <w:rsid w:val="00403EF1"/>
    <w:rsid w:val="00404BCA"/>
    <w:rsid w:val="00416A49"/>
    <w:rsid w:val="00442FE1"/>
    <w:rsid w:val="004562DA"/>
    <w:rsid w:val="0046613D"/>
    <w:rsid w:val="00476A07"/>
    <w:rsid w:val="004A5E19"/>
    <w:rsid w:val="004E5A25"/>
    <w:rsid w:val="004E62A1"/>
    <w:rsid w:val="0052605D"/>
    <w:rsid w:val="00540992"/>
    <w:rsid w:val="00543A32"/>
    <w:rsid w:val="00555585"/>
    <w:rsid w:val="0055582F"/>
    <w:rsid w:val="00555C3B"/>
    <w:rsid w:val="005A28EB"/>
    <w:rsid w:val="005B0EC5"/>
    <w:rsid w:val="005B79A8"/>
    <w:rsid w:val="005C68D9"/>
    <w:rsid w:val="005F4331"/>
    <w:rsid w:val="005F48B9"/>
    <w:rsid w:val="0062040F"/>
    <w:rsid w:val="006239A5"/>
    <w:rsid w:val="00636B71"/>
    <w:rsid w:val="006420CC"/>
    <w:rsid w:val="0064318E"/>
    <w:rsid w:val="00646AE8"/>
    <w:rsid w:val="00672747"/>
    <w:rsid w:val="006C3D8E"/>
    <w:rsid w:val="006F0011"/>
    <w:rsid w:val="007274E7"/>
    <w:rsid w:val="007B4E7E"/>
    <w:rsid w:val="007D023E"/>
    <w:rsid w:val="007D0BEA"/>
    <w:rsid w:val="007D3462"/>
    <w:rsid w:val="0080579A"/>
    <w:rsid w:val="008171D4"/>
    <w:rsid w:val="0083235D"/>
    <w:rsid w:val="00834179"/>
    <w:rsid w:val="008355FD"/>
    <w:rsid w:val="0084602D"/>
    <w:rsid w:val="00852BD5"/>
    <w:rsid w:val="00864110"/>
    <w:rsid w:val="008641E2"/>
    <w:rsid w:val="0088002B"/>
    <w:rsid w:val="00882017"/>
    <w:rsid w:val="00887A49"/>
    <w:rsid w:val="008A4FA7"/>
    <w:rsid w:val="008A7AFC"/>
    <w:rsid w:val="00907963"/>
    <w:rsid w:val="009222D8"/>
    <w:rsid w:val="00931647"/>
    <w:rsid w:val="00936613"/>
    <w:rsid w:val="00956995"/>
    <w:rsid w:val="0096078C"/>
    <w:rsid w:val="0096595E"/>
    <w:rsid w:val="009659AB"/>
    <w:rsid w:val="009A4BB5"/>
    <w:rsid w:val="009A5056"/>
    <w:rsid w:val="009A7275"/>
    <w:rsid w:val="009B7893"/>
    <w:rsid w:val="009E5EE5"/>
    <w:rsid w:val="009F02B3"/>
    <w:rsid w:val="00A25FB3"/>
    <w:rsid w:val="00A36618"/>
    <w:rsid w:val="00A37A8D"/>
    <w:rsid w:val="00A40883"/>
    <w:rsid w:val="00A47F67"/>
    <w:rsid w:val="00A65710"/>
    <w:rsid w:val="00A8307E"/>
    <w:rsid w:val="00A86680"/>
    <w:rsid w:val="00AA6005"/>
    <w:rsid w:val="00AB0A25"/>
    <w:rsid w:val="00AC555D"/>
    <w:rsid w:val="00AD2501"/>
    <w:rsid w:val="00AD5F26"/>
    <w:rsid w:val="00AE022D"/>
    <w:rsid w:val="00AF7DD9"/>
    <w:rsid w:val="00B04635"/>
    <w:rsid w:val="00B33337"/>
    <w:rsid w:val="00B5192B"/>
    <w:rsid w:val="00B613E4"/>
    <w:rsid w:val="00B70170"/>
    <w:rsid w:val="00B8699D"/>
    <w:rsid w:val="00B9771E"/>
    <w:rsid w:val="00BC4AA9"/>
    <w:rsid w:val="00BC6556"/>
    <w:rsid w:val="00BD0F68"/>
    <w:rsid w:val="00BD2974"/>
    <w:rsid w:val="00C07E26"/>
    <w:rsid w:val="00C31759"/>
    <w:rsid w:val="00C33A93"/>
    <w:rsid w:val="00C51A70"/>
    <w:rsid w:val="00C51D08"/>
    <w:rsid w:val="00CA66DC"/>
    <w:rsid w:val="00CB07AD"/>
    <w:rsid w:val="00CB609F"/>
    <w:rsid w:val="00CC7632"/>
    <w:rsid w:val="00CD57A1"/>
    <w:rsid w:val="00CD793C"/>
    <w:rsid w:val="00D01CD2"/>
    <w:rsid w:val="00D13431"/>
    <w:rsid w:val="00D21F77"/>
    <w:rsid w:val="00D23470"/>
    <w:rsid w:val="00D75050"/>
    <w:rsid w:val="00D842DF"/>
    <w:rsid w:val="00D94442"/>
    <w:rsid w:val="00DC5E03"/>
    <w:rsid w:val="00DD5973"/>
    <w:rsid w:val="00DE1E49"/>
    <w:rsid w:val="00DF2836"/>
    <w:rsid w:val="00E14772"/>
    <w:rsid w:val="00E3336E"/>
    <w:rsid w:val="00E42000"/>
    <w:rsid w:val="00E441D6"/>
    <w:rsid w:val="00E47FB8"/>
    <w:rsid w:val="00E872C5"/>
    <w:rsid w:val="00EA2EFC"/>
    <w:rsid w:val="00EF474F"/>
    <w:rsid w:val="00EF4AC5"/>
    <w:rsid w:val="00F16981"/>
    <w:rsid w:val="00F367B3"/>
    <w:rsid w:val="00F37CA9"/>
    <w:rsid w:val="00F43573"/>
    <w:rsid w:val="00F447A2"/>
    <w:rsid w:val="00FA47EF"/>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E9863"/>
  <w15:chartTrackingRefBased/>
  <w15:docId w15:val="{91B6CAC4-ACD3-4A85-94B5-583EC4022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254E01"/>
    <w:rPr>
      <w:rFonts w:ascii="Arial" w:hAnsi="Arial" w:cs="Arial"/>
      <w:sz w:val="22"/>
      <w:szCs w:val="22"/>
      <w:lang w:val="en-US"/>
    </w:rPr>
  </w:style>
  <w:style w:type="paragraph" w:styleId="Heading1">
    <w:name w:val="heading 1"/>
    <w:basedOn w:val="Normal"/>
    <w:next w:val="Normal"/>
    <w:link w:val="Heading1Char"/>
    <w:autoRedefine/>
    <w:uiPriority w:val="9"/>
    <w:qFormat/>
    <w:rsid w:val="009222D8"/>
    <w:pPr>
      <w:widowControl w:val="0"/>
      <w:suppressAutoHyphens/>
      <w:autoSpaceDE w:val="0"/>
      <w:autoSpaceDN w:val="0"/>
      <w:adjustRightInd w:val="0"/>
      <w:textAlignment w:val="center"/>
      <w:outlineLvl w:val="0"/>
    </w:pPr>
    <w:rPr>
      <w:rFonts w:eastAsia="MS Mincho"/>
      <w:b/>
      <w:color w:val="05325F" w:themeColor="text2"/>
      <w:sz w:val="36"/>
      <w:szCs w:val="48"/>
      <w:lang w:val="en-GB"/>
    </w:rPr>
  </w:style>
  <w:style w:type="paragraph" w:styleId="Heading2">
    <w:name w:val="heading 2"/>
    <w:basedOn w:val="Normal"/>
    <w:next w:val="Normal"/>
    <w:link w:val="Heading2Char"/>
    <w:autoRedefine/>
    <w:uiPriority w:val="9"/>
    <w:unhideWhenUsed/>
    <w:qFormat/>
    <w:rsid w:val="007274E7"/>
    <w:pPr>
      <w:spacing w:before="240"/>
      <w:outlineLvl w:val="1"/>
    </w:pPr>
    <w:rPr>
      <w:b/>
      <w:bCs/>
      <w:sz w:val="32"/>
      <w:szCs w:val="40"/>
    </w:rPr>
  </w:style>
  <w:style w:type="paragraph" w:styleId="Heading3">
    <w:name w:val="heading 3"/>
    <w:basedOn w:val="Normal"/>
    <w:next w:val="Normal"/>
    <w:link w:val="Heading3Char"/>
    <w:autoRedefine/>
    <w:uiPriority w:val="9"/>
    <w:unhideWhenUsed/>
    <w:qFormat/>
    <w:rsid w:val="00121B55"/>
    <w:pPr>
      <w:spacing w:before="240"/>
      <w:outlineLvl w:val="2"/>
    </w:pPr>
    <w:rPr>
      <w:bCs/>
      <w:sz w:val="28"/>
      <w:szCs w:val="28"/>
    </w:rPr>
  </w:style>
  <w:style w:type="paragraph" w:styleId="Heading4">
    <w:name w:val="heading 4"/>
    <w:basedOn w:val="Normal"/>
    <w:next w:val="Normal"/>
    <w:link w:val="Heading4Char"/>
    <w:autoRedefine/>
    <w:uiPriority w:val="9"/>
    <w:unhideWhenUsed/>
    <w:qFormat/>
    <w:rsid w:val="00E14772"/>
    <w:pPr>
      <w:spacing w:before="240"/>
      <w:outlineLvl w:val="3"/>
    </w:pPr>
    <w:rPr>
      <w:rFonts w:ascii="Times New Roman" w:hAnsi="Times New Roman"/>
      <w:bCs/>
      <w:i/>
      <w:iCs/>
      <w:sz w:val="36"/>
      <w:szCs w:val="20"/>
    </w:rPr>
  </w:style>
  <w:style w:type="paragraph" w:styleId="Heading5">
    <w:name w:val="heading 5"/>
    <w:basedOn w:val="Normal"/>
    <w:next w:val="Normal"/>
    <w:link w:val="Heading5Char"/>
    <w:uiPriority w:val="9"/>
    <w:semiHidden/>
    <w:unhideWhenUsed/>
    <w:rsid w:val="00CD793C"/>
    <w:pPr>
      <w:keepNext/>
      <w:keepLines/>
      <w:spacing w:before="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9222D8"/>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121B55"/>
    <w:rPr>
      <w:rFonts w:ascii="Arial" w:hAnsi="Arial" w:cs="Arial"/>
      <w:bCs/>
      <w:sz w:val="28"/>
      <w:szCs w:val="28"/>
      <w:lang w:val="en-US"/>
    </w:rPr>
  </w:style>
  <w:style w:type="character" w:customStyle="1" w:styleId="Heading4Char">
    <w:name w:val="Heading 4 Char"/>
    <w:basedOn w:val="DefaultParagraphFont"/>
    <w:link w:val="Heading4"/>
    <w:uiPriority w:val="9"/>
    <w:rsid w:val="00E14772"/>
    <w:rPr>
      <w:rFonts w:ascii="Times New Roman" w:eastAsiaTheme="minorEastAsia" w:hAnsi="Times New Roman" w:cs="Arial"/>
      <w:bCs/>
      <w:i/>
      <w:iCs/>
      <w:sz w:val="36"/>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3"/>
      </w:numPr>
      <w:tabs>
        <w:tab w:val="left" w:pos="2835"/>
      </w:tabs>
      <w:ind w:left="360"/>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CD793C"/>
    <w:pPr>
      <w:numPr>
        <w:ilvl w:val="1"/>
      </w:numPr>
      <w:spacing w:after="160"/>
    </w:pPr>
    <w:rPr>
      <w:spacing w:val="15"/>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E14772"/>
    <w:rPr>
      <w:rFonts w:ascii="Arial" w:eastAsia="Times New Roman" w:hAnsi="Arial"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Arial" w:hAnsi="Arial"/>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Arial" w:hAnsi="Arial"/>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D21F77"/>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D21F77"/>
    <w:rPr>
      <w:rFonts w:ascii="Arial Black" w:eastAsia="MS Mincho" w:hAnsi="Arial Black" w:cs="Arial"/>
      <w:b/>
      <w:color w:val="05325F" w:themeColor="text2"/>
      <w:sz w:val="48"/>
      <w:szCs w:val="48"/>
      <w:lang w:val="en-GB"/>
    </w:rPr>
  </w:style>
  <w:style w:type="paragraph" w:customStyle="1" w:styleId="Tablebody">
    <w:name w:val="Table body"/>
    <w:basedOn w:val="Normal"/>
    <w:qFormat/>
    <w:rsid w:val="00121B55"/>
    <w:pPr>
      <w:spacing w:before="60" w:after="60"/>
    </w:pPr>
    <w:rPr>
      <w:lang w:val="en-GB" w:eastAsia="en-GB"/>
    </w:rPr>
  </w:style>
  <w:style w:type="paragraph" w:customStyle="1" w:styleId="Tablebodybold">
    <w:name w:val="Table body bold"/>
    <w:basedOn w:val="Normal"/>
    <w:link w:val="TablebodyboldChar"/>
    <w:qFormat/>
    <w:rsid w:val="00A8307E"/>
    <w:rPr>
      <w:rFonts w:ascii="Calibri" w:hAnsi="Calibri" w:cs="Times New Roman"/>
      <w:b/>
      <w:bCs/>
      <w:lang w:val="en-GB" w:eastAsia="en-GB"/>
    </w:rPr>
  </w:style>
  <w:style w:type="paragraph" w:customStyle="1" w:styleId="Table1">
    <w:name w:val="Table1"/>
    <w:basedOn w:val="Tablebodybold"/>
    <w:link w:val="Table1Char"/>
    <w:qFormat/>
    <w:rsid w:val="00121B55"/>
    <w:rPr>
      <w:rFonts w:ascii="Arial" w:hAnsi="Arial" w:cs="Arial"/>
      <w:b w:val="0"/>
      <w:bCs w:val="0"/>
    </w:rPr>
  </w:style>
  <w:style w:type="character" w:customStyle="1" w:styleId="TablebodyboldChar">
    <w:name w:val="Table body bold Char"/>
    <w:basedOn w:val="DefaultParagraphFont"/>
    <w:link w:val="Tablebodybold"/>
    <w:rsid w:val="00121B55"/>
    <w:rPr>
      <w:rFonts w:ascii="Calibri" w:hAnsi="Calibri" w:cs="Times New Roman"/>
      <w:b/>
      <w:bCs/>
      <w:lang w:val="en-GB" w:eastAsia="en-GB"/>
    </w:rPr>
  </w:style>
  <w:style w:type="character" w:customStyle="1" w:styleId="Table1Char">
    <w:name w:val="Table1 Char"/>
    <w:basedOn w:val="TablebodyboldChar"/>
    <w:link w:val="Table1"/>
    <w:rsid w:val="00121B55"/>
    <w:rPr>
      <w:rFonts w:ascii="Arial" w:hAnsi="Arial" w:cs="Arial"/>
      <w:b w:val="0"/>
      <w:bCs w:val="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Harry\Downloads\deliverqld-word-template-arial-a4l.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C485BDA934ED48A6C9173318D2A035" ma:contentTypeVersion="18" ma:contentTypeDescription="Create a new document." ma:contentTypeScope="" ma:versionID="85bc578cb10f4963906e0bf4af0fbd93">
  <xsd:schema xmlns:xsd="http://www.w3.org/2001/XMLSchema" xmlns:xs="http://www.w3.org/2001/XMLSchema" xmlns:p="http://schemas.microsoft.com/office/2006/metadata/properties" xmlns:ns2="8d0c2e71-8fa1-488d-87e2-559f9dfd3c3b" xmlns:ns3="e9a3e277-6fe1-4835-804c-646efa345400" targetNamespace="http://schemas.microsoft.com/office/2006/metadata/properties" ma:root="true" ma:fieldsID="c0c59ffcf12271a650ec6ea4c7415e72" ns2:_="" ns3:_="">
    <xsd:import namespace="8d0c2e71-8fa1-488d-87e2-559f9dfd3c3b"/>
    <xsd:import namespace="e9a3e277-6fe1-4835-804c-646efa3454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c2e71-8fa1-488d-87e2-559f9dfd3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a3e277-6fe1-4835-804c-646efa3454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52616c0-3e61-46b4-b9ab-47015a8e3ec5}" ma:internalName="TaxCatchAll" ma:showField="CatchAllData" ma:web="e9a3e277-6fe1-4835-804c-646efa3454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a3e277-6fe1-4835-804c-646efa345400" xsi:nil="true"/>
    <lcf76f155ced4ddcb4097134ff3c332f xmlns="8d0c2e71-8fa1-488d-87e2-559f9dfd3c3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9D5FE24-1A25-47EF-9140-93C3EACB258D}"/>
</file>

<file path=customXml/itemProps2.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45624441-df11-4972-b940-84743b8edd13"/>
    <ds:schemaRef ds:uri="05a03ac3-062e-4e77-aff9-6a8c9933ce22"/>
  </ds:schemaRefs>
</ds:datastoreItem>
</file>

<file path=customXml/itemProps3.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4.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5.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deliverqld-word-template-arial-a4l</Template>
  <TotalTime>15</TotalTime>
  <Pages>6</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Harry</dc:creator>
  <cp:keywords/>
  <dc:description/>
  <cp:lastModifiedBy>Julia Harry</cp:lastModifiedBy>
  <cp:revision>6</cp:revision>
  <cp:lastPrinted>2025-08-07T05:04:00Z</cp:lastPrinted>
  <dcterms:created xsi:type="dcterms:W3CDTF">2025-09-30T05:07:00Z</dcterms:created>
  <dcterms:modified xsi:type="dcterms:W3CDTF">2025-09-30T05:17:00Z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0x0101003FC485BDA934ED48A6C9173318D2A035</vt:lpwstr>
  </property>
  <property fmtid="{D5CDD505-2E9C-101B-9397-08002B2CF9AE}" pid="3" name="_dlc_DocIdItemGuid">
    <vt:lpwstr>c8f4579c-afdf-48dd-a79b-6e058b374e4a</vt:lpwstr>
  </property>
  <property fmtid="{D5CDD505-2E9C-101B-9397-08002B2CF9AE}" pid="4" name="MediaServiceImageTags">
    <vt:lpwstr/>
  </property>
</Properties>
</file>